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6A69" w14:textId="77777777" w:rsidR="00665151" w:rsidRDefault="00665151"/>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6E0E70" w:rsidRPr="00410239" w14:paraId="6F860AB2" w14:textId="77777777" w:rsidTr="00195D08">
        <w:sdt>
          <w:sdtPr>
            <w:alias w:val="Enter title:"/>
            <w:tag w:val="Enter title:"/>
            <w:id w:val="561824564"/>
            <w:placeholder>
              <w:docPart w:val="D5A8274B8C0443478C3BAD13971DF35F"/>
            </w:placeholder>
            <w:temporary/>
            <w:showingPlcHdr/>
            <w15:appearance w15:val="hidden"/>
          </w:sdtPr>
          <w:sdtContent>
            <w:tc>
              <w:tcPr>
                <w:tcW w:w="8630" w:type="dxa"/>
              </w:tcPr>
              <w:p w14:paraId="375FC143" w14:textId="77777777" w:rsidR="006E0E70" w:rsidRPr="00410239" w:rsidRDefault="00B4503C" w:rsidP="00BA26A6">
                <w:pPr>
                  <w:pStyle w:val="MinutesandAgendaTitles"/>
                </w:pPr>
                <w:r w:rsidRPr="00BA26A6">
                  <w:t>Meeting</w:t>
                </w:r>
                <w:r w:rsidRPr="00410239">
                  <w:t xml:space="preserve"> Title</w:t>
                </w:r>
              </w:p>
            </w:tc>
          </w:sdtContent>
        </w:sdt>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875"/>
        <w:gridCol w:w="2876"/>
        <w:gridCol w:w="2879"/>
      </w:tblGrid>
      <w:tr w:rsidR="006E0E70" w:rsidRPr="00410239" w14:paraId="6243CD5D" w14:textId="77777777" w:rsidTr="00195D08">
        <w:trPr>
          <w:cnfStyle w:val="100000000000" w:firstRow="1" w:lastRow="0" w:firstColumn="0" w:lastColumn="0" w:oddVBand="0" w:evenVBand="0" w:oddHBand="0" w:evenHBand="0" w:firstRowFirstColumn="0" w:firstRowLastColumn="0" w:lastRowFirstColumn="0" w:lastRowLastColumn="0"/>
        </w:trPr>
        <w:tc>
          <w:tcPr>
            <w:tcW w:w="2875" w:type="dxa"/>
          </w:tcPr>
          <w:p w14:paraId="7345A52E" w14:textId="194E5308" w:rsidR="006E0E70" w:rsidRDefault="00000000" w:rsidP="00BA26A6">
            <w:sdt>
              <w:sdtPr>
                <w:alias w:val="Enter date:"/>
                <w:tag w:val="Enter date:"/>
                <w:id w:val="-1807919086"/>
                <w:placeholder>
                  <w:docPart w:val="341059E653964D0690ECBA98ED28FCA7"/>
                </w:placeholder>
                <w:temporary/>
                <w:showingPlcHdr/>
                <w15:appearance w15:val="hidden"/>
              </w:sdtPr>
              <w:sdtContent>
                <w:r w:rsidR="009010DC" w:rsidRPr="00410239">
                  <w:t>Date</w:t>
                </w:r>
              </w:sdtContent>
            </w:sdt>
            <w:r w:rsidR="00E32812">
              <w:t xml:space="preserve">: </w:t>
            </w:r>
            <w:r w:rsidR="00823145">
              <w:t>12/</w:t>
            </w:r>
            <w:r w:rsidR="00520A86">
              <w:t>16/</w:t>
            </w:r>
            <w:r w:rsidR="00823145">
              <w:t>2025</w:t>
            </w:r>
            <w:r w:rsidR="00F167D6">
              <w:t xml:space="preserve">                                   </w:t>
            </w:r>
          </w:p>
          <w:p w14:paraId="045539F7" w14:textId="6CD5AF6A" w:rsidR="00240D63" w:rsidRPr="00410239" w:rsidRDefault="00B37E9D" w:rsidP="00BA26A6">
            <w:r>
              <w:t>Prayer:</w:t>
            </w:r>
            <w:r w:rsidR="00E32812">
              <w:t xml:space="preserve"> </w:t>
            </w:r>
            <w:r w:rsidR="00823145">
              <w:t>Alan O’Quin</w:t>
            </w:r>
          </w:p>
        </w:tc>
        <w:tc>
          <w:tcPr>
            <w:tcW w:w="2876" w:type="dxa"/>
          </w:tcPr>
          <w:p w14:paraId="549D7067" w14:textId="18CD136C" w:rsidR="006E0E70" w:rsidRPr="00410239" w:rsidRDefault="00000000" w:rsidP="00BA26A6">
            <w:sdt>
              <w:sdtPr>
                <w:alias w:val="Enter time:"/>
                <w:tag w:val="Enter time:"/>
                <w:id w:val="561824554"/>
                <w:placeholder>
                  <w:docPart w:val="AC082DBB7B0A4768989F17EE5581F0E0"/>
                </w:placeholder>
                <w:temporary/>
                <w:showingPlcHdr/>
                <w15:appearance w15:val="hidden"/>
              </w:sdtPr>
              <w:sdtContent>
                <w:r w:rsidR="00B4503C" w:rsidRPr="00410239">
                  <w:t>Meeting Time</w:t>
                </w:r>
              </w:sdtContent>
            </w:sdt>
            <w:r w:rsidR="001E3B42">
              <w:t xml:space="preserve"> </w:t>
            </w:r>
            <w:r w:rsidR="00823145">
              <w:t>5</w:t>
            </w:r>
            <w:r w:rsidR="001E3B42">
              <w:t>:</w:t>
            </w:r>
            <w:r w:rsidR="00520A86">
              <w:t>30</w:t>
            </w:r>
            <w:r w:rsidR="001E3B42">
              <w:t xml:space="preserve"> PM</w:t>
            </w:r>
          </w:p>
        </w:tc>
        <w:tc>
          <w:tcPr>
            <w:tcW w:w="2879" w:type="dxa"/>
          </w:tcPr>
          <w:p w14:paraId="36EDF7AF" w14:textId="74BB54DF" w:rsidR="006E0E70" w:rsidRPr="00410239" w:rsidRDefault="001E3B42" w:rsidP="00E32812">
            <w:pPr>
              <w:jc w:val="center"/>
            </w:pPr>
            <w:r>
              <w:t>100 DUPREE ST. BROWNSVILLE, TENNESSEE 38012</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6E0E70" w:rsidRPr="00195D08" w14:paraId="25F4B0D5" w14:textId="77777777" w:rsidTr="000A75F5">
        <w:sdt>
          <w:sdtPr>
            <w:alias w:val="Meeting called by:"/>
            <w:tag w:val="Meeting called by:"/>
            <w:id w:val="1084338960"/>
            <w:placeholder>
              <w:docPart w:val="CB0431D3978947F7BDC07209DA105B23"/>
            </w:placeholder>
            <w:temporary/>
            <w:showingPlcHdr/>
            <w15:appearance w15:val="hidden"/>
          </w:sdtPr>
          <w:sdtContent>
            <w:tc>
              <w:tcPr>
                <w:tcW w:w="2156" w:type="dxa"/>
                <w:tcBorders>
                  <w:top w:val="nil"/>
                </w:tcBorders>
              </w:tcPr>
              <w:p w14:paraId="5E2A4BFD" w14:textId="77777777" w:rsidR="006E0E70" w:rsidRPr="00195D08" w:rsidRDefault="009010DC" w:rsidP="00BA26A6">
                <w:r w:rsidRPr="00195D08">
                  <w:t>Meeting called by</w:t>
                </w:r>
              </w:p>
            </w:tc>
          </w:sdtContent>
        </w:sdt>
        <w:tc>
          <w:tcPr>
            <w:tcW w:w="6474" w:type="dxa"/>
            <w:tcBorders>
              <w:top w:val="nil"/>
            </w:tcBorders>
          </w:tcPr>
          <w:p w14:paraId="17B215A2" w14:textId="2587FE90" w:rsidR="006E0E70" w:rsidRPr="00195D08" w:rsidRDefault="00823145" w:rsidP="00BA26A6">
            <w:r>
              <w:t>Wally Eubanks, Chairman</w:t>
            </w:r>
          </w:p>
        </w:tc>
      </w:tr>
      <w:tr w:rsidR="006E0E70" w:rsidRPr="00195D08" w14:paraId="5617CE6F" w14:textId="77777777" w:rsidTr="000A75F5">
        <w:sdt>
          <w:sdtPr>
            <w:alias w:val="Type of meeting:"/>
            <w:tag w:val="Type of meeting:"/>
            <w:id w:val="757176080"/>
            <w:placeholder>
              <w:docPart w:val="6A2F317EA34948AAA7DEB0ACC2EEDD2A"/>
            </w:placeholder>
            <w:temporary/>
            <w:showingPlcHdr/>
            <w15:appearance w15:val="hidden"/>
          </w:sdtPr>
          <w:sdtContent>
            <w:tc>
              <w:tcPr>
                <w:tcW w:w="2156" w:type="dxa"/>
              </w:tcPr>
              <w:p w14:paraId="3730B212" w14:textId="77777777" w:rsidR="006E0E70" w:rsidRPr="00195D08" w:rsidRDefault="009010DC" w:rsidP="00BA26A6">
                <w:r w:rsidRPr="00195D08">
                  <w:t>Type of meeting</w:t>
                </w:r>
              </w:p>
            </w:tc>
          </w:sdtContent>
        </w:sdt>
        <w:tc>
          <w:tcPr>
            <w:tcW w:w="6474" w:type="dxa"/>
          </w:tcPr>
          <w:p w14:paraId="622C3C72" w14:textId="3F85EDF8" w:rsidR="006E0E70" w:rsidRPr="00195D08" w:rsidRDefault="002F5EEC" w:rsidP="00BA26A6">
            <w:r>
              <w:t>Budget Meeting</w:t>
            </w:r>
          </w:p>
        </w:tc>
      </w:tr>
      <w:tr w:rsidR="006E0E70" w:rsidRPr="00195D08" w14:paraId="3DD1DFC7" w14:textId="77777777" w:rsidTr="000A75F5">
        <w:sdt>
          <w:sdtPr>
            <w:alias w:val="Facilitator:"/>
            <w:tag w:val="Facilitator:"/>
            <w:id w:val="1594351023"/>
            <w:placeholder>
              <w:docPart w:val="590FBBAE43DD41A98E481C2DEE0F5054"/>
            </w:placeholder>
            <w:temporary/>
            <w:showingPlcHdr/>
            <w15:appearance w15:val="hidden"/>
          </w:sdtPr>
          <w:sdtContent>
            <w:tc>
              <w:tcPr>
                <w:tcW w:w="2156" w:type="dxa"/>
              </w:tcPr>
              <w:p w14:paraId="6A575D2D" w14:textId="77777777" w:rsidR="006E0E70" w:rsidRPr="00195D08" w:rsidRDefault="009010DC" w:rsidP="00BA26A6">
                <w:r w:rsidRPr="00195D08">
                  <w:t>Facilitator</w:t>
                </w:r>
              </w:p>
            </w:tc>
          </w:sdtContent>
        </w:sdt>
        <w:tc>
          <w:tcPr>
            <w:tcW w:w="6474" w:type="dxa"/>
          </w:tcPr>
          <w:p w14:paraId="349E73EB" w14:textId="3A364E2A" w:rsidR="006E0E70" w:rsidRPr="00195D08" w:rsidRDefault="002F5EEC" w:rsidP="00BA26A6">
            <w:r>
              <w:t>Jeffery Richmond</w:t>
            </w:r>
          </w:p>
        </w:tc>
      </w:tr>
      <w:tr w:rsidR="006E0E70" w:rsidRPr="00195D08" w14:paraId="05CE4923" w14:textId="77777777" w:rsidTr="000A75F5">
        <w:sdt>
          <w:sdtPr>
            <w:alias w:val="Note taker:"/>
            <w:tag w:val="Note taker:"/>
            <w:id w:val="-1536193041"/>
            <w:placeholder>
              <w:docPart w:val="4BABCF11D1B34360A427D8F41A9C4D0A"/>
            </w:placeholder>
            <w:temporary/>
            <w:showingPlcHdr/>
            <w15:appearance w15:val="hidden"/>
          </w:sdtPr>
          <w:sdtContent>
            <w:tc>
              <w:tcPr>
                <w:tcW w:w="2156" w:type="dxa"/>
              </w:tcPr>
              <w:p w14:paraId="3782B43A" w14:textId="77777777" w:rsidR="006E0E70" w:rsidRPr="00195D08" w:rsidRDefault="009010DC" w:rsidP="00BA26A6">
                <w:r w:rsidRPr="00195D08">
                  <w:t>Note taker</w:t>
                </w:r>
              </w:p>
            </w:tc>
          </w:sdtContent>
        </w:sdt>
        <w:tc>
          <w:tcPr>
            <w:tcW w:w="6474" w:type="dxa"/>
          </w:tcPr>
          <w:p w14:paraId="2C48F43B" w14:textId="11432F3F" w:rsidR="006E0E70" w:rsidRPr="00195D08" w:rsidRDefault="002F5EEC" w:rsidP="00BA26A6">
            <w:r>
              <w:t>Tonja Shaw</w:t>
            </w:r>
          </w:p>
        </w:tc>
      </w:tr>
      <w:tr w:rsidR="006E0E70" w:rsidRPr="00195D08" w14:paraId="203AD51F" w14:textId="77777777" w:rsidTr="000A75F5">
        <w:sdt>
          <w:sdtPr>
            <w:alias w:val="Timekeeper:"/>
            <w:tag w:val="Timekeeper:"/>
            <w:id w:val="-1527715997"/>
            <w:placeholder>
              <w:docPart w:val="CF181F1292B94B15B02EE22375D8C015"/>
            </w:placeholder>
            <w:temporary/>
            <w:showingPlcHdr/>
            <w15:appearance w15:val="hidden"/>
          </w:sdtPr>
          <w:sdtContent>
            <w:tc>
              <w:tcPr>
                <w:tcW w:w="2156" w:type="dxa"/>
              </w:tcPr>
              <w:p w14:paraId="55D8850D" w14:textId="77777777" w:rsidR="006E0E70" w:rsidRPr="00195D08" w:rsidRDefault="009010DC" w:rsidP="00BA26A6">
                <w:r w:rsidRPr="00195D08">
                  <w:t>Timekeeper</w:t>
                </w:r>
              </w:p>
            </w:tc>
          </w:sdtContent>
        </w:sdt>
        <w:tc>
          <w:tcPr>
            <w:tcW w:w="6474" w:type="dxa"/>
          </w:tcPr>
          <w:p w14:paraId="6E752C8B" w14:textId="7DC0B618" w:rsidR="006E0E70" w:rsidRPr="00195D08" w:rsidRDefault="00823145" w:rsidP="00BA26A6">
            <w:r>
              <w:t>Wally Eubanks, Chairman</w:t>
            </w:r>
          </w:p>
        </w:tc>
      </w:tr>
      <w:tr w:rsidR="006E0E70" w:rsidRPr="00195D08" w14:paraId="710B76D7" w14:textId="77777777" w:rsidTr="000A75F5">
        <w:sdt>
          <w:sdtPr>
            <w:alias w:val="Attendees:"/>
            <w:tag w:val="Attendees:"/>
            <w:id w:val="-1433277555"/>
            <w:placeholder>
              <w:docPart w:val="8B94EF4266384A3C81B10D09777A6447"/>
            </w:placeholder>
            <w:temporary/>
            <w:showingPlcHdr/>
            <w15:appearance w15:val="hidden"/>
          </w:sdtPr>
          <w:sdtContent>
            <w:tc>
              <w:tcPr>
                <w:tcW w:w="2156" w:type="dxa"/>
              </w:tcPr>
              <w:p w14:paraId="0C0ECD39" w14:textId="77777777" w:rsidR="006E0E70" w:rsidRPr="00195D08" w:rsidRDefault="009010DC" w:rsidP="00BA26A6">
                <w:r w:rsidRPr="00195D08">
                  <w:t>Attendees</w:t>
                </w:r>
              </w:p>
            </w:tc>
          </w:sdtContent>
        </w:sdt>
        <w:tc>
          <w:tcPr>
            <w:tcW w:w="6474" w:type="dxa"/>
          </w:tcPr>
          <w:p w14:paraId="715D285E" w14:textId="0B559A85" w:rsidR="00E32812" w:rsidRDefault="00E32812" w:rsidP="00BA26A6">
            <w:r>
              <w:t xml:space="preserve">Sheronda Green, Larry Stanley, </w:t>
            </w:r>
            <w:r w:rsidR="00823145">
              <w:t>Jim Duke</w:t>
            </w:r>
            <w:r>
              <w:t>, Alan O’Quin,</w:t>
            </w:r>
          </w:p>
          <w:p w14:paraId="2EE3B7B5" w14:textId="266D12CA" w:rsidR="006E0E70" w:rsidRPr="00195D08" w:rsidRDefault="00823145" w:rsidP="00BA26A6">
            <w:r>
              <w:t>Jeffery Richmond, Leonard Jones</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6E0E70" w:rsidRPr="00410239" w14:paraId="6E8FB8EF" w14:textId="77777777" w:rsidTr="00195D08">
        <w:tc>
          <w:tcPr>
            <w:tcW w:w="8630" w:type="dxa"/>
          </w:tcPr>
          <w:p w14:paraId="5FDAF902" w14:textId="77777777" w:rsidR="006E0E70" w:rsidRPr="00410239" w:rsidRDefault="00000000" w:rsidP="00BA26A6">
            <w:pPr>
              <w:pStyle w:val="MinutesandAgendaTitles"/>
            </w:pPr>
            <w:sdt>
              <w:sdtPr>
                <w:alias w:val="Enter agenda topic 1:"/>
                <w:tag w:val="Enter agenda topic 1:"/>
                <w:id w:val="1136367044"/>
                <w:placeholder>
                  <w:docPart w:val="0D0E2B29A181406C9986887E0DE4EF20"/>
                </w:placeholder>
                <w:temporary/>
                <w:showingPlcHdr/>
                <w15:appearance w15:val="hidden"/>
              </w:sdtPr>
              <w:sdtContent>
                <w:r w:rsidR="00B4503C" w:rsidRPr="00410239">
                  <w:t>Agenda Topic</w:t>
                </w:r>
                <w:r w:rsidR="00195D08">
                  <w:t xml:space="preserve"> 1</w:t>
                </w:r>
              </w:sdtContent>
            </w:sdt>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6E0E70" w:rsidRPr="00410239" w14:paraId="41E81CA8" w14:textId="77777777" w:rsidTr="00195D08">
        <w:trPr>
          <w:cnfStyle w:val="100000000000" w:firstRow="1" w:lastRow="0" w:firstColumn="0" w:lastColumn="0" w:oddVBand="0" w:evenVBand="0" w:oddHBand="0" w:evenHBand="0" w:firstRowFirstColumn="0" w:firstRowLastColumn="0" w:lastRowFirstColumn="0" w:lastRowLastColumn="0"/>
        </w:trPr>
        <w:tc>
          <w:tcPr>
            <w:tcW w:w="2156" w:type="dxa"/>
          </w:tcPr>
          <w:p w14:paraId="1AB6A8A8" w14:textId="68B21F79" w:rsidR="00717B38" w:rsidRPr="00E32812" w:rsidRDefault="006E732F" w:rsidP="00BA26A6">
            <w:pPr>
              <w:rPr>
                <w:color w:val="FF0000"/>
              </w:rPr>
            </w:pPr>
            <w:r>
              <w:rPr>
                <w:color w:val="FF0000"/>
              </w:rPr>
              <w:t>$</w:t>
            </w:r>
            <w:r w:rsidR="00830F85">
              <w:rPr>
                <w:color w:val="FF0000"/>
              </w:rPr>
              <w:t>21,548.40</w:t>
            </w:r>
          </w:p>
        </w:tc>
        <w:tc>
          <w:tcPr>
            <w:tcW w:w="6474" w:type="dxa"/>
          </w:tcPr>
          <w:p w14:paraId="6C70E402" w14:textId="61CA3279" w:rsidR="006E0E70" w:rsidRPr="00410239" w:rsidRDefault="00FA157E" w:rsidP="00BA26A6">
            <w:r>
              <w:t xml:space="preserve"> Alan O’Quin</w:t>
            </w:r>
            <w:r w:rsidR="00F61D0E">
              <w:t xml:space="preserve"> </w:t>
            </w:r>
            <w:r w:rsidR="00905127">
              <w:t>Ca</w:t>
            </w:r>
            <w:r w:rsidR="00E67178">
              <w:t>pital Improvement Committee</w:t>
            </w:r>
          </w:p>
        </w:tc>
      </w:tr>
      <w:tr w:rsidR="006E0E70" w:rsidRPr="00195D08" w14:paraId="6628C879" w14:textId="77777777" w:rsidTr="00195D08">
        <w:tc>
          <w:tcPr>
            <w:tcW w:w="2156" w:type="dxa"/>
          </w:tcPr>
          <w:p w14:paraId="00A043A9" w14:textId="77777777" w:rsidR="006E0E70" w:rsidRPr="00195D08" w:rsidRDefault="00000000" w:rsidP="00BA26A6">
            <w:sdt>
              <w:sdtPr>
                <w:alias w:val="Agenda 1, discussion:"/>
                <w:tag w:val="Agenda 1, discussion:"/>
                <w:id w:val="-1728220070"/>
                <w:placeholder>
                  <w:docPart w:val="B83B696F3DA34DAAB1ABB7F14D942DDC"/>
                </w:placeholder>
                <w:temporary/>
                <w:showingPlcHdr/>
                <w15:appearance w15:val="hidden"/>
              </w:sdtPr>
              <w:sdtContent>
                <w:r w:rsidR="009010DC" w:rsidRPr="00195D08">
                  <w:t>Discussion</w:t>
                </w:r>
              </w:sdtContent>
            </w:sdt>
          </w:p>
        </w:tc>
        <w:tc>
          <w:tcPr>
            <w:tcW w:w="6474" w:type="dxa"/>
          </w:tcPr>
          <w:p w14:paraId="1F5049B8" w14:textId="6FB0629C" w:rsidR="006E0E70" w:rsidRPr="00195D08" w:rsidRDefault="00325CC7" w:rsidP="00BA26A6">
            <w:r>
              <w:t>Justice Complex parking Lot</w:t>
            </w:r>
            <w:r w:rsidR="00BF096E">
              <w:t>.</w:t>
            </w:r>
            <w:r w:rsidR="00C26FFF">
              <w:t xml:space="preserve"> </w:t>
            </w:r>
          </w:p>
        </w:tc>
      </w:tr>
      <w:tr w:rsidR="006E0E70" w:rsidRPr="00195D08" w14:paraId="424A6AC7" w14:textId="77777777" w:rsidTr="00195D08">
        <w:sdt>
          <w:sdtPr>
            <w:alias w:val="Agenda1, conclusions:"/>
            <w:tag w:val="Agenda1, conclusions:"/>
            <w:id w:val="2041089895"/>
            <w:placeholder>
              <w:docPart w:val="02B38E66499140A3BC9D66CD9036A6FC"/>
            </w:placeholder>
            <w:temporary/>
            <w:showingPlcHdr/>
            <w15:appearance w15:val="hidden"/>
          </w:sdtPr>
          <w:sdtContent>
            <w:tc>
              <w:tcPr>
                <w:tcW w:w="2156" w:type="dxa"/>
              </w:tcPr>
              <w:p w14:paraId="459FAAE0" w14:textId="77777777" w:rsidR="006E0E70" w:rsidRPr="00195D08" w:rsidRDefault="009010DC" w:rsidP="00BA26A6">
                <w:r w:rsidRPr="00195D08">
                  <w:t>Conclusions</w:t>
                </w:r>
              </w:p>
            </w:tc>
          </w:sdtContent>
        </w:sdt>
        <w:tc>
          <w:tcPr>
            <w:tcW w:w="6474" w:type="dxa"/>
          </w:tcPr>
          <w:p w14:paraId="196B3E86" w14:textId="5953F661" w:rsidR="006E0E70" w:rsidRPr="00195D08" w:rsidRDefault="00BF096E" w:rsidP="00BA26A6">
            <w:r>
              <w:t>Move funds from</w:t>
            </w:r>
            <w:r w:rsidR="008C5B0A">
              <w:t xml:space="preserve"> 101-39000</w:t>
            </w:r>
            <w:r w:rsidR="005B1066">
              <w:t xml:space="preserve"> Co. General to 101-51800-707 County General</w:t>
            </w:r>
            <w:r w:rsidR="00B35E15">
              <w:t xml:space="preserve"> not to exceed</w:t>
            </w:r>
            <w:r w:rsidR="00E2070E">
              <w:t xml:space="preserve"> the budgeted </w:t>
            </w:r>
            <w:r w:rsidR="00980EBB">
              <w:t>amount</w:t>
            </w:r>
            <w:r w:rsidR="00E2070E">
              <w:t>.</w:t>
            </w:r>
            <w:r w:rsidR="009B1513">
              <w:t xml:space="preserve"> The bid went to ELITE SEALIN</w:t>
            </w:r>
            <w:r w:rsidR="002F2CD3">
              <w:t>G</w:t>
            </w:r>
            <w:r w:rsidR="009B1513">
              <w:t xml:space="preserve"> AND STRIPING</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73"/>
        <w:gridCol w:w="2157"/>
        <w:gridCol w:w="1300"/>
      </w:tblGrid>
      <w:tr w:rsidR="006E0E70" w:rsidRPr="00195D08" w14:paraId="21719450" w14:textId="77777777" w:rsidTr="00195D08">
        <w:trPr>
          <w:cnfStyle w:val="100000000000" w:firstRow="1" w:lastRow="0" w:firstColumn="0" w:lastColumn="0" w:oddVBand="0" w:evenVBand="0" w:oddHBand="0" w:evenHBand="0" w:firstRowFirstColumn="0" w:firstRowLastColumn="0" w:lastRowFirstColumn="0" w:lastRowLastColumn="0"/>
        </w:trPr>
        <w:tc>
          <w:tcPr>
            <w:tcW w:w="5173" w:type="dxa"/>
          </w:tcPr>
          <w:p w14:paraId="3BEF34CD" w14:textId="3754F7AA" w:rsidR="006E0E70" w:rsidRPr="00195D08" w:rsidRDefault="006E0E70" w:rsidP="00BA26A6"/>
        </w:tc>
        <w:tc>
          <w:tcPr>
            <w:tcW w:w="2157" w:type="dxa"/>
          </w:tcPr>
          <w:p w14:paraId="62C97483" w14:textId="4AA9CB9C" w:rsidR="006E0E70" w:rsidRPr="00195D08" w:rsidRDefault="006E0E70" w:rsidP="00BA26A6"/>
        </w:tc>
        <w:tc>
          <w:tcPr>
            <w:tcW w:w="1300" w:type="dxa"/>
          </w:tcPr>
          <w:p w14:paraId="6587AFD6" w14:textId="6D650382" w:rsidR="006E0E70" w:rsidRPr="00195D08" w:rsidRDefault="0010260D" w:rsidP="00BA26A6">
            <w:r>
              <w:t xml:space="preserve">Yay: </w:t>
            </w:r>
            <w:r w:rsidR="00823145">
              <w:t>6</w:t>
            </w:r>
          </w:p>
        </w:tc>
      </w:tr>
      <w:tr w:rsidR="006E0E70" w:rsidRPr="00195D08" w14:paraId="2F3E925A" w14:textId="77777777" w:rsidTr="00195D08">
        <w:tc>
          <w:tcPr>
            <w:tcW w:w="5173" w:type="dxa"/>
          </w:tcPr>
          <w:p w14:paraId="1D53864C" w14:textId="2DC284B8" w:rsidR="006E0E70" w:rsidRPr="00195D08" w:rsidRDefault="006711A7" w:rsidP="00BA26A6">
            <w:r>
              <w:t>Motion by:</w:t>
            </w:r>
          </w:p>
        </w:tc>
        <w:tc>
          <w:tcPr>
            <w:tcW w:w="2157" w:type="dxa"/>
          </w:tcPr>
          <w:p w14:paraId="2853E528" w14:textId="19CBC1DC" w:rsidR="006E0E70" w:rsidRPr="00195D08" w:rsidRDefault="00980EBB" w:rsidP="00BA26A6">
            <w:r>
              <w:t>Jim Duke</w:t>
            </w:r>
          </w:p>
        </w:tc>
        <w:tc>
          <w:tcPr>
            <w:tcW w:w="1300" w:type="dxa"/>
          </w:tcPr>
          <w:p w14:paraId="358AF750" w14:textId="28D4AE5A" w:rsidR="006E0E70" w:rsidRPr="00195D08" w:rsidRDefault="006E0E70" w:rsidP="00BA26A6"/>
        </w:tc>
      </w:tr>
      <w:tr w:rsidR="006E0E70" w:rsidRPr="00195D08" w14:paraId="5F426980" w14:textId="77777777" w:rsidTr="00195D08">
        <w:tc>
          <w:tcPr>
            <w:tcW w:w="5173" w:type="dxa"/>
          </w:tcPr>
          <w:p w14:paraId="0E815BD1" w14:textId="439F267B" w:rsidR="006E0E70" w:rsidRPr="00195D08" w:rsidRDefault="0058149A" w:rsidP="00BA26A6">
            <w:r>
              <w:t>2</w:t>
            </w:r>
            <w:r w:rsidRPr="0058149A">
              <w:rPr>
                <w:vertAlign w:val="superscript"/>
              </w:rPr>
              <w:t>nd</w:t>
            </w:r>
            <w:r>
              <w:t xml:space="preserve"> by:</w:t>
            </w:r>
          </w:p>
        </w:tc>
        <w:tc>
          <w:tcPr>
            <w:tcW w:w="2157" w:type="dxa"/>
          </w:tcPr>
          <w:p w14:paraId="13AC2198" w14:textId="19A4A4FD" w:rsidR="006E0E70" w:rsidRPr="00195D08" w:rsidRDefault="00E6187E" w:rsidP="00BA26A6">
            <w:r>
              <w:t>Larry Stanley</w:t>
            </w:r>
          </w:p>
        </w:tc>
        <w:tc>
          <w:tcPr>
            <w:tcW w:w="1300" w:type="dxa"/>
          </w:tcPr>
          <w:p w14:paraId="4D916E54" w14:textId="5B10CF2B" w:rsidR="006E0E70" w:rsidRPr="00195D08" w:rsidRDefault="0027295F" w:rsidP="00BA26A6">
            <w:r>
              <w:t>Motion carry</w:t>
            </w:r>
          </w:p>
        </w:tc>
      </w:tr>
    </w:tbl>
    <w:p w14:paraId="282B1678" w14:textId="77777777" w:rsidR="009E0838" w:rsidRDefault="009E0838" w:rsidP="003F4225">
      <w:pPr>
        <w:rPr>
          <w:color w:val="FF0000"/>
        </w:rPr>
      </w:pPr>
    </w:p>
    <w:p w14:paraId="0F34D044" w14:textId="77777777" w:rsidR="00F50EED" w:rsidRDefault="00057B4A" w:rsidP="003F4225">
      <w:pPr>
        <w:rPr>
          <w:color w:val="FF0000"/>
        </w:rPr>
      </w:pPr>
      <w:r w:rsidRPr="005430B9">
        <w:rPr>
          <w:color w:val="FF0000"/>
        </w:rPr>
        <w:t>Meeting Adjourn:</w:t>
      </w:r>
      <w:r w:rsidR="0098609F" w:rsidRPr="005430B9">
        <w:rPr>
          <w:color w:val="FF0000"/>
        </w:rPr>
        <w:t xml:space="preserve"> </w:t>
      </w:r>
      <w:r w:rsidR="00F50EED">
        <w:rPr>
          <w:color w:val="FF0000"/>
        </w:rPr>
        <w:t xml:space="preserve"> Motion by:</w:t>
      </w:r>
      <w:r w:rsidR="008A363B">
        <w:rPr>
          <w:color w:val="FF0000"/>
        </w:rPr>
        <w:t xml:space="preserve"> Alan O’Quin</w:t>
      </w:r>
    </w:p>
    <w:p w14:paraId="754F855F" w14:textId="1DCA4D7D" w:rsidR="00F50EED" w:rsidRDefault="00F50EED" w:rsidP="003F4225">
      <w:pPr>
        <w:rPr>
          <w:color w:val="FF0000"/>
        </w:rPr>
      </w:pPr>
      <w:r>
        <w:rPr>
          <w:color w:val="FF0000"/>
        </w:rPr>
        <w:tab/>
      </w:r>
      <w:r w:rsidR="00DB769F">
        <w:rPr>
          <w:color w:val="FF0000"/>
        </w:rPr>
        <w:t xml:space="preserve">                  2</w:t>
      </w:r>
      <w:r w:rsidR="00DB769F" w:rsidRPr="00DB769F">
        <w:rPr>
          <w:color w:val="FF0000"/>
          <w:vertAlign w:val="superscript"/>
        </w:rPr>
        <w:t>Nd</w:t>
      </w:r>
      <w:r w:rsidR="00DB769F">
        <w:rPr>
          <w:color w:val="FF0000"/>
        </w:rPr>
        <w:t xml:space="preserve"> by: Jim Duke</w:t>
      </w:r>
    </w:p>
    <w:p w14:paraId="18B2113B" w14:textId="00288F0A" w:rsidR="002D22CF" w:rsidRPr="005430B9" w:rsidRDefault="00F93522" w:rsidP="003F4225">
      <w:pPr>
        <w:rPr>
          <w:color w:val="FF0000"/>
        </w:rPr>
      </w:pPr>
      <w:r>
        <w:rPr>
          <w:color w:val="FF0000"/>
        </w:rPr>
        <w:t xml:space="preserve">                                     </w:t>
      </w:r>
      <w:r w:rsidR="008A363B">
        <w:rPr>
          <w:color w:val="FF0000"/>
        </w:rPr>
        <w:t xml:space="preserve"> </w:t>
      </w:r>
      <w:r w:rsidR="00152019">
        <w:rPr>
          <w:color w:val="FF0000"/>
        </w:rPr>
        <w:t>6:00pm</w:t>
      </w:r>
    </w:p>
    <w:sectPr w:rsidR="002D22CF" w:rsidRPr="005430B9" w:rsidSect="0043271B">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D9A5" w14:textId="77777777" w:rsidR="00167E58" w:rsidRDefault="00167E58">
      <w:r>
        <w:separator/>
      </w:r>
    </w:p>
  </w:endnote>
  <w:endnote w:type="continuationSeparator" w:id="0">
    <w:p w14:paraId="4A707DB6" w14:textId="77777777" w:rsidR="00167E58" w:rsidRDefault="0016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charset w:val="00"/>
    <w:family w:val="swiss"/>
    <w:pitch w:val="variable"/>
    <w:sig w:usb0="A00002AF" w:usb1="4000205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E687" w14:textId="77777777" w:rsidR="00167E58" w:rsidRDefault="00167E58">
      <w:r>
        <w:separator/>
      </w:r>
    </w:p>
  </w:footnote>
  <w:footnote w:type="continuationSeparator" w:id="0">
    <w:p w14:paraId="24B8F59A" w14:textId="77777777" w:rsidR="00167E58" w:rsidRDefault="0016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8435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0A6B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2220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7E6592"/>
    <w:lvl w:ilvl="0">
      <w:start w:val="1"/>
      <w:numFmt w:val="bullet"/>
      <w:lvlText w:val=""/>
      <w:lvlJc w:val="left"/>
      <w:pPr>
        <w:tabs>
          <w:tab w:val="num" w:pos="360"/>
        </w:tabs>
        <w:ind w:left="360" w:hanging="360"/>
      </w:pPr>
      <w:rPr>
        <w:rFonts w:ascii="Symbol" w:hAnsi="Symbol" w:hint="default"/>
      </w:rPr>
    </w:lvl>
  </w:abstractNum>
  <w:num w:numId="1" w16cid:durableId="2116053211">
    <w:abstractNumId w:val="9"/>
  </w:num>
  <w:num w:numId="2" w16cid:durableId="1212427779">
    <w:abstractNumId w:val="8"/>
  </w:num>
  <w:num w:numId="3" w16cid:durableId="1590654417">
    <w:abstractNumId w:val="7"/>
  </w:num>
  <w:num w:numId="4" w16cid:durableId="830683040">
    <w:abstractNumId w:val="3"/>
  </w:num>
  <w:num w:numId="5" w16cid:durableId="1627618809">
    <w:abstractNumId w:val="6"/>
  </w:num>
  <w:num w:numId="6" w16cid:durableId="511646256">
    <w:abstractNumId w:val="5"/>
  </w:num>
  <w:num w:numId="7" w16cid:durableId="720054982">
    <w:abstractNumId w:val="4"/>
  </w:num>
  <w:num w:numId="8" w16cid:durableId="24597304">
    <w:abstractNumId w:val="2"/>
  </w:num>
  <w:num w:numId="9" w16cid:durableId="1515612091">
    <w:abstractNumId w:val="1"/>
  </w:num>
  <w:num w:numId="10" w16cid:durableId="74580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68"/>
    <w:rsid w:val="000016B9"/>
    <w:rsid w:val="00026D5E"/>
    <w:rsid w:val="00030FC8"/>
    <w:rsid w:val="00036CFA"/>
    <w:rsid w:val="0004412D"/>
    <w:rsid w:val="00057B4A"/>
    <w:rsid w:val="000675B5"/>
    <w:rsid w:val="00070E66"/>
    <w:rsid w:val="00073AED"/>
    <w:rsid w:val="000A75E6"/>
    <w:rsid w:val="000A75F5"/>
    <w:rsid w:val="000B296F"/>
    <w:rsid w:val="000B3C72"/>
    <w:rsid w:val="000C2E57"/>
    <w:rsid w:val="000C54D8"/>
    <w:rsid w:val="000C727F"/>
    <w:rsid w:val="000C75DA"/>
    <w:rsid w:val="000D199D"/>
    <w:rsid w:val="000D342C"/>
    <w:rsid w:val="000E2DBA"/>
    <w:rsid w:val="000E30A6"/>
    <w:rsid w:val="000E610C"/>
    <w:rsid w:val="000F0861"/>
    <w:rsid w:val="000F0DEC"/>
    <w:rsid w:val="0010260D"/>
    <w:rsid w:val="0010342E"/>
    <w:rsid w:val="00112E5E"/>
    <w:rsid w:val="00114F4A"/>
    <w:rsid w:val="00125660"/>
    <w:rsid w:val="00133D8E"/>
    <w:rsid w:val="00135375"/>
    <w:rsid w:val="001353AB"/>
    <w:rsid w:val="001364C7"/>
    <w:rsid w:val="0014024B"/>
    <w:rsid w:val="0014299A"/>
    <w:rsid w:val="00147C08"/>
    <w:rsid w:val="0015124F"/>
    <w:rsid w:val="00152019"/>
    <w:rsid w:val="00157033"/>
    <w:rsid w:val="00160389"/>
    <w:rsid w:val="00166095"/>
    <w:rsid w:val="0016614D"/>
    <w:rsid w:val="00167E58"/>
    <w:rsid w:val="00171D78"/>
    <w:rsid w:val="0018463A"/>
    <w:rsid w:val="0018514B"/>
    <w:rsid w:val="0019353F"/>
    <w:rsid w:val="00195D08"/>
    <w:rsid w:val="00197662"/>
    <w:rsid w:val="001A10F5"/>
    <w:rsid w:val="001B08A2"/>
    <w:rsid w:val="001B746C"/>
    <w:rsid w:val="001B7E07"/>
    <w:rsid w:val="001B7ECE"/>
    <w:rsid w:val="001D6C4E"/>
    <w:rsid w:val="001E1666"/>
    <w:rsid w:val="001E3B42"/>
    <w:rsid w:val="001E53E7"/>
    <w:rsid w:val="001E67F3"/>
    <w:rsid w:val="00203FDD"/>
    <w:rsid w:val="00205189"/>
    <w:rsid w:val="002108DB"/>
    <w:rsid w:val="00213131"/>
    <w:rsid w:val="00213993"/>
    <w:rsid w:val="002241DF"/>
    <w:rsid w:val="002333FE"/>
    <w:rsid w:val="0023348A"/>
    <w:rsid w:val="00235078"/>
    <w:rsid w:val="00240D63"/>
    <w:rsid w:val="00246B30"/>
    <w:rsid w:val="00251CD0"/>
    <w:rsid w:val="00252A4D"/>
    <w:rsid w:val="00264870"/>
    <w:rsid w:val="0026658A"/>
    <w:rsid w:val="0026663C"/>
    <w:rsid w:val="0027061A"/>
    <w:rsid w:val="0027295F"/>
    <w:rsid w:val="002744C1"/>
    <w:rsid w:val="00296D56"/>
    <w:rsid w:val="002A5825"/>
    <w:rsid w:val="002B3605"/>
    <w:rsid w:val="002C5953"/>
    <w:rsid w:val="002D22CF"/>
    <w:rsid w:val="002E2293"/>
    <w:rsid w:val="002E495B"/>
    <w:rsid w:val="002E6C27"/>
    <w:rsid w:val="002F2CD3"/>
    <w:rsid w:val="002F4280"/>
    <w:rsid w:val="002F5EEC"/>
    <w:rsid w:val="003033F9"/>
    <w:rsid w:val="00313C5C"/>
    <w:rsid w:val="00325CC7"/>
    <w:rsid w:val="00331E07"/>
    <w:rsid w:val="003324A9"/>
    <w:rsid w:val="003346E7"/>
    <w:rsid w:val="00335121"/>
    <w:rsid w:val="0033653C"/>
    <w:rsid w:val="00343A75"/>
    <w:rsid w:val="003513D0"/>
    <w:rsid w:val="00352A7D"/>
    <w:rsid w:val="00363346"/>
    <w:rsid w:val="00366427"/>
    <w:rsid w:val="003743FA"/>
    <w:rsid w:val="00384EB2"/>
    <w:rsid w:val="0039298B"/>
    <w:rsid w:val="003B06E2"/>
    <w:rsid w:val="003B4908"/>
    <w:rsid w:val="003D04C9"/>
    <w:rsid w:val="003E05AF"/>
    <w:rsid w:val="003E2739"/>
    <w:rsid w:val="003E2C44"/>
    <w:rsid w:val="003F0B7C"/>
    <w:rsid w:val="003F4056"/>
    <w:rsid w:val="003F4225"/>
    <w:rsid w:val="00402EFF"/>
    <w:rsid w:val="00404691"/>
    <w:rsid w:val="00407F68"/>
    <w:rsid w:val="00410239"/>
    <w:rsid w:val="00413CA7"/>
    <w:rsid w:val="00414C30"/>
    <w:rsid w:val="00415D1C"/>
    <w:rsid w:val="00422BC5"/>
    <w:rsid w:val="00424DC6"/>
    <w:rsid w:val="0043271B"/>
    <w:rsid w:val="004331E4"/>
    <w:rsid w:val="00433312"/>
    <w:rsid w:val="0043353A"/>
    <w:rsid w:val="00442492"/>
    <w:rsid w:val="00445B10"/>
    <w:rsid w:val="00451904"/>
    <w:rsid w:val="00451ECF"/>
    <w:rsid w:val="00453EDE"/>
    <w:rsid w:val="00454A84"/>
    <w:rsid w:val="0046347D"/>
    <w:rsid w:val="0046664C"/>
    <w:rsid w:val="004666BB"/>
    <w:rsid w:val="0046754B"/>
    <w:rsid w:val="00467E5E"/>
    <w:rsid w:val="00470C65"/>
    <w:rsid w:val="00472D33"/>
    <w:rsid w:val="00474455"/>
    <w:rsid w:val="00474BB5"/>
    <w:rsid w:val="004813C9"/>
    <w:rsid w:val="0048328B"/>
    <w:rsid w:val="00483A5D"/>
    <w:rsid w:val="004871D0"/>
    <w:rsid w:val="00495510"/>
    <w:rsid w:val="00495B51"/>
    <w:rsid w:val="004A5B59"/>
    <w:rsid w:val="004A6B01"/>
    <w:rsid w:val="004B6591"/>
    <w:rsid w:val="004B686D"/>
    <w:rsid w:val="004B7B0C"/>
    <w:rsid w:val="004C533C"/>
    <w:rsid w:val="004C6E8A"/>
    <w:rsid w:val="004C7B5A"/>
    <w:rsid w:val="004D1AC9"/>
    <w:rsid w:val="004E0E81"/>
    <w:rsid w:val="004E2A14"/>
    <w:rsid w:val="004E5D59"/>
    <w:rsid w:val="004F4543"/>
    <w:rsid w:val="004F71B5"/>
    <w:rsid w:val="00501FE9"/>
    <w:rsid w:val="00503A0F"/>
    <w:rsid w:val="00504CEB"/>
    <w:rsid w:val="00520A86"/>
    <w:rsid w:val="00533F4A"/>
    <w:rsid w:val="0053595E"/>
    <w:rsid w:val="00537C19"/>
    <w:rsid w:val="00541120"/>
    <w:rsid w:val="005430B9"/>
    <w:rsid w:val="00546695"/>
    <w:rsid w:val="00546A58"/>
    <w:rsid w:val="00555B60"/>
    <w:rsid w:val="00562515"/>
    <w:rsid w:val="00566A37"/>
    <w:rsid w:val="00567DB1"/>
    <w:rsid w:val="005764C2"/>
    <w:rsid w:val="00577C21"/>
    <w:rsid w:val="0058149A"/>
    <w:rsid w:val="00582449"/>
    <w:rsid w:val="00582BEE"/>
    <w:rsid w:val="00584850"/>
    <w:rsid w:val="00586A13"/>
    <w:rsid w:val="0059172C"/>
    <w:rsid w:val="00591989"/>
    <w:rsid w:val="005A3C17"/>
    <w:rsid w:val="005A79DC"/>
    <w:rsid w:val="005B1066"/>
    <w:rsid w:val="005B25D0"/>
    <w:rsid w:val="005C1A94"/>
    <w:rsid w:val="005C6C66"/>
    <w:rsid w:val="005D7E7C"/>
    <w:rsid w:val="005E3768"/>
    <w:rsid w:val="005F463A"/>
    <w:rsid w:val="005F7771"/>
    <w:rsid w:val="005F7C75"/>
    <w:rsid w:val="0060031D"/>
    <w:rsid w:val="006075D7"/>
    <w:rsid w:val="00616352"/>
    <w:rsid w:val="0062297B"/>
    <w:rsid w:val="00632669"/>
    <w:rsid w:val="00634D3E"/>
    <w:rsid w:val="00635375"/>
    <w:rsid w:val="00635F85"/>
    <w:rsid w:val="00642F8A"/>
    <w:rsid w:val="0064564D"/>
    <w:rsid w:val="00651C96"/>
    <w:rsid w:val="00654426"/>
    <w:rsid w:val="00665151"/>
    <w:rsid w:val="00665607"/>
    <w:rsid w:val="006711A7"/>
    <w:rsid w:val="0068019C"/>
    <w:rsid w:val="00684F17"/>
    <w:rsid w:val="006854F1"/>
    <w:rsid w:val="006858FE"/>
    <w:rsid w:val="00687BB1"/>
    <w:rsid w:val="006A42D2"/>
    <w:rsid w:val="006A720C"/>
    <w:rsid w:val="006D0DAA"/>
    <w:rsid w:val="006E0E70"/>
    <w:rsid w:val="006E29F4"/>
    <w:rsid w:val="006E732F"/>
    <w:rsid w:val="00712EE8"/>
    <w:rsid w:val="00717B38"/>
    <w:rsid w:val="00717DC3"/>
    <w:rsid w:val="007255E5"/>
    <w:rsid w:val="00725E27"/>
    <w:rsid w:val="00742162"/>
    <w:rsid w:val="00746415"/>
    <w:rsid w:val="00755D46"/>
    <w:rsid w:val="007623AA"/>
    <w:rsid w:val="00762A10"/>
    <w:rsid w:val="00763D02"/>
    <w:rsid w:val="007858DB"/>
    <w:rsid w:val="00791A79"/>
    <w:rsid w:val="00793B2B"/>
    <w:rsid w:val="00794AC9"/>
    <w:rsid w:val="007A526C"/>
    <w:rsid w:val="007A54D1"/>
    <w:rsid w:val="007A692B"/>
    <w:rsid w:val="007B0256"/>
    <w:rsid w:val="007B277D"/>
    <w:rsid w:val="007B55EB"/>
    <w:rsid w:val="007D628D"/>
    <w:rsid w:val="007E69A2"/>
    <w:rsid w:val="007F56DC"/>
    <w:rsid w:val="00801FE7"/>
    <w:rsid w:val="00804038"/>
    <w:rsid w:val="00805BAB"/>
    <w:rsid w:val="00805CA1"/>
    <w:rsid w:val="008104F2"/>
    <w:rsid w:val="00810711"/>
    <w:rsid w:val="0081511C"/>
    <w:rsid w:val="00816AB9"/>
    <w:rsid w:val="00823145"/>
    <w:rsid w:val="0082417A"/>
    <w:rsid w:val="00826538"/>
    <w:rsid w:val="00830F85"/>
    <w:rsid w:val="00855B48"/>
    <w:rsid w:val="00855BE8"/>
    <w:rsid w:val="00856716"/>
    <w:rsid w:val="0086585B"/>
    <w:rsid w:val="0087560A"/>
    <w:rsid w:val="0088403E"/>
    <w:rsid w:val="00887E8B"/>
    <w:rsid w:val="008916DC"/>
    <w:rsid w:val="008A363B"/>
    <w:rsid w:val="008A4A3D"/>
    <w:rsid w:val="008B1A08"/>
    <w:rsid w:val="008B513E"/>
    <w:rsid w:val="008C56C7"/>
    <w:rsid w:val="008C5B0A"/>
    <w:rsid w:val="008C5C01"/>
    <w:rsid w:val="008D1DC2"/>
    <w:rsid w:val="008D5267"/>
    <w:rsid w:val="008D5EAC"/>
    <w:rsid w:val="008E7423"/>
    <w:rsid w:val="008F652E"/>
    <w:rsid w:val="008F7231"/>
    <w:rsid w:val="009010DC"/>
    <w:rsid w:val="00905127"/>
    <w:rsid w:val="009065D5"/>
    <w:rsid w:val="0091048F"/>
    <w:rsid w:val="00915258"/>
    <w:rsid w:val="0091658E"/>
    <w:rsid w:val="009201EB"/>
    <w:rsid w:val="00921241"/>
    <w:rsid w:val="009330FB"/>
    <w:rsid w:val="00935BD9"/>
    <w:rsid w:val="009363A7"/>
    <w:rsid w:val="00941485"/>
    <w:rsid w:val="009436A3"/>
    <w:rsid w:val="00944C1B"/>
    <w:rsid w:val="0095407D"/>
    <w:rsid w:val="0095482C"/>
    <w:rsid w:val="00963E09"/>
    <w:rsid w:val="00967D53"/>
    <w:rsid w:val="009742CE"/>
    <w:rsid w:val="009759DB"/>
    <w:rsid w:val="00980EBB"/>
    <w:rsid w:val="00984C50"/>
    <w:rsid w:val="0098609F"/>
    <w:rsid w:val="0099425E"/>
    <w:rsid w:val="009957EF"/>
    <w:rsid w:val="009A3844"/>
    <w:rsid w:val="009A4B7B"/>
    <w:rsid w:val="009B1513"/>
    <w:rsid w:val="009B3FFF"/>
    <w:rsid w:val="009B409C"/>
    <w:rsid w:val="009B4F3C"/>
    <w:rsid w:val="009C3ECB"/>
    <w:rsid w:val="009D0401"/>
    <w:rsid w:val="009D38E7"/>
    <w:rsid w:val="009D6870"/>
    <w:rsid w:val="009E0838"/>
    <w:rsid w:val="009E1C12"/>
    <w:rsid w:val="009E3A02"/>
    <w:rsid w:val="009E7208"/>
    <w:rsid w:val="009F0E54"/>
    <w:rsid w:val="009F42BE"/>
    <w:rsid w:val="009F43A6"/>
    <w:rsid w:val="009F5466"/>
    <w:rsid w:val="00A01AFA"/>
    <w:rsid w:val="00A056E6"/>
    <w:rsid w:val="00A0651A"/>
    <w:rsid w:val="00A20010"/>
    <w:rsid w:val="00A2210A"/>
    <w:rsid w:val="00A33476"/>
    <w:rsid w:val="00A3691A"/>
    <w:rsid w:val="00A401B5"/>
    <w:rsid w:val="00A4401D"/>
    <w:rsid w:val="00A52535"/>
    <w:rsid w:val="00A527C3"/>
    <w:rsid w:val="00A57407"/>
    <w:rsid w:val="00A64356"/>
    <w:rsid w:val="00A657F5"/>
    <w:rsid w:val="00A7007B"/>
    <w:rsid w:val="00A70D94"/>
    <w:rsid w:val="00A86348"/>
    <w:rsid w:val="00A93D39"/>
    <w:rsid w:val="00A9406B"/>
    <w:rsid w:val="00AA297E"/>
    <w:rsid w:val="00AA4227"/>
    <w:rsid w:val="00AA4980"/>
    <w:rsid w:val="00AA6AE7"/>
    <w:rsid w:val="00AB2DF2"/>
    <w:rsid w:val="00AB3239"/>
    <w:rsid w:val="00AB66A7"/>
    <w:rsid w:val="00AB73E6"/>
    <w:rsid w:val="00AC0C14"/>
    <w:rsid w:val="00AC1D6A"/>
    <w:rsid w:val="00AD14C0"/>
    <w:rsid w:val="00AD56EE"/>
    <w:rsid w:val="00AE2D5B"/>
    <w:rsid w:val="00AF30AE"/>
    <w:rsid w:val="00AF4334"/>
    <w:rsid w:val="00AF5BCD"/>
    <w:rsid w:val="00B04405"/>
    <w:rsid w:val="00B074A5"/>
    <w:rsid w:val="00B166FC"/>
    <w:rsid w:val="00B16F99"/>
    <w:rsid w:val="00B264B6"/>
    <w:rsid w:val="00B27097"/>
    <w:rsid w:val="00B35E15"/>
    <w:rsid w:val="00B37E9D"/>
    <w:rsid w:val="00B4037E"/>
    <w:rsid w:val="00B4503C"/>
    <w:rsid w:val="00B60B74"/>
    <w:rsid w:val="00B6488B"/>
    <w:rsid w:val="00B66759"/>
    <w:rsid w:val="00B765D5"/>
    <w:rsid w:val="00B82BEE"/>
    <w:rsid w:val="00BA05F6"/>
    <w:rsid w:val="00BA26A6"/>
    <w:rsid w:val="00BA61F7"/>
    <w:rsid w:val="00BB6943"/>
    <w:rsid w:val="00BC091A"/>
    <w:rsid w:val="00BC5F5C"/>
    <w:rsid w:val="00BD462A"/>
    <w:rsid w:val="00BE0467"/>
    <w:rsid w:val="00BE1BB3"/>
    <w:rsid w:val="00BE447C"/>
    <w:rsid w:val="00BE45CE"/>
    <w:rsid w:val="00BE69E8"/>
    <w:rsid w:val="00BF096E"/>
    <w:rsid w:val="00BF29EE"/>
    <w:rsid w:val="00BF6C20"/>
    <w:rsid w:val="00C01066"/>
    <w:rsid w:val="00C176EC"/>
    <w:rsid w:val="00C22457"/>
    <w:rsid w:val="00C24BB5"/>
    <w:rsid w:val="00C26FFF"/>
    <w:rsid w:val="00C35259"/>
    <w:rsid w:val="00C370DA"/>
    <w:rsid w:val="00C52375"/>
    <w:rsid w:val="00C566AB"/>
    <w:rsid w:val="00C60A64"/>
    <w:rsid w:val="00C63357"/>
    <w:rsid w:val="00C63BFF"/>
    <w:rsid w:val="00C66244"/>
    <w:rsid w:val="00C7087C"/>
    <w:rsid w:val="00C74B7F"/>
    <w:rsid w:val="00C8077E"/>
    <w:rsid w:val="00C82460"/>
    <w:rsid w:val="00C86455"/>
    <w:rsid w:val="00C904DE"/>
    <w:rsid w:val="00C979EF"/>
    <w:rsid w:val="00CA0B43"/>
    <w:rsid w:val="00CA4B0E"/>
    <w:rsid w:val="00CB667E"/>
    <w:rsid w:val="00CC62A6"/>
    <w:rsid w:val="00CC7673"/>
    <w:rsid w:val="00CD5F7C"/>
    <w:rsid w:val="00CD6FA7"/>
    <w:rsid w:val="00CE0F0A"/>
    <w:rsid w:val="00CE4904"/>
    <w:rsid w:val="00CF068E"/>
    <w:rsid w:val="00CF19DF"/>
    <w:rsid w:val="00CF23AF"/>
    <w:rsid w:val="00CF42E3"/>
    <w:rsid w:val="00D11A5B"/>
    <w:rsid w:val="00D22B94"/>
    <w:rsid w:val="00D257F2"/>
    <w:rsid w:val="00D36447"/>
    <w:rsid w:val="00D36EE9"/>
    <w:rsid w:val="00D50073"/>
    <w:rsid w:val="00D506F4"/>
    <w:rsid w:val="00D51AE5"/>
    <w:rsid w:val="00D525E0"/>
    <w:rsid w:val="00D65DF0"/>
    <w:rsid w:val="00D73609"/>
    <w:rsid w:val="00D8132D"/>
    <w:rsid w:val="00D813F4"/>
    <w:rsid w:val="00D81A2F"/>
    <w:rsid w:val="00D901D7"/>
    <w:rsid w:val="00DA094C"/>
    <w:rsid w:val="00DB769F"/>
    <w:rsid w:val="00DC19D4"/>
    <w:rsid w:val="00DC28BE"/>
    <w:rsid w:val="00DC6D23"/>
    <w:rsid w:val="00DD517B"/>
    <w:rsid w:val="00DD7AAF"/>
    <w:rsid w:val="00DE4832"/>
    <w:rsid w:val="00DF43E0"/>
    <w:rsid w:val="00E111F8"/>
    <w:rsid w:val="00E11D35"/>
    <w:rsid w:val="00E16AF2"/>
    <w:rsid w:val="00E20160"/>
    <w:rsid w:val="00E2070E"/>
    <w:rsid w:val="00E25A33"/>
    <w:rsid w:val="00E32812"/>
    <w:rsid w:val="00E42D40"/>
    <w:rsid w:val="00E50F3A"/>
    <w:rsid w:val="00E6187E"/>
    <w:rsid w:val="00E66AFA"/>
    <w:rsid w:val="00E67178"/>
    <w:rsid w:val="00E701FE"/>
    <w:rsid w:val="00E92A22"/>
    <w:rsid w:val="00E94BA2"/>
    <w:rsid w:val="00EA6146"/>
    <w:rsid w:val="00EC0E26"/>
    <w:rsid w:val="00ED5E9A"/>
    <w:rsid w:val="00EE0997"/>
    <w:rsid w:val="00EE6C97"/>
    <w:rsid w:val="00EF4E2C"/>
    <w:rsid w:val="00EF6319"/>
    <w:rsid w:val="00F043DD"/>
    <w:rsid w:val="00F06438"/>
    <w:rsid w:val="00F071D5"/>
    <w:rsid w:val="00F07533"/>
    <w:rsid w:val="00F1478B"/>
    <w:rsid w:val="00F167D6"/>
    <w:rsid w:val="00F24432"/>
    <w:rsid w:val="00F24737"/>
    <w:rsid w:val="00F3596F"/>
    <w:rsid w:val="00F50EED"/>
    <w:rsid w:val="00F57464"/>
    <w:rsid w:val="00F57726"/>
    <w:rsid w:val="00F61D0E"/>
    <w:rsid w:val="00F65676"/>
    <w:rsid w:val="00F73042"/>
    <w:rsid w:val="00F7636E"/>
    <w:rsid w:val="00F779CC"/>
    <w:rsid w:val="00F824C6"/>
    <w:rsid w:val="00F830BF"/>
    <w:rsid w:val="00F83741"/>
    <w:rsid w:val="00F84A87"/>
    <w:rsid w:val="00F93522"/>
    <w:rsid w:val="00F97CB1"/>
    <w:rsid w:val="00FA157E"/>
    <w:rsid w:val="00FA3707"/>
    <w:rsid w:val="00FB3B47"/>
    <w:rsid w:val="00FB56E1"/>
    <w:rsid w:val="00FB711C"/>
    <w:rsid w:val="00FD038C"/>
    <w:rsid w:val="00FE06A4"/>
    <w:rsid w:val="00FE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1B0EF0"/>
  <w15:docId w15:val="{3E5E64D5-7440-4ECD-85D6-617B2C47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A6"/>
    <w:rPr>
      <w:spacing w:val="8"/>
    </w:rPr>
  </w:style>
  <w:style w:type="paragraph" w:styleId="Heading1">
    <w:name w:val="heading 1"/>
    <w:basedOn w:val="Normal"/>
    <w:next w:val="Normal"/>
    <w:link w:val="Heading1Char"/>
    <w:uiPriority w:val="1"/>
    <w:semiHidden/>
    <w:qFormat/>
    <w:rsid w:val="006E0E70"/>
    <w:pPr>
      <w:outlineLvl w:val="0"/>
    </w:pPr>
    <w:rPr>
      <w:b/>
      <w:color w:val="FFFFFF" w:themeColor="background1"/>
    </w:rPr>
  </w:style>
  <w:style w:type="paragraph" w:styleId="Heading2">
    <w:name w:val="heading 2"/>
    <w:basedOn w:val="Heading1"/>
    <w:next w:val="Normal"/>
    <w:link w:val="Heading2Char"/>
    <w:uiPriority w:val="1"/>
    <w:semiHidden/>
    <w:qFormat/>
    <w:rsid w:val="00A57407"/>
    <w:pPr>
      <w:outlineLvl w:val="1"/>
    </w:pPr>
    <w:rPr>
      <w:color w:val="595959" w:themeColor="text1" w:themeTint="A6"/>
    </w:rPr>
  </w:style>
  <w:style w:type="paragraph" w:styleId="Heading3">
    <w:name w:val="heading 3"/>
    <w:basedOn w:val="Heading2"/>
    <w:next w:val="Normal"/>
    <w:link w:val="Heading3Char"/>
    <w:uiPriority w:val="1"/>
    <w:semiHidden/>
    <w:qFormat/>
    <w:rsid w:val="006E0E70"/>
    <w:pPr>
      <w:outlineLvl w:val="2"/>
    </w:pPr>
    <w:rPr>
      <w:b w:val="0"/>
    </w:rPr>
  </w:style>
  <w:style w:type="paragraph" w:styleId="Heading4">
    <w:name w:val="heading 4"/>
    <w:basedOn w:val="Heading5"/>
    <w:next w:val="Normal"/>
    <w:link w:val="Heading4Char"/>
    <w:uiPriority w:val="1"/>
    <w:semiHidden/>
    <w:qFormat/>
    <w:rsid w:val="00A57407"/>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A57407"/>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3271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semiHidden/>
    <w:unhideWhenUsed/>
    <w:qFormat/>
    <w:rsid w:val="0043271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semiHidden/>
    <w:unhideWhenUsed/>
    <w:qFormat/>
    <w:rsid w:val="0043271B"/>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rsid w:val="0043271B"/>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E0E7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57407"/>
    <w:rPr>
      <w:color w:val="595959" w:themeColor="text1" w:themeTint="A6"/>
      <w:sz w:val="22"/>
    </w:rPr>
  </w:style>
  <w:style w:type="paragraph" w:styleId="BalloonText">
    <w:name w:val="Balloon Text"/>
    <w:basedOn w:val="Normal"/>
    <w:link w:val="BalloonTextChar"/>
    <w:uiPriority w:val="99"/>
    <w:semiHidden/>
    <w:unhideWhenUsed/>
    <w:rsid w:val="006E0E70"/>
    <w:rPr>
      <w:rFonts w:ascii="Tahoma" w:hAnsi="Tahoma" w:cs="Tahoma"/>
      <w:szCs w:val="16"/>
    </w:rPr>
  </w:style>
  <w:style w:type="character" w:customStyle="1" w:styleId="BalloonTextChar">
    <w:name w:val="Balloon Text Char"/>
    <w:basedOn w:val="DefaultParagraphFont"/>
    <w:link w:val="BalloonText"/>
    <w:uiPriority w:val="99"/>
    <w:semiHidden/>
    <w:rsid w:val="006E0E70"/>
    <w:rPr>
      <w:rFonts w:ascii="Tahoma" w:hAnsi="Tahoma" w:cs="Tahoma"/>
      <w:spacing w:val="8"/>
      <w:sz w:val="22"/>
      <w:szCs w:val="16"/>
    </w:rPr>
  </w:style>
  <w:style w:type="character" w:customStyle="1" w:styleId="Heading1Char">
    <w:name w:val="Heading 1 Char"/>
    <w:basedOn w:val="DefaultParagraphFont"/>
    <w:link w:val="Heading1"/>
    <w:uiPriority w:val="1"/>
    <w:semiHidden/>
    <w:rsid w:val="006E0E70"/>
    <w:rPr>
      <w:b/>
      <w:color w:val="FFFFFF" w:themeColor="background1"/>
      <w:spacing w:val="8"/>
      <w:sz w:val="22"/>
    </w:rPr>
  </w:style>
  <w:style w:type="character" w:customStyle="1" w:styleId="Heading2Char">
    <w:name w:val="Heading 2 Char"/>
    <w:basedOn w:val="DefaultParagraphFont"/>
    <w:link w:val="Heading2"/>
    <w:uiPriority w:val="1"/>
    <w:semiHidden/>
    <w:rsid w:val="00A57407"/>
    <w:rPr>
      <w:b/>
      <w:color w:val="595959" w:themeColor="text1" w:themeTint="A6"/>
      <w:spacing w:val="8"/>
    </w:rPr>
  </w:style>
  <w:style w:type="character" w:customStyle="1" w:styleId="Heading3Char">
    <w:name w:val="Heading 3 Char"/>
    <w:basedOn w:val="DefaultParagraphFont"/>
    <w:link w:val="Heading3"/>
    <w:uiPriority w:val="1"/>
    <w:semiHidden/>
    <w:rsid w:val="006E0E70"/>
    <w:rPr>
      <w:color w:val="A6A6A6" w:themeColor="background1" w:themeShade="A6"/>
      <w:spacing w:val="8"/>
      <w:sz w:val="20"/>
    </w:rPr>
  </w:style>
  <w:style w:type="character" w:customStyle="1" w:styleId="Heading4Char">
    <w:name w:val="Heading 4 Char"/>
    <w:basedOn w:val="DefaultParagraphFont"/>
    <w:link w:val="Heading4"/>
    <w:uiPriority w:val="1"/>
    <w:semiHidden/>
    <w:rsid w:val="00A57407"/>
    <w:rPr>
      <w:rFonts w:eastAsiaTheme="majorEastAsia"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A57407"/>
    <w:rPr>
      <w:rFonts w:eastAsiaTheme="majorEastAsia" w:cstheme="majorBidi"/>
      <w:color w:val="595959" w:themeColor="text1" w:themeTint="A6"/>
      <w:spacing w:val="8"/>
      <w:sz w:val="96"/>
    </w:rPr>
  </w:style>
  <w:style w:type="paragraph" w:customStyle="1" w:styleId="MeetingMinutesHeading">
    <w:name w:val="Meeting Minutes Heading"/>
    <w:basedOn w:val="Normal"/>
    <w:uiPriority w:val="1"/>
    <w:qFormat/>
    <w:rsid w:val="00A57407"/>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6E0E70"/>
    <w:rPr>
      <w:b/>
      <w:color w:val="FFFFFF" w:themeColor="background1"/>
    </w:rPr>
  </w:style>
  <w:style w:type="paragraph" w:styleId="Header">
    <w:name w:val="header"/>
    <w:basedOn w:val="Normal"/>
    <w:link w:val="HeaderChar"/>
    <w:uiPriority w:val="99"/>
    <w:unhideWhenUsed/>
    <w:rsid w:val="006E0E70"/>
    <w:pPr>
      <w:tabs>
        <w:tab w:val="center" w:pos="4680"/>
        <w:tab w:val="right" w:pos="9360"/>
      </w:tabs>
    </w:pPr>
  </w:style>
  <w:style w:type="character" w:customStyle="1" w:styleId="HeaderChar">
    <w:name w:val="Header Char"/>
    <w:basedOn w:val="DefaultParagraphFont"/>
    <w:link w:val="Header"/>
    <w:uiPriority w:val="99"/>
    <w:rsid w:val="006E0E70"/>
    <w:rPr>
      <w:spacing w:val="8"/>
      <w:sz w:val="22"/>
    </w:rPr>
  </w:style>
  <w:style w:type="paragraph" w:styleId="Footer">
    <w:name w:val="footer"/>
    <w:basedOn w:val="Normal"/>
    <w:link w:val="FooterChar"/>
    <w:uiPriority w:val="99"/>
    <w:unhideWhenUsed/>
    <w:rsid w:val="006E0E70"/>
    <w:pPr>
      <w:tabs>
        <w:tab w:val="center" w:pos="4680"/>
        <w:tab w:val="right" w:pos="9360"/>
      </w:tabs>
    </w:pPr>
  </w:style>
  <w:style w:type="character" w:customStyle="1" w:styleId="FooterChar">
    <w:name w:val="Footer Char"/>
    <w:basedOn w:val="DefaultParagraphFont"/>
    <w:link w:val="Footer"/>
    <w:uiPriority w:val="99"/>
    <w:rsid w:val="006E0E70"/>
    <w:rPr>
      <w:spacing w:val="8"/>
      <w:sz w:val="22"/>
    </w:rPr>
  </w:style>
  <w:style w:type="paragraph" w:styleId="Bibliography">
    <w:name w:val="Bibliography"/>
    <w:basedOn w:val="Normal"/>
    <w:next w:val="Normal"/>
    <w:uiPriority w:val="37"/>
    <w:semiHidden/>
    <w:unhideWhenUsed/>
    <w:rsid w:val="0043271B"/>
  </w:style>
  <w:style w:type="paragraph" w:styleId="BodyText">
    <w:name w:val="Body Text"/>
    <w:basedOn w:val="Normal"/>
    <w:link w:val="BodyTextChar"/>
    <w:uiPriority w:val="99"/>
    <w:semiHidden/>
    <w:unhideWhenUsed/>
    <w:rsid w:val="0043271B"/>
    <w:pPr>
      <w:spacing w:after="120"/>
    </w:pPr>
  </w:style>
  <w:style w:type="character" w:customStyle="1" w:styleId="BodyTextChar">
    <w:name w:val="Body Text Char"/>
    <w:basedOn w:val="DefaultParagraphFont"/>
    <w:link w:val="BodyText"/>
    <w:uiPriority w:val="99"/>
    <w:semiHidden/>
    <w:rsid w:val="0043271B"/>
    <w:rPr>
      <w:spacing w:val="8"/>
      <w:sz w:val="22"/>
    </w:rPr>
  </w:style>
  <w:style w:type="paragraph" w:styleId="BodyText2">
    <w:name w:val="Body Text 2"/>
    <w:basedOn w:val="Normal"/>
    <w:link w:val="BodyText2Char"/>
    <w:uiPriority w:val="99"/>
    <w:semiHidden/>
    <w:unhideWhenUsed/>
    <w:rsid w:val="0043271B"/>
    <w:pPr>
      <w:spacing w:after="120" w:line="480" w:lineRule="auto"/>
    </w:pPr>
  </w:style>
  <w:style w:type="character" w:customStyle="1" w:styleId="BodyText2Char">
    <w:name w:val="Body Text 2 Char"/>
    <w:basedOn w:val="DefaultParagraphFont"/>
    <w:link w:val="BodyText2"/>
    <w:uiPriority w:val="99"/>
    <w:semiHidden/>
    <w:rsid w:val="0043271B"/>
    <w:rPr>
      <w:spacing w:val="8"/>
      <w:sz w:val="22"/>
    </w:rPr>
  </w:style>
  <w:style w:type="paragraph" w:styleId="BodyText3">
    <w:name w:val="Body Text 3"/>
    <w:basedOn w:val="Normal"/>
    <w:link w:val="BodyText3Char"/>
    <w:uiPriority w:val="99"/>
    <w:semiHidden/>
    <w:unhideWhenUsed/>
    <w:rsid w:val="0043271B"/>
    <w:pPr>
      <w:spacing w:after="120"/>
    </w:pPr>
    <w:rPr>
      <w:szCs w:val="16"/>
    </w:rPr>
  </w:style>
  <w:style w:type="character" w:customStyle="1" w:styleId="BodyText3Char">
    <w:name w:val="Body Text 3 Char"/>
    <w:basedOn w:val="DefaultParagraphFont"/>
    <w:link w:val="BodyText3"/>
    <w:uiPriority w:val="99"/>
    <w:semiHidden/>
    <w:rsid w:val="0043271B"/>
    <w:rPr>
      <w:spacing w:val="8"/>
      <w:sz w:val="22"/>
      <w:szCs w:val="16"/>
    </w:rPr>
  </w:style>
  <w:style w:type="paragraph" w:styleId="BodyTextFirstIndent">
    <w:name w:val="Body Text First Indent"/>
    <w:basedOn w:val="BodyText"/>
    <w:link w:val="BodyTextFirstIndentChar"/>
    <w:uiPriority w:val="99"/>
    <w:semiHidden/>
    <w:unhideWhenUsed/>
    <w:rsid w:val="0043271B"/>
    <w:pPr>
      <w:spacing w:after="0"/>
      <w:ind w:firstLine="360"/>
    </w:pPr>
  </w:style>
  <w:style w:type="character" w:customStyle="1" w:styleId="BodyTextFirstIndentChar">
    <w:name w:val="Body Text First Indent Char"/>
    <w:basedOn w:val="BodyTextChar"/>
    <w:link w:val="BodyTextFirstIndent"/>
    <w:uiPriority w:val="99"/>
    <w:semiHidden/>
    <w:rsid w:val="0043271B"/>
    <w:rPr>
      <w:spacing w:val="8"/>
      <w:sz w:val="22"/>
    </w:rPr>
  </w:style>
  <w:style w:type="paragraph" w:styleId="BodyTextIndent">
    <w:name w:val="Body Text Indent"/>
    <w:basedOn w:val="Normal"/>
    <w:link w:val="BodyTextIndentChar"/>
    <w:uiPriority w:val="99"/>
    <w:semiHidden/>
    <w:unhideWhenUsed/>
    <w:rsid w:val="0043271B"/>
    <w:pPr>
      <w:spacing w:after="120"/>
      <w:ind w:left="283"/>
    </w:pPr>
  </w:style>
  <w:style w:type="character" w:customStyle="1" w:styleId="BodyTextIndentChar">
    <w:name w:val="Body Text Indent Char"/>
    <w:basedOn w:val="DefaultParagraphFont"/>
    <w:link w:val="BodyTextIndent"/>
    <w:uiPriority w:val="99"/>
    <w:semiHidden/>
    <w:rsid w:val="0043271B"/>
    <w:rPr>
      <w:spacing w:val="8"/>
      <w:sz w:val="22"/>
    </w:rPr>
  </w:style>
  <w:style w:type="paragraph" w:styleId="BodyTextFirstIndent2">
    <w:name w:val="Body Text First Indent 2"/>
    <w:basedOn w:val="BodyTextIndent"/>
    <w:link w:val="BodyTextFirstIndent2Char"/>
    <w:uiPriority w:val="99"/>
    <w:semiHidden/>
    <w:unhideWhenUsed/>
    <w:rsid w:val="0043271B"/>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271B"/>
    <w:rPr>
      <w:spacing w:val="8"/>
      <w:sz w:val="22"/>
    </w:rPr>
  </w:style>
  <w:style w:type="paragraph" w:styleId="BodyTextIndent2">
    <w:name w:val="Body Text Indent 2"/>
    <w:basedOn w:val="Normal"/>
    <w:link w:val="BodyTextIndent2Char"/>
    <w:uiPriority w:val="99"/>
    <w:semiHidden/>
    <w:unhideWhenUsed/>
    <w:rsid w:val="0043271B"/>
    <w:pPr>
      <w:spacing w:after="120" w:line="480" w:lineRule="auto"/>
      <w:ind w:left="283"/>
    </w:pPr>
  </w:style>
  <w:style w:type="character" w:customStyle="1" w:styleId="BodyTextIndent2Char">
    <w:name w:val="Body Text Indent 2 Char"/>
    <w:basedOn w:val="DefaultParagraphFont"/>
    <w:link w:val="BodyTextIndent2"/>
    <w:uiPriority w:val="99"/>
    <w:semiHidden/>
    <w:rsid w:val="0043271B"/>
    <w:rPr>
      <w:spacing w:val="8"/>
      <w:sz w:val="22"/>
    </w:rPr>
  </w:style>
  <w:style w:type="paragraph" w:styleId="BodyTextIndent3">
    <w:name w:val="Body Text Indent 3"/>
    <w:basedOn w:val="Normal"/>
    <w:link w:val="BodyTextIndent3Char"/>
    <w:uiPriority w:val="99"/>
    <w:semiHidden/>
    <w:unhideWhenUsed/>
    <w:rsid w:val="0043271B"/>
    <w:pPr>
      <w:spacing w:after="120"/>
      <w:ind w:left="283"/>
    </w:pPr>
    <w:rPr>
      <w:szCs w:val="16"/>
    </w:rPr>
  </w:style>
  <w:style w:type="character" w:customStyle="1" w:styleId="BodyTextIndent3Char">
    <w:name w:val="Body Text Indent 3 Char"/>
    <w:basedOn w:val="DefaultParagraphFont"/>
    <w:link w:val="BodyTextIndent3"/>
    <w:uiPriority w:val="99"/>
    <w:semiHidden/>
    <w:rsid w:val="0043271B"/>
    <w:rPr>
      <w:spacing w:val="8"/>
      <w:sz w:val="22"/>
      <w:szCs w:val="16"/>
    </w:rPr>
  </w:style>
  <w:style w:type="paragraph" w:styleId="Caption">
    <w:name w:val="caption"/>
    <w:basedOn w:val="Normal"/>
    <w:next w:val="Normal"/>
    <w:uiPriority w:val="99"/>
    <w:semiHidden/>
    <w:unhideWhenUsed/>
    <w:rsid w:val="0043271B"/>
    <w:pPr>
      <w:spacing w:after="200"/>
    </w:pPr>
    <w:rPr>
      <w:i/>
      <w:iCs/>
      <w:color w:val="1F497D" w:themeColor="text2"/>
      <w:szCs w:val="18"/>
    </w:rPr>
  </w:style>
  <w:style w:type="paragraph" w:styleId="Closing">
    <w:name w:val="Closing"/>
    <w:basedOn w:val="Normal"/>
    <w:link w:val="ClosingChar"/>
    <w:uiPriority w:val="99"/>
    <w:semiHidden/>
    <w:unhideWhenUsed/>
    <w:rsid w:val="0043271B"/>
    <w:pPr>
      <w:ind w:left="4252"/>
    </w:pPr>
  </w:style>
  <w:style w:type="character" w:customStyle="1" w:styleId="ClosingChar">
    <w:name w:val="Closing Char"/>
    <w:basedOn w:val="DefaultParagraphFont"/>
    <w:link w:val="Closing"/>
    <w:uiPriority w:val="99"/>
    <w:semiHidden/>
    <w:rsid w:val="0043271B"/>
    <w:rPr>
      <w:spacing w:val="8"/>
      <w:sz w:val="22"/>
    </w:rPr>
  </w:style>
  <w:style w:type="table" w:styleId="ColorfulGrid">
    <w:name w:val="Colorful Grid"/>
    <w:basedOn w:val="TableNormal"/>
    <w:uiPriority w:val="99"/>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43271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271B"/>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3271B"/>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3271B"/>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3271B"/>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3271B"/>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3271B"/>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271B"/>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3271B"/>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271B"/>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271B"/>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3271B"/>
    <w:rPr>
      <w:sz w:val="22"/>
      <w:szCs w:val="16"/>
    </w:rPr>
  </w:style>
  <w:style w:type="paragraph" w:styleId="CommentText">
    <w:name w:val="annotation text"/>
    <w:basedOn w:val="Normal"/>
    <w:link w:val="CommentTextChar"/>
    <w:uiPriority w:val="99"/>
    <w:semiHidden/>
    <w:unhideWhenUsed/>
    <w:rsid w:val="0043271B"/>
    <w:rPr>
      <w:szCs w:val="20"/>
    </w:rPr>
  </w:style>
  <w:style w:type="character" w:customStyle="1" w:styleId="CommentTextChar">
    <w:name w:val="Comment Text Char"/>
    <w:basedOn w:val="DefaultParagraphFont"/>
    <w:link w:val="CommentText"/>
    <w:uiPriority w:val="99"/>
    <w:semiHidden/>
    <w:rsid w:val="0043271B"/>
    <w:rPr>
      <w:spacing w:val="8"/>
      <w:sz w:val="22"/>
      <w:szCs w:val="20"/>
    </w:rPr>
  </w:style>
  <w:style w:type="paragraph" w:styleId="CommentSubject">
    <w:name w:val="annotation subject"/>
    <w:basedOn w:val="CommentText"/>
    <w:next w:val="CommentText"/>
    <w:link w:val="CommentSubjectChar"/>
    <w:uiPriority w:val="99"/>
    <w:semiHidden/>
    <w:unhideWhenUsed/>
    <w:rsid w:val="0043271B"/>
    <w:rPr>
      <w:b/>
      <w:bCs/>
    </w:rPr>
  </w:style>
  <w:style w:type="character" w:customStyle="1" w:styleId="CommentSubjectChar">
    <w:name w:val="Comment Subject Char"/>
    <w:basedOn w:val="CommentTextChar"/>
    <w:link w:val="CommentSubject"/>
    <w:uiPriority w:val="99"/>
    <w:semiHidden/>
    <w:rsid w:val="0043271B"/>
    <w:rPr>
      <w:b/>
      <w:bCs/>
      <w:spacing w:val="8"/>
      <w:sz w:val="22"/>
      <w:szCs w:val="20"/>
    </w:rPr>
  </w:style>
  <w:style w:type="table" w:styleId="DarkList">
    <w:name w:val="Dark List"/>
    <w:basedOn w:val="TableNormal"/>
    <w:uiPriority w:val="99"/>
    <w:semiHidden/>
    <w:unhideWhenUsed/>
    <w:rsid w:val="0043271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271B"/>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3271B"/>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3271B"/>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3271B"/>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3271B"/>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3271B"/>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3271B"/>
  </w:style>
  <w:style w:type="character" w:customStyle="1" w:styleId="DateChar">
    <w:name w:val="Date Char"/>
    <w:basedOn w:val="DefaultParagraphFont"/>
    <w:link w:val="Date"/>
    <w:uiPriority w:val="99"/>
    <w:semiHidden/>
    <w:rsid w:val="0043271B"/>
    <w:rPr>
      <w:spacing w:val="8"/>
      <w:sz w:val="22"/>
    </w:rPr>
  </w:style>
  <w:style w:type="paragraph" w:styleId="DocumentMap">
    <w:name w:val="Document Map"/>
    <w:basedOn w:val="Normal"/>
    <w:link w:val="DocumentMapChar"/>
    <w:uiPriority w:val="99"/>
    <w:semiHidden/>
    <w:unhideWhenUsed/>
    <w:rsid w:val="0043271B"/>
    <w:rPr>
      <w:rFonts w:ascii="Segoe UI" w:hAnsi="Segoe UI" w:cs="Segoe UI"/>
      <w:szCs w:val="16"/>
    </w:rPr>
  </w:style>
  <w:style w:type="character" w:customStyle="1" w:styleId="DocumentMapChar">
    <w:name w:val="Document Map Char"/>
    <w:basedOn w:val="DefaultParagraphFont"/>
    <w:link w:val="DocumentMap"/>
    <w:uiPriority w:val="99"/>
    <w:semiHidden/>
    <w:rsid w:val="0043271B"/>
    <w:rPr>
      <w:rFonts w:ascii="Segoe UI" w:hAnsi="Segoe UI" w:cs="Segoe UI"/>
      <w:spacing w:val="8"/>
      <w:sz w:val="22"/>
      <w:szCs w:val="16"/>
    </w:rPr>
  </w:style>
  <w:style w:type="paragraph" w:styleId="E-mailSignature">
    <w:name w:val="E-mail Signature"/>
    <w:basedOn w:val="Normal"/>
    <w:link w:val="E-mailSignatureChar"/>
    <w:uiPriority w:val="99"/>
    <w:semiHidden/>
    <w:unhideWhenUsed/>
    <w:rsid w:val="0043271B"/>
  </w:style>
  <w:style w:type="character" w:customStyle="1" w:styleId="E-mailSignatureChar">
    <w:name w:val="E-mail Signature Char"/>
    <w:basedOn w:val="DefaultParagraphFont"/>
    <w:link w:val="E-mailSignature"/>
    <w:uiPriority w:val="99"/>
    <w:semiHidden/>
    <w:rsid w:val="0043271B"/>
    <w:rPr>
      <w:spacing w:val="8"/>
      <w:sz w:val="22"/>
    </w:rPr>
  </w:style>
  <w:style w:type="character" w:styleId="EndnoteReference">
    <w:name w:val="endnote reference"/>
    <w:basedOn w:val="DefaultParagraphFont"/>
    <w:uiPriority w:val="99"/>
    <w:semiHidden/>
    <w:unhideWhenUsed/>
    <w:rsid w:val="0043271B"/>
    <w:rPr>
      <w:sz w:val="22"/>
      <w:vertAlign w:val="superscript"/>
    </w:rPr>
  </w:style>
  <w:style w:type="paragraph" w:styleId="EndnoteText">
    <w:name w:val="endnote text"/>
    <w:basedOn w:val="Normal"/>
    <w:link w:val="EndnoteTextChar"/>
    <w:uiPriority w:val="99"/>
    <w:semiHidden/>
    <w:unhideWhenUsed/>
    <w:rsid w:val="0043271B"/>
    <w:rPr>
      <w:szCs w:val="20"/>
    </w:rPr>
  </w:style>
  <w:style w:type="character" w:customStyle="1" w:styleId="EndnoteTextChar">
    <w:name w:val="Endnote Text Char"/>
    <w:basedOn w:val="DefaultParagraphFont"/>
    <w:link w:val="EndnoteText"/>
    <w:uiPriority w:val="99"/>
    <w:semiHidden/>
    <w:rsid w:val="0043271B"/>
    <w:rPr>
      <w:spacing w:val="8"/>
      <w:sz w:val="22"/>
      <w:szCs w:val="20"/>
    </w:rPr>
  </w:style>
  <w:style w:type="paragraph" w:styleId="EnvelopeAddress">
    <w:name w:val="envelope address"/>
    <w:basedOn w:val="Normal"/>
    <w:uiPriority w:val="99"/>
    <w:semiHidden/>
    <w:unhideWhenUsed/>
    <w:rsid w:val="0043271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271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3271B"/>
    <w:rPr>
      <w:color w:val="800080" w:themeColor="followedHyperlink"/>
      <w:sz w:val="22"/>
      <w:u w:val="single"/>
    </w:rPr>
  </w:style>
  <w:style w:type="character" w:styleId="FootnoteReference">
    <w:name w:val="footnote reference"/>
    <w:basedOn w:val="DefaultParagraphFont"/>
    <w:uiPriority w:val="99"/>
    <w:semiHidden/>
    <w:unhideWhenUsed/>
    <w:rsid w:val="0043271B"/>
    <w:rPr>
      <w:sz w:val="22"/>
      <w:vertAlign w:val="superscript"/>
    </w:rPr>
  </w:style>
  <w:style w:type="paragraph" w:styleId="FootnoteText">
    <w:name w:val="footnote text"/>
    <w:basedOn w:val="Normal"/>
    <w:link w:val="FootnoteTextChar"/>
    <w:uiPriority w:val="99"/>
    <w:semiHidden/>
    <w:unhideWhenUsed/>
    <w:rsid w:val="0043271B"/>
    <w:rPr>
      <w:szCs w:val="20"/>
    </w:rPr>
  </w:style>
  <w:style w:type="character" w:customStyle="1" w:styleId="FootnoteTextChar">
    <w:name w:val="Footnote Text Char"/>
    <w:basedOn w:val="DefaultParagraphFont"/>
    <w:link w:val="FootnoteText"/>
    <w:uiPriority w:val="99"/>
    <w:semiHidden/>
    <w:rsid w:val="0043271B"/>
    <w:rPr>
      <w:spacing w:val="8"/>
      <w:sz w:val="22"/>
      <w:szCs w:val="20"/>
    </w:rPr>
  </w:style>
  <w:style w:type="table" w:styleId="GridTable1Light">
    <w:name w:val="Grid Table 1 Light"/>
    <w:basedOn w:val="TableNormal"/>
    <w:uiPriority w:val="46"/>
    <w:rsid w:val="000A75F5"/>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271B"/>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271B"/>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271B"/>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271B"/>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27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271B"/>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3271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27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3271B"/>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3271B"/>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3271B"/>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3271B"/>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3271B"/>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27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75F5"/>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327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27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327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327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327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327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327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327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27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327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327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327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327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327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3271B"/>
    <w:rPr>
      <w:color w:val="2B579A"/>
      <w:sz w:val="22"/>
      <w:shd w:val="clear" w:color="auto" w:fill="E6E6E6"/>
    </w:rPr>
  </w:style>
  <w:style w:type="character" w:customStyle="1" w:styleId="Heading6Char">
    <w:name w:val="Heading 6 Char"/>
    <w:basedOn w:val="DefaultParagraphFont"/>
    <w:link w:val="Heading6"/>
    <w:uiPriority w:val="1"/>
    <w:semiHidden/>
    <w:rsid w:val="0043271B"/>
    <w:rPr>
      <w:rFonts w:asciiTheme="majorHAnsi" w:eastAsiaTheme="majorEastAsia" w:hAnsiTheme="majorHAnsi" w:cstheme="majorBidi"/>
      <w:color w:val="243F60" w:themeColor="accent1" w:themeShade="7F"/>
      <w:spacing w:val="8"/>
      <w:sz w:val="22"/>
    </w:rPr>
  </w:style>
  <w:style w:type="character" w:customStyle="1" w:styleId="Heading7Char">
    <w:name w:val="Heading 7 Char"/>
    <w:basedOn w:val="DefaultParagraphFont"/>
    <w:link w:val="Heading7"/>
    <w:uiPriority w:val="1"/>
    <w:semiHidden/>
    <w:rsid w:val="0043271B"/>
    <w:rPr>
      <w:rFonts w:asciiTheme="majorHAnsi" w:eastAsiaTheme="majorEastAsia" w:hAnsiTheme="majorHAnsi" w:cstheme="majorBidi"/>
      <w:i/>
      <w:iCs/>
      <w:color w:val="243F60" w:themeColor="accent1" w:themeShade="7F"/>
      <w:spacing w:val="8"/>
      <w:sz w:val="22"/>
    </w:rPr>
  </w:style>
  <w:style w:type="character" w:customStyle="1" w:styleId="Heading8Char">
    <w:name w:val="Heading 8 Char"/>
    <w:basedOn w:val="DefaultParagraphFont"/>
    <w:link w:val="Heading8"/>
    <w:uiPriority w:val="1"/>
    <w:semiHidden/>
    <w:rsid w:val="0043271B"/>
    <w:rPr>
      <w:rFonts w:asciiTheme="majorHAnsi" w:eastAsiaTheme="majorEastAsia" w:hAnsiTheme="majorHAnsi" w:cstheme="majorBidi"/>
      <w:color w:val="272727" w:themeColor="text1" w:themeTint="D8"/>
      <w:spacing w:val="8"/>
      <w:sz w:val="22"/>
      <w:szCs w:val="21"/>
    </w:rPr>
  </w:style>
  <w:style w:type="character" w:customStyle="1" w:styleId="Heading9Char">
    <w:name w:val="Heading 9 Char"/>
    <w:basedOn w:val="DefaultParagraphFont"/>
    <w:link w:val="Heading9"/>
    <w:uiPriority w:val="1"/>
    <w:semiHidden/>
    <w:rsid w:val="0043271B"/>
    <w:rPr>
      <w:rFonts w:asciiTheme="majorHAnsi" w:eastAsiaTheme="majorEastAsia" w:hAnsiTheme="majorHAnsi" w:cstheme="majorBidi"/>
      <w:i/>
      <w:iCs/>
      <w:color w:val="272727" w:themeColor="text1" w:themeTint="D8"/>
      <w:spacing w:val="8"/>
      <w:sz w:val="22"/>
      <w:szCs w:val="21"/>
    </w:rPr>
  </w:style>
  <w:style w:type="character" w:styleId="HTMLAcronym">
    <w:name w:val="HTML Acronym"/>
    <w:basedOn w:val="DefaultParagraphFont"/>
    <w:uiPriority w:val="99"/>
    <w:semiHidden/>
    <w:unhideWhenUsed/>
    <w:rsid w:val="0043271B"/>
    <w:rPr>
      <w:sz w:val="22"/>
    </w:rPr>
  </w:style>
  <w:style w:type="paragraph" w:styleId="HTMLAddress">
    <w:name w:val="HTML Address"/>
    <w:basedOn w:val="Normal"/>
    <w:link w:val="HTMLAddressChar"/>
    <w:uiPriority w:val="99"/>
    <w:semiHidden/>
    <w:unhideWhenUsed/>
    <w:rsid w:val="0043271B"/>
    <w:rPr>
      <w:i/>
      <w:iCs/>
    </w:rPr>
  </w:style>
  <w:style w:type="character" w:customStyle="1" w:styleId="HTMLAddressChar">
    <w:name w:val="HTML Address Char"/>
    <w:basedOn w:val="DefaultParagraphFont"/>
    <w:link w:val="HTMLAddress"/>
    <w:uiPriority w:val="99"/>
    <w:semiHidden/>
    <w:rsid w:val="0043271B"/>
    <w:rPr>
      <w:i/>
      <w:iCs/>
      <w:spacing w:val="8"/>
      <w:sz w:val="22"/>
    </w:rPr>
  </w:style>
  <w:style w:type="character" w:styleId="HTMLCite">
    <w:name w:val="HTML Cite"/>
    <w:basedOn w:val="DefaultParagraphFont"/>
    <w:uiPriority w:val="99"/>
    <w:semiHidden/>
    <w:unhideWhenUsed/>
    <w:rsid w:val="0043271B"/>
    <w:rPr>
      <w:i/>
      <w:iCs/>
      <w:sz w:val="22"/>
    </w:rPr>
  </w:style>
  <w:style w:type="character" w:styleId="HTMLCode">
    <w:name w:val="HTML Code"/>
    <w:basedOn w:val="DefaultParagraphFont"/>
    <w:uiPriority w:val="99"/>
    <w:semiHidden/>
    <w:unhideWhenUsed/>
    <w:rsid w:val="0043271B"/>
    <w:rPr>
      <w:rFonts w:ascii="Consolas" w:hAnsi="Consolas"/>
      <w:sz w:val="22"/>
      <w:szCs w:val="20"/>
    </w:rPr>
  </w:style>
  <w:style w:type="character" w:styleId="HTMLDefinition">
    <w:name w:val="HTML Definition"/>
    <w:basedOn w:val="DefaultParagraphFont"/>
    <w:uiPriority w:val="99"/>
    <w:semiHidden/>
    <w:unhideWhenUsed/>
    <w:rsid w:val="0043271B"/>
    <w:rPr>
      <w:i/>
      <w:iCs/>
      <w:sz w:val="22"/>
    </w:rPr>
  </w:style>
  <w:style w:type="character" w:styleId="HTMLKeyboard">
    <w:name w:val="HTML Keyboard"/>
    <w:basedOn w:val="DefaultParagraphFont"/>
    <w:uiPriority w:val="99"/>
    <w:semiHidden/>
    <w:unhideWhenUsed/>
    <w:rsid w:val="0043271B"/>
    <w:rPr>
      <w:rFonts w:ascii="Consolas" w:hAnsi="Consolas"/>
      <w:sz w:val="22"/>
      <w:szCs w:val="20"/>
    </w:rPr>
  </w:style>
  <w:style w:type="paragraph" w:styleId="HTMLPreformatted">
    <w:name w:val="HTML Preformatted"/>
    <w:basedOn w:val="Normal"/>
    <w:link w:val="HTMLPreformattedChar"/>
    <w:uiPriority w:val="99"/>
    <w:semiHidden/>
    <w:unhideWhenUsed/>
    <w:rsid w:val="0043271B"/>
    <w:rPr>
      <w:rFonts w:ascii="Consolas" w:hAnsi="Consolas"/>
      <w:szCs w:val="20"/>
    </w:rPr>
  </w:style>
  <w:style w:type="character" w:customStyle="1" w:styleId="HTMLPreformattedChar">
    <w:name w:val="HTML Preformatted Char"/>
    <w:basedOn w:val="DefaultParagraphFont"/>
    <w:link w:val="HTMLPreformatted"/>
    <w:uiPriority w:val="99"/>
    <w:semiHidden/>
    <w:rsid w:val="0043271B"/>
    <w:rPr>
      <w:rFonts w:ascii="Consolas" w:hAnsi="Consolas"/>
      <w:spacing w:val="8"/>
      <w:sz w:val="22"/>
      <w:szCs w:val="20"/>
    </w:rPr>
  </w:style>
  <w:style w:type="character" w:styleId="HTMLSample">
    <w:name w:val="HTML Sample"/>
    <w:basedOn w:val="DefaultParagraphFont"/>
    <w:uiPriority w:val="99"/>
    <w:semiHidden/>
    <w:unhideWhenUsed/>
    <w:rsid w:val="0043271B"/>
    <w:rPr>
      <w:rFonts w:ascii="Consolas" w:hAnsi="Consolas"/>
      <w:sz w:val="24"/>
      <w:szCs w:val="24"/>
    </w:rPr>
  </w:style>
  <w:style w:type="character" w:styleId="HTMLTypewriter">
    <w:name w:val="HTML Typewriter"/>
    <w:basedOn w:val="DefaultParagraphFont"/>
    <w:uiPriority w:val="99"/>
    <w:semiHidden/>
    <w:unhideWhenUsed/>
    <w:rsid w:val="0043271B"/>
    <w:rPr>
      <w:rFonts w:ascii="Consolas" w:hAnsi="Consolas"/>
      <w:sz w:val="22"/>
      <w:szCs w:val="20"/>
    </w:rPr>
  </w:style>
  <w:style w:type="character" w:styleId="HTMLVariable">
    <w:name w:val="HTML Variable"/>
    <w:basedOn w:val="DefaultParagraphFont"/>
    <w:uiPriority w:val="99"/>
    <w:semiHidden/>
    <w:unhideWhenUsed/>
    <w:rsid w:val="0043271B"/>
    <w:rPr>
      <w:i/>
      <w:iCs/>
      <w:sz w:val="22"/>
    </w:rPr>
  </w:style>
  <w:style w:type="character" w:styleId="Hyperlink">
    <w:name w:val="Hyperlink"/>
    <w:basedOn w:val="DefaultParagraphFont"/>
    <w:uiPriority w:val="99"/>
    <w:semiHidden/>
    <w:unhideWhenUsed/>
    <w:rsid w:val="0043271B"/>
    <w:rPr>
      <w:color w:val="0000FF" w:themeColor="hyperlink"/>
      <w:sz w:val="22"/>
      <w:u w:val="single"/>
    </w:rPr>
  </w:style>
  <w:style w:type="paragraph" w:styleId="Index1">
    <w:name w:val="index 1"/>
    <w:basedOn w:val="Normal"/>
    <w:next w:val="Normal"/>
    <w:autoRedefine/>
    <w:uiPriority w:val="99"/>
    <w:semiHidden/>
    <w:unhideWhenUsed/>
    <w:rsid w:val="0043271B"/>
    <w:pPr>
      <w:ind w:left="180" w:hanging="180"/>
    </w:pPr>
  </w:style>
  <w:style w:type="paragraph" w:styleId="Index2">
    <w:name w:val="index 2"/>
    <w:basedOn w:val="Normal"/>
    <w:next w:val="Normal"/>
    <w:autoRedefine/>
    <w:uiPriority w:val="99"/>
    <w:semiHidden/>
    <w:unhideWhenUsed/>
    <w:rsid w:val="0043271B"/>
    <w:pPr>
      <w:ind w:left="360" w:hanging="180"/>
    </w:pPr>
  </w:style>
  <w:style w:type="paragraph" w:styleId="Index3">
    <w:name w:val="index 3"/>
    <w:basedOn w:val="Normal"/>
    <w:next w:val="Normal"/>
    <w:autoRedefine/>
    <w:uiPriority w:val="99"/>
    <w:semiHidden/>
    <w:unhideWhenUsed/>
    <w:rsid w:val="0043271B"/>
    <w:pPr>
      <w:ind w:left="540" w:hanging="180"/>
    </w:pPr>
  </w:style>
  <w:style w:type="paragraph" w:styleId="Index4">
    <w:name w:val="index 4"/>
    <w:basedOn w:val="Normal"/>
    <w:next w:val="Normal"/>
    <w:autoRedefine/>
    <w:uiPriority w:val="99"/>
    <w:semiHidden/>
    <w:unhideWhenUsed/>
    <w:rsid w:val="0043271B"/>
    <w:pPr>
      <w:ind w:left="720" w:hanging="180"/>
    </w:pPr>
  </w:style>
  <w:style w:type="paragraph" w:styleId="Index5">
    <w:name w:val="index 5"/>
    <w:basedOn w:val="Normal"/>
    <w:next w:val="Normal"/>
    <w:autoRedefine/>
    <w:uiPriority w:val="99"/>
    <w:semiHidden/>
    <w:unhideWhenUsed/>
    <w:rsid w:val="0043271B"/>
    <w:pPr>
      <w:ind w:left="900" w:hanging="180"/>
    </w:pPr>
  </w:style>
  <w:style w:type="paragraph" w:styleId="Index6">
    <w:name w:val="index 6"/>
    <w:basedOn w:val="Normal"/>
    <w:next w:val="Normal"/>
    <w:autoRedefine/>
    <w:uiPriority w:val="99"/>
    <w:semiHidden/>
    <w:unhideWhenUsed/>
    <w:rsid w:val="0043271B"/>
    <w:pPr>
      <w:ind w:left="1080" w:hanging="180"/>
    </w:pPr>
  </w:style>
  <w:style w:type="paragraph" w:styleId="Index7">
    <w:name w:val="index 7"/>
    <w:basedOn w:val="Normal"/>
    <w:next w:val="Normal"/>
    <w:autoRedefine/>
    <w:uiPriority w:val="99"/>
    <w:semiHidden/>
    <w:unhideWhenUsed/>
    <w:rsid w:val="0043271B"/>
    <w:pPr>
      <w:ind w:left="1260" w:hanging="180"/>
    </w:pPr>
  </w:style>
  <w:style w:type="paragraph" w:styleId="Index8">
    <w:name w:val="index 8"/>
    <w:basedOn w:val="Normal"/>
    <w:next w:val="Normal"/>
    <w:autoRedefine/>
    <w:uiPriority w:val="99"/>
    <w:semiHidden/>
    <w:unhideWhenUsed/>
    <w:rsid w:val="0043271B"/>
    <w:pPr>
      <w:ind w:left="1440" w:hanging="180"/>
    </w:pPr>
  </w:style>
  <w:style w:type="paragraph" w:styleId="Index9">
    <w:name w:val="index 9"/>
    <w:basedOn w:val="Normal"/>
    <w:next w:val="Normal"/>
    <w:autoRedefine/>
    <w:uiPriority w:val="99"/>
    <w:semiHidden/>
    <w:unhideWhenUsed/>
    <w:rsid w:val="0043271B"/>
    <w:pPr>
      <w:ind w:left="1620" w:hanging="180"/>
    </w:pPr>
  </w:style>
  <w:style w:type="paragraph" w:styleId="IndexHeading">
    <w:name w:val="index heading"/>
    <w:basedOn w:val="Normal"/>
    <w:next w:val="Index1"/>
    <w:uiPriority w:val="99"/>
    <w:semiHidden/>
    <w:unhideWhenUsed/>
    <w:rsid w:val="0043271B"/>
    <w:rPr>
      <w:rFonts w:asciiTheme="majorHAnsi" w:eastAsiaTheme="majorEastAsia" w:hAnsiTheme="majorHAnsi" w:cstheme="majorBidi"/>
      <w:b/>
      <w:bCs/>
    </w:rPr>
  </w:style>
  <w:style w:type="table" w:styleId="LightGrid">
    <w:name w:val="Light Grid"/>
    <w:basedOn w:val="TableNormal"/>
    <w:uiPriority w:val="99"/>
    <w:semiHidden/>
    <w:unhideWhenUsed/>
    <w:rsid w:val="004327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327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327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327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327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327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327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327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327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327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327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327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327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327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3271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3271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3271B"/>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3271B"/>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3271B"/>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3271B"/>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3271B"/>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3271B"/>
    <w:rPr>
      <w:sz w:val="22"/>
    </w:rPr>
  </w:style>
  <w:style w:type="paragraph" w:styleId="List">
    <w:name w:val="List"/>
    <w:basedOn w:val="Normal"/>
    <w:uiPriority w:val="99"/>
    <w:semiHidden/>
    <w:unhideWhenUsed/>
    <w:rsid w:val="0043271B"/>
    <w:pPr>
      <w:ind w:left="283" w:hanging="283"/>
      <w:contextualSpacing/>
    </w:pPr>
  </w:style>
  <w:style w:type="paragraph" w:styleId="List2">
    <w:name w:val="List 2"/>
    <w:basedOn w:val="Normal"/>
    <w:uiPriority w:val="99"/>
    <w:semiHidden/>
    <w:unhideWhenUsed/>
    <w:rsid w:val="0043271B"/>
    <w:pPr>
      <w:ind w:left="566" w:hanging="283"/>
      <w:contextualSpacing/>
    </w:pPr>
  </w:style>
  <w:style w:type="paragraph" w:styleId="List3">
    <w:name w:val="List 3"/>
    <w:basedOn w:val="Normal"/>
    <w:uiPriority w:val="99"/>
    <w:semiHidden/>
    <w:unhideWhenUsed/>
    <w:rsid w:val="0043271B"/>
    <w:pPr>
      <w:ind w:left="849" w:hanging="283"/>
      <w:contextualSpacing/>
    </w:pPr>
  </w:style>
  <w:style w:type="paragraph" w:styleId="List4">
    <w:name w:val="List 4"/>
    <w:basedOn w:val="Normal"/>
    <w:uiPriority w:val="99"/>
    <w:semiHidden/>
    <w:unhideWhenUsed/>
    <w:rsid w:val="0043271B"/>
    <w:pPr>
      <w:ind w:left="1132" w:hanging="283"/>
      <w:contextualSpacing/>
    </w:pPr>
  </w:style>
  <w:style w:type="paragraph" w:styleId="List5">
    <w:name w:val="List 5"/>
    <w:basedOn w:val="Normal"/>
    <w:uiPriority w:val="99"/>
    <w:semiHidden/>
    <w:unhideWhenUsed/>
    <w:rsid w:val="0043271B"/>
    <w:pPr>
      <w:ind w:left="1415" w:hanging="283"/>
      <w:contextualSpacing/>
    </w:pPr>
  </w:style>
  <w:style w:type="paragraph" w:styleId="ListBullet3">
    <w:name w:val="List Bullet 3"/>
    <w:basedOn w:val="Normal"/>
    <w:uiPriority w:val="99"/>
    <w:semiHidden/>
    <w:unhideWhenUsed/>
    <w:rsid w:val="0043271B"/>
    <w:pPr>
      <w:numPr>
        <w:numId w:val="5"/>
      </w:numPr>
      <w:contextualSpacing/>
    </w:pPr>
  </w:style>
  <w:style w:type="paragraph" w:styleId="ListBullet4">
    <w:name w:val="List Bullet 4"/>
    <w:basedOn w:val="Normal"/>
    <w:uiPriority w:val="99"/>
    <w:semiHidden/>
    <w:unhideWhenUsed/>
    <w:rsid w:val="0043271B"/>
    <w:pPr>
      <w:numPr>
        <w:numId w:val="6"/>
      </w:numPr>
      <w:contextualSpacing/>
    </w:pPr>
  </w:style>
  <w:style w:type="paragraph" w:styleId="ListBullet5">
    <w:name w:val="List Bullet 5"/>
    <w:basedOn w:val="Normal"/>
    <w:uiPriority w:val="99"/>
    <w:semiHidden/>
    <w:unhideWhenUsed/>
    <w:rsid w:val="0043271B"/>
    <w:pPr>
      <w:numPr>
        <w:numId w:val="7"/>
      </w:numPr>
      <w:contextualSpacing/>
    </w:pPr>
  </w:style>
  <w:style w:type="paragraph" w:styleId="ListContinue3">
    <w:name w:val="List Continue 3"/>
    <w:basedOn w:val="Normal"/>
    <w:uiPriority w:val="99"/>
    <w:semiHidden/>
    <w:unhideWhenUsed/>
    <w:rsid w:val="0043271B"/>
    <w:pPr>
      <w:spacing w:after="120"/>
      <w:ind w:left="849"/>
      <w:contextualSpacing/>
    </w:pPr>
  </w:style>
  <w:style w:type="paragraph" w:styleId="ListContinue4">
    <w:name w:val="List Continue 4"/>
    <w:basedOn w:val="Normal"/>
    <w:uiPriority w:val="99"/>
    <w:semiHidden/>
    <w:unhideWhenUsed/>
    <w:rsid w:val="0043271B"/>
    <w:pPr>
      <w:spacing w:after="120"/>
      <w:ind w:left="1132"/>
      <w:contextualSpacing/>
    </w:pPr>
  </w:style>
  <w:style w:type="paragraph" w:styleId="ListContinue5">
    <w:name w:val="List Continue 5"/>
    <w:basedOn w:val="Normal"/>
    <w:uiPriority w:val="99"/>
    <w:semiHidden/>
    <w:unhideWhenUsed/>
    <w:rsid w:val="0043271B"/>
    <w:pPr>
      <w:spacing w:after="120"/>
      <w:ind w:left="1415"/>
      <w:contextualSpacing/>
    </w:pPr>
  </w:style>
  <w:style w:type="paragraph" w:styleId="ListNumber3">
    <w:name w:val="List Number 3"/>
    <w:basedOn w:val="Normal"/>
    <w:uiPriority w:val="99"/>
    <w:semiHidden/>
    <w:unhideWhenUsed/>
    <w:rsid w:val="0043271B"/>
    <w:pPr>
      <w:numPr>
        <w:numId w:val="8"/>
      </w:numPr>
      <w:contextualSpacing/>
    </w:pPr>
  </w:style>
  <w:style w:type="paragraph" w:styleId="ListNumber4">
    <w:name w:val="List Number 4"/>
    <w:basedOn w:val="Normal"/>
    <w:uiPriority w:val="99"/>
    <w:semiHidden/>
    <w:unhideWhenUsed/>
    <w:rsid w:val="0043271B"/>
    <w:pPr>
      <w:numPr>
        <w:numId w:val="9"/>
      </w:numPr>
      <w:contextualSpacing/>
    </w:pPr>
  </w:style>
  <w:style w:type="paragraph" w:styleId="ListNumber5">
    <w:name w:val="List Number 5"/>
    <w:basedOn w:val="Normal"/>
    <w:uiPriority w:val="99"/>
    <w:semiHidden/>
    <w:unhideWhenUsed/>
    <w:rsid w:val="0043271B"/>
    <w:pPr>
      <w:numPr>
        <w:numId w:val="10"/>
      </w:numPr>
      <w:contextualSpacing/>
    </w:pPr>
  </w:style>
  <w:style w:type="table" w:styleId="ListTable1Light">
    <w:name w:val="List Table 1 Light"/>
    <w:basedOn w:val="TableNormal"/>
    <w:uiPriority w:val="46"/>
    <w:rsid w:val="0043271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271B"/>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3271B"/>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3271B"/>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3271B"/>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3271B"/>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3271B"/>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3271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271B"/>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3271B"/>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3271B"/>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3271B"/>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3271B"/>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3271B"/>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3271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271B"/>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3271B"/>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3271B"/>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3271B"/>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3271B"/>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3271B"/>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27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3271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271B"/>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271B"/>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271B"/>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271B"/>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271B"/>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271B"/>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271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271B"/>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3271B"/>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3271B"/>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3271B"/>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3271B"/>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3271B"/>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3271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271B"/>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271B"/>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271B"/>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271B"/>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271B"/>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271B"/>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27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3271B"/>
    <w:rPr>
      <w:rFonts w:ascii="Consolas" w:hAnsi="Consolas"/>
      <w:spacing w:val="8"/>
      <w:sz w:val="22"/>
      <w:szCs w:val="20"/>
    </w:rPr>
  </w:style>
  <w:style w:type="table" w:styleId="MediumGrid1">
    <w:name w:val="Medium Grid 1"/>
    <w:basedOn w:val="TableNormal"/>
    <w:uiPriority w:val="99"/>
    <w:semiHidden/>
    <w:unhideWhenUsed/>
    <w:rsid w:val="004327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27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327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327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327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327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327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3271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3271B"/>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3271B"/>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3271B"/>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3271B"/>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3271B"/>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3271B"/>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327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327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27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27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27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27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27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3271B"/>
    <w:rPr>
      <w:color w:val="2B579A"/>
      <w:sz w:val="22"/>
      <w:shd w:val="clear" w:color="auto" w:fill="E6E6E6"/>
    </w:rPr>
  </w:style>
  <w:style w:type="paragraph" w:styleId="MessageHeader">
    <w:name w:val="Message Header"/>
    <w:basedOn w:val="Normal"/>
    <w:link w:val="MessageHeaderChar"/>
    <w:uiPriority w:val="99"/>
    <w:semiHidden/>
    <w:unhideWhenUsed/>
    <w:rsid w:val="004327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271B"/>
    <w:rPr>
      <w:rFonts w:asciiTheme="majorHAnsi" w:eastAsiaTheme="majorEastAsia" w:hAnsiTheme="majorHAnsi" w:cstheme="majorBidi"/>
      <w:spacing w:val="8"/>
      <w:sz w:val="24"/>
      <w:szCs w:val="24"/>
      <w:shd w:val="pct20" w:color="auto" w:fill="auto"/>
    </w:rPr>
  </w:style>
  <w:style w:type="paragraph" w:styleId="NoSpacing">
    <w:name w:val="No Spacing"/>
    <w:uiPriority w:val="99"/>
    <w:semiHidden/>
    <w:unhideWhenUsed/>
    <w:rsid w:val="0043271B"/>
    <w:pPr>
      <w:spacing w:after="0"/>
    </w:pPr>
    <w:rPr>
      <w:spacing w:val="8"/>
    </w:rPr>
  </w:style>
  <w:style w:type="paragraph" w:styleId="NormalWeb">
    <w:name w:val="Normal (Web)"/>
    <w:basedOn w:val="Normal"/>
    <w:uiPriority w:val="99"/>
    <w:semiHidden/>
    <w:unhideWhenUsed/>
    <w:rsid w:val="0043271B"/>
    <w:rPr>
      <w:rFonts w:ascii="Times New Roman" w:hAnsi="Times New Roman" w:cs="Times New Roman"/>
      <w:sz w:val="24"/>
      <w:szCs w:val="24"/>
    </w:rPr>
  </w:style>
  <w:style w:type="paragraph" w:styleId="NormalIndent">
    <w:name w:val="Normal Indent"/>
    <w:basedOn w:val="Normal"/>
    <w:uiPriority w:val="99"/>
    <w:semiHidden/>
    <w:unhideWhenUsed/>
    <w:qFormat/>
    <w:rsid w:val="0043271B"/>
    <w:pPr>
      <w:ind w:left="720"/>
    </w:pPr>
  </w:style>
  <w:style w:type="paragraph" w:styleId="NoteHeading">
    <w:name w:val="Note Heading"/>
    <w:basedOn w:val="Normal"/>
    <w:next w:val="Normal"/>
    <w:link w:val="NoteHeadingChar"/>
    <w:uiPriority w:val="99"/>
    <w:semiHidden/>
    <w:unhideWhenUsed/>
    <w:rsid w:val="0043271B"/>
  </w:style>
  <w:style w:type="character" w:customStyle="1" w:styleId="NoteHeadingChar">
    <w:name w:val="Note Heading Char"/>
    <w:basedOn w:val="DefaultParagraphFont"/>
    <w:link w:val="NoteHeading"/>
    <w:uiPriority w:val="99"/>
    <w:semiHidden/>
    <w:rsid w:val="0043271B"/>
    <w:rPr>
      <w:spacing w:val="8"/>
      <w:sz w:val="22"/>
    </w:rPr>
  </w:style>
  <w:style w:type="character" w:styleId="PageNumber">
    <w:name w:val="page number"/>
    <w:basedOn w:val="DefaultParagraphFont"/>
    <w:uiPriority w:val="99"/>
    <w:semiHidden/>
    <w:unhideWhenUsed/>
    <w:rsid w:val="0043271B"/>
    <w:rPr>
      <w:sz w:val="22"/>
    </w:rPr>
  </w:style>
  <w:style w:type="table" w:styleId="PlainTable1">
    <w:name w:val="Plain Table 1"/>
    <w:basedOn w:val="TableNormal"/>
    <w:uiPriority w:val="41"/>
    <w:rsid w:val="0043271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27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195D08"/>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3271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271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271B"/>
    <w:rPr>
      <w:rFonts w:ascii="Consolas" w:hAnsi="Consolas"/>
      <w:szCs w:val="21"/>
    </w:rPr>
  </w:style>
  <w:style w:type="character" w:customStyle="1" w:styleId="PlainTextChar">
    <w:name w:val="Plain Text Char"/>
    <w:basedOn w:val="DefaultParagraphFont"/>
    <w:link w:val="PlainText"/>
    <w:uiPriority w:val="99"/>
    <w:semiHidden/>
    <w:rsid w:val="0043271B"/>
    <w:rPr>
      <w:rFonts w:ascii="Consolas" w:hAnsi="Consolas"/>
      <w:spacing w:val="8"/>
      <w:sz w:val="22"/>
      <w:szCs w:val="21"/>
    </w:rPr>
  </w:style>
  <w:style w:type="paragraph" w:styleId="Salutation">
    <w:name w:val="Salutation"/>
    <w:basedOn w:val="Normal"/>
    <w:next w:val="Normal"/>
    <w:link w:val="SalutationChar"/>
    <w:uiPriority w:val="99"/>
    <w:semiHidden/>
    <w:unhideWhenUsed/>
    <w:rsid w:val="0043271B"/>
  </w:style>
  <w:style w:type="character" w:customStyle="1" w:styleId="SalutationChar">
    <w:name w:val="Salutation Char"/>
    <w:basedOn w:val="DefaultParagraphFont"/>
    <w:link w:val="Salutation"/>
    <w:uiPriority w:val="99"/>
    <w:semiHidden/>
    <w:rsid w:val="0043271B"/>
    <w:rPr>
      <w:spacing w:val="8"/>
      <w:sz w:val="22"/>
    </w:rPr>
  </w:style>
  <w:style w:type="paragraph" w:styleId="Signature">
    <w:name w:val="Signature"/>
    <w:basedOn w:val="Normal"/>
    <w:link w:val="SignatureChar"/>
    <w:uiPriority w:val="99"/>
    <w:semiHidden/>
    <w:unhideWhenUsed/>
    <w:rsid w:val="0043271B"/>
    <w:pPr>
      <w:ind w:left="4252"/>
    </w:pPr>
  </w:style>
  <w:style w:type="character" w:customStyle="1" w:styleId="SignatureChar">
    <w:name w:val="Signature Char"/>
    <w:basedOn w:val="DefaultParagraphFont"/>
    <w:link w:val="Signature"/>
    <w:uiPriority w:val="99"/>
    <w:semiHidden/>
    <w:rsid w:val="0043271B"/>
    <w:rPr>
      <w:spacing w:val="8"/>
      <w:sz w:val="22"/>
    </w:rPr>
  </w:style>
  <w:style w:type="character" w:styleId="SmartHyperlink">
    <w:name w:val="Smart Hyperlink"/>
    <w:basedOn w:val="DefaultParagraphFont"/>
    <w:uiPriority w:val="99"/>
    <w:semiHidden/>
    <w:unhideWhenUsed/>
    <w:rsid w:val="0043271B"/>
    <w:rPr>
      <w:sz w:val="22"/>
      <w:u w:val="dotted"/>
    </w:rPr>
  </w:style>
  <w:style w:type="table" w:styleId="Table3Deffects1">
    <w:name w:val="Table 3D effects 1"/>
    <w:basedOn w:val="TableNormal"/>
    <w:uiPriority w:val="99"/>
    <w:semiHidden/>
    <w:unhideWhenUsed/>
    <w:rsid w:val="0043271B"/>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271B"/>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271B"/>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271B"/>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271B"/>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271B"/>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271B"/>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271B"/>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271B"/>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271B"/>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271B"/>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271B"/>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271B"/>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271B"/>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271B"/>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271B"/>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271B"/>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271B"/>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271B"/>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271B"/>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271B"/>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271B"/>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271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271B"/>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271B"/>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271B"/>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271B"/>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271B"/>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271B"/>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271B"/>
    <w:pPr>
      <w:ind w:left="220" w:hanging="220"/>
    </w:pPr>
  </w:style>
  <w:style w:type="paragraph" w:styleId="TableofFigures">
    <w:name w:val="table of figures"/>
    <w:basedOn w:val="Normal"/>
    <w:next w:val="Normal"/>
    <w:uiPriority w:val="99"/>
    <w:semiHidden/>
    <w:unhideWhenUsed/>
    <w:rsid w:val="0043271B"/>
  </w:style>
  <w:style w:type="table" w:styleId="TableProfessional">
    <w:name w:val="Table Professional"/>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271B"/>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271B"/>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271B"/>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271B"/>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27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271B"/>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271B"/>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271B"/>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271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43271B"/>
    <w:pPr>
      <w:spacing w:after="100"/>
    </w:pPr>
  </w:style>
  <w:style w:type="paragraph" w:styleId="TOC2">
    <w:name w:val="toc 2"/>
    <w:basedOn w:val="Normal"/>
    <w:next w:val="Normal"/>
    <w:autoRedefine/>
    <w:uiPriority w:val="99"/>
    <w:semiHidden/>
    <w:unhideWhenUsed/>
    <w:rsid w:val="0043271B"/>
    <w:pPr>
      <w:spacing w:after="100"/>
      <w:ind w:left="220"/>
    </w:pPr>
  </w:style>
  <w:style w:type="paragraph" w:styleId="TOC3">
    <w:name w:val="toc 3"/>
    <w:basedOn w:val="Normal"/>
    <w:next w:val="Normal"/>
    <w:autoRedefine/>
    <w:uiPriority w:val="99"/>
    <w:semiHidden/>
    <w:unhideWhenUsed/>
    <w:rsid w:val="0043271B"/>
    <w:pPr>
      <w:spacing w:after="100"/>
      <w:ind w:left="440"/>
    </w:pPr>
  </w:style>
  <w:style w:type="paragraph" w:styleId="TOC4">
    <w:name w:val="toc 4"/>
    <w:basedOn w:val="Normal"/>
    <w:next w:val="Normal"/>
    <w:autoRedefine/>
    <w:uiPriority w:val="99"/>
    <w:semiHidden/>
    <w:unhideWhenUsed/>
    <w:rsid w:val="0043271B"/>
    <w:pPr>
      <w:spacing w:after="100"/>
      <w:ind w:left="660"/>
    </w:pPr>
  </w:style>
  <w:style w:type="paragraph" w:styleId="TOC5">
    <w:name w:val="toc 5"/>
    <w:basedOn w:val="Normal"/>
    <w:next w:val="Normal"/>
    <w:autoRedefine/>
    <w:uiPriority w:val="99"/>
    <w:semiHidden/>
    <w:unhideWhenUsed/>
    <w:rsid w:val="0043271B"/>
    <w:pPr>
      <w:spacing w:after="100"/>
      <w:ind w:left="880"/>
    </w:pPr>
  </w:style>
  <w:style w:type="paragraph" w:styleId="TOC6">
    <w:name w:val="toc 6"/>
    <w:basedOn w:val="Normal"/>
    <w:next w:val="Normal"/>
    <w:autoRedefine/>
    <w:uiPriority w:val="99"/>
    <w:semiHidden/>
    <w:unhideWhenUsed/>
    <w:rsid w:val="0043271B"/>
    <w:pPr>
      <w:spacing w:after="100"/>
      <w:ind w:left="1100"/>
    </w:pPr>
  </w:style>
  <w:style w:type="paragraph" w:styleId="TOC7">
    <w:name w:val="toc 7"/>
    <w:basedOn w:val="Normal"/>
    <w:next w:val="Normal"/>
    <w:autoRedefine/>
    <w:uiPriority w:val="99"/>
    <w:semiHidden/>
    <w:unhideWhenUsed/>
    <w:rsid w:val="0043271B"/>
    <w:pPr>
      <w:spacing w:after="100"/>
      <w:ind w:left="1320"/>
    </w:pPr>
  </w:style>
  <w:style w:type="paragraph" w:styleId="TOC8">
    <w:name w:val="toc 8"/>
    <w:basedOn w:val="Normal"/>
    <w:next w:val="Normal"/>
    <w:autoRedefine/>
    <w:uiPriority w:val="99"/>
    <w:semiHidden/>
    <w:unhideWhenUsed/>
    <w:rsid w:val="0043271B"/>
    <w:pPr>
      <w:spacing w:after="100"/>
      <w:ind w:left="1540"/>
    </w:pPr>
  </w:style>
  <w:style w:type="paragraph" w:styleId="TOC9">
    <w:name w:val="toc 9"/>
    <w:basedOn w:val="Normal"/>
    <w:next w:val="Normal"/>
    <w:autoRedefine/>
    <w:uiPriority w:val="99"/>
    <w:semiHidden/>
    <w:unhideWhenUsed/>
    <w:rsid w:val="0043271B"/>
    <w:pPr>
      <w:spacing w:after="100"/>
      <w:ind w:left="1760"/>
    </w:pPr>
  </w:style>
  <w:style w:type="paragraph" w:styleId="TOCHeading">
    <w:name w:val="TOC Heading"/>
    <w:basedOn w:val="Heading1"/>
    <w:next w:val="Normal"/>
    <w:uiPriority w:val="39"/>
    <w:semiHidden/>
    <w:unhideWhenUsed/>
    <w:qFormat/>
    <w:rsid w:val="0043271B"/>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A57407"/>
    <w:rPr>
      <w:color w:val="595959" w:themeColor="text1" w:themeTint="A6"/>
      <w:sz w:val="22"/>
      <w:shd w:val="clear" w:color="auto" w:fill="E6E6E6"/>
    </w:rPr>
  </w:style>
  <w:style w:type="table" w:customStyle="1" w:styleId="Minutes-light">
    <w:name w:val="Minutes - light"/>
    <w:basedOn w:val="TableNormal"/>
    <w:uiPriority w:val="99"/>
    <w:rsid w:val="00195D08"/>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195D08"/>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073AED"/>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073AED"/>
    <w:rPr>
      <w:i/>
      <w:iCs/>
      <w:color w:val="1F497D" w:themeColor="text2"/>
    </w:rPr>
  </w:style>
  <w:style w:type="paragraph" w:styleId="IntenseQuote">
    <w:name w:val="Intense Quote"/>
    <w:basedOn w:val="Normal"/>
    <w:next w:val="Normal"/>
    <w:link w:val="IntenseQuoteChar"/>
    <w:uiPriority w:val="30"/>
    <w:semiHidden/>
    <w:qFormat/>
    <w:rsid w:val="00073AED"/>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BA26A6"/>
    <w:rPr>
      <w:i/>
      <w:iCs/>
      <w:color w:val="1F497D" w:themeColor="text2"/>
      <w:spacing w:val="8"/>
    </w:rPr>
  </w:style>
  <w:style w:type="character" w:styleId="IntenseReference">
    <w:name w:val="Intense Reference"/>
    <w:basedOn w:val="DefaultParagraphFont"/>
    <w:uiPriority w:val="32"/>
    <w:semiHidden/>
    <w:rsid w:val="00073AED"/>
    <w:rPr>
      <w:b/>
      <w:bCs/>
      <w:caps w:val="0"/>
      <w:smallCaps/>
      <w:color w:val="1F497D" w:themeColor="text2"/>
      <w:spacing w:val="5"/>
    </w:rPr>
  </w:style>
  <w:style w:type="table" w:styleId="PlainTable3">
    <w:name w:val="Plain Table 3"/>
    <w:basedOn w:val="TableNormal"/>
    <w:uiPriority w:val="43"/>
    <w:rsid w:val="002A582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ja\Desktop\meeting%20mi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8274B8C0443478C3BAD13971DF35F"/>
        <w:category>
          <w:name w:val="General"/>
          <w:gallery w:val="placeholder"/>
        </w:category>
        <w:types>
          <w:type w:val="bbPlcHdr"/>
        </w:types>
        <w:behaviors>
          <w:behavior w:val="content"/>
        </w:behaviors>
        <w:guid w:val="{FC9B7D39-3FFF-4F0C-876F-9031A3B9A506}"/>
      </w:docPartPr>
      <w:docPartBody>
        <w:p w:rsidR="00FD1E62" w:rsidRDefault="00DA5BB7">
          <w:pPr>
            <w:pStyle w:val="D5A8274B8C0443478C3BAD13971DF35F"/>
          </w:pPr>
          <w:r w:rsidRPr="00BA26A6">
            <w:t>Meeting</w:t>
          </w:r>
          <w:r w:rsidRPr="00410239">
            <w:t xml:space="preserve"> Title</w:t>
          </w:r>
        </w:p>
      </w:docPartBody>
    </w:docPart>
    <w:docPart>
      <w:docPartPr>
        <w:name w:val="341059E653964D0690ECBA98ED28FCA7"/>
        <w:category>
          <w:name w:val="General"/>
          <w:gallery w:val="placeholder"/>
        </w:category>
        <w:types>
          <w:type w:val="bbPlcHdr"/>
        </w:types>
        <w:behaviors>
          <w:behavior w:val="content"/>
        </w:behaviors>
        <w:guid w:val="{E16FC5D9-5D65-4052-B76C-4D64F5CD1D89}"/>
      </w:docPartPr>
      <w:docPartBody>
        <w:p w:rsidR="00FD1E62" w:rsidRDefault="00DA5BB7">
          <w:pPr>
            <w:pStyle w:val="341059E653964D0690ECBA98ED28FCA7"/>
          </w:pPr>
          <w:r w:rsidRPr="00410239">
            <w:t>Date</w:t>
          </w:r>
        </w:p>
      </w:docPartBody>
    </w:docPart>
    <w:docPart>
      <w:docPartPr>
        <w:name w:val="AC082DBB7B0A4768989F17EE5581F0E0"/>
        <w:category>
          <w:name w:val="General"/>
          <w:gallery w:val="placeholder"/>
        </w:category>
        <w:types>
          <w:type w:val="bbPlcHdr"/>
        </w:types>
        <w:behaviors>
          <w:behavior w:val="content"/>
        </w:behaviors>
        <w:guid w:val="{FF0BA622-EB12-4059-B219-5DB765A1DC8A}"/>
      </w:docPartPr>
      <w:docPartBody>
        <w:p w:rsidR="00FD1E62" w:rsidRDefault="00DA5BB7">
          <w:pPr>
            <w:pStyle w:val="AC082DBB7B0A4768989F17EE5581F0E0"/>
          </w:pPr>
          <w:r w:rsidRPr="00410239">
            <w:t>Meeting Time</w:t>
          </w:r>
        </w:p>
      </w:docPartBody>
    </w:docPart>
    <w:docPart>
      <w:docPartPr>
        <w:name w:val="CB0431D3978947F7BDC07209DA105B23"/>
        <w:category>
          <w:name w:val="General"/>
          <w:gallery w:val="placeholder"/>
        </w:category>
        <w:types>
          <w:type w:val="bbPlcHdr"/>
        </w:types>
        <w:behaviors>
          <w:behavior w:val="content"/>
        </w:behaviors>
        <w:guid w:val="{D5A9F4B5-5685-4927-9BD1-F4119365776F}"/>
      </w:docPartPr>
      <w:docPartBody>
        <w:p w:rsidR="00FD1E62" w:rsidRDefault="00DA5BB7">
          <w:pPr>
            <w:pStyle w:val="CB0431D3978947F7BDC07209DA105B23"/>
          </w:pPr>
          <w:r w:rsidRPr="00195D08">
            <w:t>Meeting called by</w:t>
          </w:r>
        </w:p>
      </w:docPartBody>
    </w:docPart>
    <w:docPart>
      <w:docPartPr>
        <w:name w:val="6A2F317EA34948AAA7DEB0ACC2EEDD2A"/>
        <w:category>
          <w:name w:val="General"/>
          <w:gallery w:val="placeholder"/>
        </w:category>
        <w:types>
          <w:type w:val="bbPlcHdr"/>
        </w:types>
        <w:behaviors>
          <w:behavior w:val="content"/>
        </w:behaviors>
        <w:guid w:val="{4E47DB60-1739-44F3-A2D4-76FA65B3D634}"/>
      </w:docPartPr>
      <w:docPartBody>
        <w:p w:rsidR="00FD1E62" w:rsidRDefault="00DA5BB7">
          <w:pPr>
            <w:pStyle w:val="6A2F317EA34948AAA7DEB0ACC2EEDD2A"/>
          </w:pPr>
          <w:r w:rsidRPr="00195D08">
            <w:t>Type of meeting</w:t>
          </w:r>
        </w:p>
      </w:docPartBody>
    </w:docPart>
    <w:docPart>
      <w:docPartPr>
        <w:name w:val="590FBBAE43DD41A98E481C2DEE0F5054"/>
        <w:category>
          <w:name w:val="General"/>
          <w:gallery w:val="placeholder"/>
        </w:category>
        <w:types>
          <w:type w:val="bbPlcHdr"/>
        </w:types>
        <w:behaviors>
          <w:behavior w:val="content"/>
        </w:behaviors>
        <w:guid w:val="{60FFE113-E2DE-40B7-93C7-2B66CD117EC3}"/>
      </w:docPartPr>
      <w:docPartBody>
        <w:p w:rsidR="00FD1E62" w:rsidRDefault="00DA5BB7">
          <w:pPr>
            <w:pStyle w:val="590FBBAE43DD41A98E481C2DEE0F5054"/>
          </w:pPr>
          <w:r w:rsidRPr="00195D08">
            <w:t>Facilitator</w:t>
          </w:r>
        </w:p>
      </w:docPartBody>
    </w:docPart>
    <w:docPart>
      <w:docPartPr>
        <w:name w:val="4BABCF11D1B34360A427D8F41A9C4D0A"/>
        <w:category>
          <w:name w:val="General"/>
          <w:gallery w:val="placeholder"/>
        </w:category>
        <w:types>
          <w:type w:val="bbPlcHdr"/>
        </w:types>
        <w:behaviors>
          <w:behavior w:val="content"/>
        </w:behaviors>
        <w:guid w:val="{6E7CF912-3F67-463D-BA45-392771E7E8CE}"/>
      </w:docPartPr>
      <w:docPartBody>
        <w:p w:rsidR="00FD1E62" w:rsidRDefault="00DA5BB7">
          <w:pPr>
            <w:pStyle w:val="4BABCF11D1B34360A427D8F41A9C4D0A"/>
          </w:pPr>
          <w:r w:rsidRPr="00195D08">
            <w:t>Note taker</w:t>
          </w:r>
        </w:p>
      </w:docPartBody>
    </w:docPart>
    <w:docPart>
      <w:docPartPr>
        <w:name w:val="CF181F1292B94B15B02EE22375D8C015"/>
        <w:category>
          <w:name w:val="General"/>
          <w:gallery w:val="placeholder"/>
        </w:category>
        <w:types>
          <w:type w:val="bbPlcHdr"/>
        </w:types>
        <w:behaviors>
          <w:behavior w:val="content"/>
        </w:behaviors>
        <w:guid w:val="{50B58933-1170-493A-B8CD-CF2915A3E2AC}"/>
      </w:docPartPr>
      <w:docPartBody>
        <w:p w:rsidR="00FD1E62" w:rsidRDefault="00DA5BB7">
          <w:pPr>
            <w:pStyle w:val="CF181F1292B94B15B02EE22375D8C015"/>
          </w:pPr>
          <w:r w:rsidRPr="00195D08">
            <w:t>Timekeeper</w:t>
          </w:r>
        </w:p>
      </w:docPartBody>
    </w:docPart>
    <w:docPart>
      <w:docPartPr>
        <w:name w:val="8B94EF4266384A3C81B10D09777A6447"/>
        <w:category>
          <w:name w:val="General"/>
          <w:gallery w:val="placeholder"/>
        </w:category>
        <w:types>
          <w:type w:val="bbPlcHdr"/>
        </w:types>
        <w:behaviors>
          <w:behavior w:val="content"/>
        </w:behaviors>
        <w:guid w:val="{5EA50CEC-3739-49BB-B88B-B5E25D433D31}"/>
      </w:docPartPr>
      <w:docPartBody>
        <w:p w:rsidR="00FD1E62" w:rsidRDefault="00DA5BB7">
          <w:pPr>
            <w:pStyle w:val="8B94EF4266384A3C81B10D09777A6447"/>
          </w:pPr>
          <w:r w:rsidRPr="00195D08">
            <w:t>Attendees</w:t>
          </w:r>
        </w:p>
      </w:docPartBody>
    </w:docPart>
    <w:docPart>
      <w:docPartPr>
        <w:name w:val="0D0E2B29A181406C9986887E0DE4EF20"/>
        <w:category>
          <w:name w:val="General"/>
          <w:gallery w:val="placeholder"/>
        </w:category>
        <w:types>
          <w:type w:val="bbPlcHdr"/>
        </w:types>
        <w:behaviors>
          <w:behavior w:val="content"/>
        </w:behaviors>
        <w:guid w:val="{DE9FEBF6-387F-40F3-919E-09F28877B98C}"/>
      </w:docPartPr>
      <w:docPartBody>
        <w:p w:rsidR="00FD1E62" w:rsidRDefault="00DA5BB7">
          <w:pPr>
            <w:pStyle w:val="0D0E2B29A181406C9986887E0DE4EF20"/>
          </w:pPr>
          <w:r w:rsidRPr="00410239">
            <w:t>Agenda Topic</w:t>
          </w:r>
          <w:r>
            <w:t xml:space="preserve"> 1</w:t>
          </w:r>
        </w:p>
      </w:docPartBody>
    </w:docPart>
    <w:docPart>
      <w:docPartPr>
        <w:name w:val="B83B696F3DA34DAAB1ABB7F14D942DDC"/>
        <w:category>
          <w:name w:val="General"/>
          <w:gallery w:val="placeholder"/>
        </w:category>
        <w:types>
          <w:type w:val="bbPlcHdr"/>
        </w:types>
        <w:behaviors>
          <w:behavior w:val="content"/>
        </w:behaviors>
        <w:guid w:val="{BAF3225E-E24F-42FD-9083-01A70701D780}"/>
      </w:docPartPr>
      <w:docPartBody>
        <w:p w:rsidR="00FD1E62" w:rsidRDefault="00DA5BB7">
          <w:pPr>
            <w:pStyle w:val="B83B696F3DA34DAAB1ABB7F14D942DDC"/>
          </w:pPr>
          <w:r w:rsidRPr="00195D08">
            <w:t>Discussion</w:t>
          </w:r>
        </w:p>
      </w:docPartBody>
    </w:docPart>
    <w:docPart>
      <w:docPartPr>
        <w:name w:val="02B38E66499140A3BC9D66CD9036A6FC"/>
        <w:category>
          <w:name w:val="General"/>
          <w:gallery w:val="placeholder"/>
        </w:category>
        <w:types>
          <w:type w:val="bbPlcHdr"/>
        </w:types>
        <w:behaviors>
          <w:behavior w:val="content"/>
        </w:behaviors>
        <w:guid w:val="{D038D43A-F0EA-41CA-8992-AECEF3DB80FF}"/>
      </w:docPartPr>
      <w:docPartBody>
        <w:p w:rsidR="00FD1E62" w:rsidRDefault="00DA5BB7">
          <w:pPr>
            <w:pStyle w:val="02B38E66499140A3BC9D66CD9036A6FC"/>
          </w:pPr>
          <w:r w:rsidRPr="00195D08">
            <w:t>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charset w:val="00"/>
    <w:family w:val="swiss"/>
    <w:pitch w:val="variable"/>
    <w:sig w:usb0="A00002AF" w:usb1="4000205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62"/>
    <w:rsid w:val="002640E6"/>
    <w:rsid w:val="002C2D39"/>
    <w:rsid w:val="003107AF"/>
    <w:rsid w:val="00343A75"/>
    <w:rsid w:val="003548BD"/>
    <w:rsid w:val="00384EB2"/>
    <w:rsid w:val="003B5728"/>
    <w:rsid w:val="00452DDD"/>
    <w:rsid w:val="004B7B0C"/>
    <w:rsid w:val="006A42D2"/>
    <w:rsid w:val="006B7A84"/>
    <w:rsid w:val="009A28FA"/>
    <w:rsid w:val="009B4F3C"/>
    <w:rsid w:val="009D3056"/>
    <w:rsid w:val="00A118B9"/>
    <w:rsid w:val="00AA06DC"/>
    <w:rsid w:val="00BB4B23"/>
    <w:rsid w:val="00DA5BB7"/>
    <w:rsid w:val="00E83969"/>
    <w:rsid w:val="00E933DD"/>
    <w:rsid w:val="00FD1E62"/>
    <w:rsid w:val="00FF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A8274B8C0443478C3BAD13971DF35F">
    <w:name w:val="D5A8274B8C0443478C3BAD13971DF35F"/>
  </w:style>
  <w:style w:type="paragraph" w:customStyle="1" w:styleId="341059E653964D0690ECBA98ED28FCA7">
    <w:name w:val="341059E653964D0690ECBA98ED28FCA7"/>
  </w:style>
  <w:style w:type="paragraph" w:customStyle="1" w:styleId="AC082DBB7B0A4768989F17EE5581F0E0">
    <w:name w:val="AC082DBB7B0A4768989F17EE5581F0E0"/>
  </w:style>
  <w:style w:type="paragraph" w:customStyle="1" w:styleId="CB0431D3978947F7BDC07209DA105B23">
    <w:name w:val="CB0431D3978947F7BDC07209DA105B23"/>
  </w:style>
  <w:style w:type="paragraph" w:customStyle="1" w:styleId="6A2F317EA34948AAA7DEB0ACC2EEDD2A">
    <w:name w:val="6A2F317EA34948AAA7DEB0ACC2EEDD2A"/>
  </w:style>
  <w:style w:type="paragraph" w:customStyle="1" w:styleId="590FBBAE43DD41A98E481C2DEE0F5054">
    <w:name w:val="590FBBAE43DD41A98E481C2DEE0F5054"/>
  </w:style>
  <w:style w:type="paragraph" w:customStyle="1" w:styleId="4BABCF11D1B34360A427D8F41A9C4D0A">
    <w:name w:val="4BABCF11D1B34360A427D8F41A9C4D0A"/>
  </w:style>
  <w:style w:type="paragraph" w:customStyle="1" w:styleId="CF181F1292B94B15B02EE22375D8C015">
    <w:name w:val="CF181F1292B94B15B02EE22375D8C015"/>
  </w:style>
  <w:style w:type="paragraph" w:customStyle="1" w:styleId="B1C86F9EE834451187E251A8B2F7D6D8">
    <w:name w:val="B1C86F9EE834451187E251A8B2F7D6D8"/>
    <w:rsid w:val="00DA5BB7"/>
  </w:style>
  <w:style w:type="paragraph" w:customStyle="1" w:styleId="8B94EF4266384A3C81B10D09777A6447">
    <w:name w:val="8B94EF4266384A3C81B10D09777A6447"/>
  </w:style>
  <w:style w:type="paragraph" w:customStyle="1" w:styleId="0D0E2B29A181406C9986887E0DE4EF20">
    <w:name w:val="0D0E2B29A181406C9986887E0DE4EF20"/>
  </w:style>
  <w:style w:type="paragraph" w:customStyle="1" w:styleId="B83B696F3DA34DAAB1ABB7F14D942DDC">
    <w:name w:val="B83B696F3DA34DAAB1ABB7F14D942DDC"/>
  </w:style>
  <w:style w:type="paragraph" w:customStyle="1" w:styleId="02B38E66499140A3BC9D66CD9036A6FC">
    <w:name w:val="02B38E66499140A3BC9D66CD9036A6FC"/>
  </w:style>
  <w:style w:type="paragraph" w:customStyle="1" w:styleId="6E883F2E3374460B8601A6CE1B96D5D6">
    <w:name w:val="6E883F2E3374460B8601A6CE1B96D5D6"/>
  </w:style>
  <w:style w:type="paragraph" w:customStyle="1" w:styleId="90D52D65F2094B0E841D702050722FB3">
    <w:name w:val="90D52D65F2094B0E841D702050722FB3"/>
  </w:style>
  <w:style w:type="paragraph" w:customStyle="1" w:styleId="C84E09558DED4561B7148D16B9EC0EFA">
    <w:name w:val="C84E09558DED4561B7148D16B9EC0EFA"/>
  </w:style>
  <w:style w:type="paragraph" w:customStyle="1" w:styleId="6BA67835481A40F7B7451B124BD32D2F">
    <w:name w:val="6BA67835481A40F7B7451B124BD32D2F"/>
  </w:style>
  <w:style w:type="paragraph" w:customStyle="1" w:styleId="D211425F9C7846D091D72FCBBFEEFCD0">
    <w:name w:val="D211425F9C7846D091D72FCBBFEEFCD0"/>
  </w:style>
  <w:style w:type="paragraph" w:customStyle="1" w:styleId="473FA11B74CB4AE096651179CCF374DF">
    <w:name w:val="473FA11B74CB4AE096651179CCF374DF"/>
  </w:style>
  <w:style w:type="paragraph" w:customStyle="1" w:styleId="FD08131BF74140BF8A10CFBD4F5DD397">
    <w:name w:val="FD08131BF74140BF8A10CFBD4F5DD397"/>
    <w:rsid w:val="00DA5BB7"/>
  </w:style>
  <w:style w:type="paragraph" w:customStyle="1" w:styleId="CC07B7F55C584764BC82BCCEBAD2C67D">
    <w:name w:val="CC07B7F55C584764BC82BCCEBAD2C67D"/>
    <w:rsid w:val="00DA5BB7"/>
  </w:style>
  <w:style w:type="paragraph" w:customStyle="1" w:styleId="1F21831543A94166B0F5382DF6E7D046">
    <w:name w:val="1F21831543A94166B0F5382DF6E7D046"/>
    <w:rsid w:val="00DA5BB7"/>
  </w:style>
  <w:style w:type="paragraph" w:customStyle="1" w:styleId="1F045E92124B466599AC280DE77E29BC">
    <w:name w:val="1F045E92124B466599AC280DE77E29BC"/>
    <w:rsid w:val="00DA5BB7"/>
  </w:style>
  <w:style w:type="paragraph" w:customStyle="1" w:styleId="B61E7AF0BF1C44DAAAB1BED4318FE867">
    <w:name w:val="B61E7AF0BF1C44DAAAB1BED4318FE867"/>
    <w:rsid w:val="00DA5BB7"/>
  </w:style>
  <w:style w:type="paragraph" w:customStyle="1" w:styleId="D26126F9284D40E39706814696E2804E">
    <w:name w:val="D26126F9284D40E39706814696E2804E"/>
    <w:rsid w:val="00DA5BB7"/>
  </w:style>
  <w:style w:type="paragraph" w:customStyle="1" w:styleId="7A47BDE25A0C4AC6B63FE407D38C11B5">
    <w:name w:val="7A47BDE25A0C4AC6B63FE407D38C11B5"/>
    <w:rsid w:val="00DA5BB7"/>
  </w:style>
  <w:style w:type="paragraph" w:customStyle="1" w:styleId="E367992244DD4DD3ABFA4B4DB5FD0D9E">
    <w:name w:val="E367992244DD4DD3ABFA4B4DB5FD0D9E"/>
    <w:rsid w:val="00DA5BB7"/>
  </w:style>
  <w:style w:type="paragraph" w:customStyle="1" w:styleId="C5562A4963384CD69A03D352F1D5B1F5">
    <w:name w:val="C5562A4963384CD69A03D352F1D5B1F5"/>
    <w:rsid w:val="00DA5BB7"/>
  </w:style>
  <w:style w:type="paragraph" w:customStyle="1" w:styleId="A2E04A20A4754BF4A7153B312C707477">
    <w:name w:val="A2E04A20A4754BF4A7153B312C707477"/>
    <w:rsid w:val="00DA5BB7"/>
  </w:style>
  <w:style w:type="paragraph" w:customStyle="1" w:styleId="15DA4C383A2A4FF3BC6E2BABEF262AC1">
    <w:name w:val="15DA4C383A2A4FF3BC6E2BABEF262AC1"/>
    <w:rsid w:val="00DA5BB7"/>
  </w:style>
  <w:style w:type="paragraph" w:customStyle="1" w:styleId="D12E9CB3C867482888F12CAFBB9CCC67">
    <w:name w:val="D12E9CB3C867482888F12CAFBB9CCC67"/>
    <w:rsid w:val="00DA5BB7"/>
  </w:style>
  <w:style w:type="paragraph" w:customStyle="1" w:styleId="6108E7E5813C432880624862B1124ADE">
    <w:name w:val="6108E7E5813C432880624862B1124ADE"/>
    <w:rsid w:val="00DA5BB7"/>
  </w:style>
  <w:style w:type="paragraph" w:customStyle="1" w:styleId="C62BFD5B1D214BDA8DF4E433C0BA6F52">
    <w:name w:val="C62BFD5B1D214BDA8DF4E433C0BA6F52"/>
    <w:rsid w:val="00DA5BB7"/>
  </w:style>
  <w:style w:type="paragraph" w:customStyle="1" w:styleId="CA381AF11C3349E1A574C8DA77F0D52A">
    <w:name w:val="CA381AF11C3349E1A574C8DA77F0D52A"/>
    <w:rsid w:val="00DA5BB7"/>
  </w:style>
  <w:style w:type="paragraph" w:customStyle="1" w:styleId="60FAEB64EF7C4F268D5367CFDAAB65A0">
    <w:name w:val="60FAEB64EF7C4F268D5367CFDAAB65A0"/>
    <w:rsid w:val="00DA5BB7"/>
  </w:style>
  <w:style w:type="paragraph" w:customStyle="1" w:styleId="22AA9FCA03B341478C404F39E31F6690">
    <w:name w:val="22AA9FCA03B341478C404F39E31F6690"/>
    <w:rsid w:val="00DA5BB7"/>
  </w:style>
  <w:style w:type="paragraph" w:customStyle="1" w:styleId="8837C536589649849534D7748DF53249">
    <w:name w:val="8837C536589649849534D7748DF53249"/>
    <w:rsid w:val="00DA5BB7"/>
  </w:style>
  <w:style w:type="paragraph" w:customStyle="1" w:styleId="DE5AD88105BB4BB193A548EA8B3CF896">
    <w:name w:val="DE5AD88105BB4BB193A548EA8B3CF896"/>
    <w:rsid w:val="00DA5BB7"/>
  </w:style>
  <w:style w:type="paragraph" w:customStyle="1" w:styleId="211BECF84C0049BFA4E3DE4C9FA3A05A">
    <w:name w:val="211BECF84C0049BFA4E3DE4C9FA3A05A"/>
    <w:rsid w:val="00DA5BB7"/>
  </w:style>
  <w:style w:type="paragraph" w:customStyle="1" w:styleId="B37AB0A57ACC46DA8091C10B16672DC7">
    <w:name w:val="B37AB0A57ACC46DA8091C10B16672DC7"/>
    <w:rsid w:val="00452DDD"/>
  </w:style>
  <w:style w:type="paragraph" w:customStyle="1" w:styleId="DE0C786B16B84F0CA66A704F0012D659">
    <w:name w:val="DE0C786B16B84F0CA66A704F0012D659"/>
    <w:rsid w:val="00452DDD"/>
  </w:style>
  <w:style w:type="paragraph" w:customStyle="1" w:styleId="87AFC2DA4E624690BAC802BFA800A1C4">
    <w:name w:val="87AFC2DA4E624690BAC802BFA800A1C4"/>
    <w:rsid w:val="00452DDD"/>
  </w:style>
  <w:style w:type="paragraph" w:customStyle="1" w:styleId="3D82BBCC2B99481499D88463DEDFA1F8">
    <w:name w:val="3D82BBCC2B99481499D88463DEDFA1F8"/>
    <w:rsid w:val="00452DDD"/>
  </w:style>
  <w:style w:type="paragraph" w:customStyle="1" w:styleId="3D760511C9A44C0198E67AC8ACFD04CB">
    <w:name w:val="3D760511C9A44C0198E67AC8ACFD04CB"/>
    <w:rsid w:val="00452DDD"/>
  </w:style>
  <w:style w:type="paragraph" w:customStyle="1" w:styleId="D56F283EC31E4B98BA7CB87C3A9134A0">
    <w:name w:val="D56F283EC31E4B98BA7CB87C3A9134A0"/>
    <w:rsid w:val="00452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mins..dotx</Template>
  <TotalTime>77</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Tonja</dc:creator>
  <cp:keywords/>
  <cp:lastModifiedBy>Tonja Shaw</cp:lastModifiedBy>
  <cp:revision>33</cp:revision>
  <cp:lastPrinted>2023-03-24T23:03:00Z</cp:lastPrinted>
  <dcterms:created xsi:type="dcterms:W3CDTF">2025-12-13T23:10:00Z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ies>
</file>