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inutes-dark"/>
        <w:tblW w:w="5000" w:type="pct"/>
        <w:tblLayout w:type="fixed"/>
        <w:tblLook w:val="0620" w:firstRow="1" w:lastRow="0" w:firstColumn="0" w:lastColumn="0" w:noHBand="1" w:noVBand="1"/>
      </w:tblPr>
      <w:tblGrid>
        <w:gridCol w:w="8630"/>
      </w:tblGrid>
      <w:tr w:rsidR="006E0E70" w:rsidRPr="00B47A25" w14:paraId="6F860AB2" w14:textId="77777777" w:rsidTr="00195D08">
        <w:tc>
          <w:tcPr>
            <w:tcW w:w="8630" w:type="dxa"/>
          </w:tcPr>
          <w:p w14:paraId="375FC143" w14:textId="3D0320E7" w:rsidR="006E0E70" w:rsidRPr="00B47A25" w:rsidRDefault="00840297" w:rsidP="00BA26A6">
            <w:pPr>
              <w:pStyle w:val="MinutesandAgendaTitles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Meeting Title: Haywood County Budget Meeting</w:t>
            </w:r>
          </w:p>
        </w:tc>
      </w:tr>
    </w:tbl>
    <w:tbl>
      <w:tblPr>
        <w:tblStyle w:val="Minutes"/>
        <w:tblW w:w="5000" w:type="pct"/>
        <w:tblLayout w:type="fixed"/>
        <w:tblLook w:val="04A0" w:firstRow="1" w:lastRow="0" w:firstColumn="1" w:lastColumn="0" w:noHBand="0" w:noVBand="1"/>
      </w:tblPr>
      <w:tblGrid>
        <w:gridCol w:w="2875"/>
        <w:gridCol w:w="2876"/>
        <w:gridCol w:w="2879"/>
      </w:tblGrid>
      <w:tr w:rsidR="006E0E70" w:rsidRPr="00B47A25" w14:paraId="6243CD5D" w14:textId="77777777" w:rsidTr="00195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75" w:type="dxa"/>
          </w:tcPr>
          <w:p w14:paraId="7345A52E" w14:textId="552CDB6B" w:rsidR="006E0E70" w:rsidRPr="00B47A25" w:rsidRDefault="0098483C" w:rsidP="00BA26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nter date:"/>
                <w:tag w:val="Enter date:"/>
                <w:id w:val="-1807919086"/>
                <w:placeholder>
                  <w:docPart w:val="341059E653964D0690ECBA98ED28FCA7"/>
                </w:placeholder>
                <w:temporary/>
                <w:showingPlcHdr/>
                <w15:appearance w15:val="hidden"/>
              </w:sdtPr>
              <w:sdtEndPr/>
              <w:sdtContent>
                <w:r w:rsidR="009010DC" w:rsidRPr="00B47A25">
                  <w:rPr>
                    <w:sz w:val="20"/>
                    <w:szCs w:val="20"/>
                  </w:rPr>
                  <w:t>Date</w:t>
                </w:r>
              </w:sdtContent>
            </w:sdt>
            <w:r w:rsidR="00E32812" w:rsidRPr="00B47A25">
              <w:rPr>
                <w:sz w:val="20"/>
                <w:szCs w:val="20"/>
              </w:rPr>
              <w:t xml:space="preserve">: </w:t>
            </w:r>
            <w:r w:rsidR="00C11F46" w:rsidRPr="00B47A25">
              <w:rPr>
                <w:sz w:val="20"/>
                <w:szCs w:val="20"/>
              </w:rPr>
              <w:t>5/12/2025</w:t>
            </w:r>
            <w:r w:rsidR="00F167D6" w:rsidRPr="00B47A25">
              <w:rPr>
                <w:sz w:val="20"/>
                <w:szCs w:val="20"/>
              </w:rPr>
              <w:t xml:space="preserve">        </w:t>
            </w:r>
          </w:p>
          <w:p w14:paraId="045539F7" w14:textId="28E1A8C1" w:rsidR="00240D63" w:rsidRPr="00B47A25" w:rsidRDefault="00B37E9D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Prayer:</w:t>
            </w:r>
            <w:r w:rsidR="00E32812" w:rsidRPr="00B47A25">
              <w:rPr>
                <w:sz w:val="20"/>
                <w:szCs w:val="20"/>
              </w:rPr>
              <w:t xml:space="preserve"> </w:t>
            </w:r>
            <w:r w:rsidR="004E0B29" w:rsidRPr="00B47A25">
              <w:rPr>
                <w:sz w:val="20"/>
                <w:szCs w:val="20"/>
              </w:rPr>
              <w:t>Alan O’Quin</w:t>
            </w:r>
          </w:p>
        </w:tc>
        <w:tc>
          <w:tcPr>
            <w:tcW w:w="2876" w:type="dxa"/>
          </w:tcPr>
          <w:p w14:paraId="549D7067" w14:textId="75181F01" w:rsidR="006E0E70" w:rsidRPr="00B47A25" w:rsidRDefault="0098483C" w:rsidP="00BA26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nter time:"/>
                <w:tag w:val="Enter time:"/>
                <w:id w:val="561824554"/>
                <w:placeholder>
                  <w:docPart w:val="AC082DBB7B0A4768989F17EE5581F0E0"/>
                </w:placeholder>
                <w:temporary/>
                <w:showingPlcHdr/>
                <w15:appearance w15:val="hidden"/>
              </w:sdtPr>
              <w:sdtEndPr/>
              <w:sdtContent>
                <w:r w:rsidR="00B4503C" w:rsidRPr="00B47A25">
                  <w:rPr>
                    <w:sz w:val="20"/>
                    <w:szCs w:val="20"/>
                  </w:rPr>
                  <w:t>Meeting Time</w:t>
                </w:r>
              </w:sdtContent>
            </w:sdt>
            <w:r w:rsidR="00CF294A" w:rsidRPr="00B47A25">
              <w:rPr>
                <w:sz w:val="20"/>
                <w:szCs w:val="20"/>
              </w:rPr>
              <w:t>:</w:t>
            </w:r>
            <w:r w:rsidR="004827CE" w:rsidRPr="00B47A25">
              <w:rPr>
                <w:sz w:val="20"/>
                <w:szCs w:val="20"/>
              </w:rPr>
              <w:t xml:space="preserve"> </w:t>
            </w:r>
            <w:r w:rsidR="00C11F46" w:rsidRPr="00B47A25">
              <w:rPr>
                <w:sz w:val="20"/>
                <w:szCs w:val="20"/>
              </w:rPr>
              <w:t>5:00pm</w:t>
            </w:r>
          </w:p>
        </w:tc>
        <w:tc>
          <w:tcPr>
            <w:tcW w:w="2879" w:type="dxa"/>
          </w:tcPr>
          <w:p w14:paraId="36EDF7AF" w14:textId="74BB54DF" w:rsidR="006E0E70" w:rsidRPr="00B47A25" w:rsidRDefault="001E3B42" w:rsidP="00E32812">
            <w:pPr>
              <w:jc w:val="center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100 DUPREE ST. BROWNSVILLE, TENNESSEE 38012</w:t>
            </w:r>
          </w:p>
        </w:tc>
      </w:tr>
    </w:tbl>
    <w:tbl>
      <w:tblPr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00" w:firstRow="0" w:lastRow="0" w:firstColumn="0" w:lastColumn="0" w:noHBand="1" w:noVBand="1"/>
      </w:tblPr>
      <w:tblGrid>
        <w:gridCol w:w="2156"/>
        <w:gridCol w:w="6474"/>
      </w:tblGrid>
      <w:tr w:rsidR="006E0E70" w:rsidRPr="00B47A25" w14:paraId="25F4B0D5" w14:textId="77777777" w:rsidTr="000A75F5">
        <w:sdt>
          <w:sdtPr>
            <w:rPr>
              <w:sz w:val="20"/>
              <w:szCs w:val="20"/>
            </w:rPr>
            <w:alias w:val="Meeting called by:"/>
            <w:tag w:val="Meeting called by:"/>
            <w:id w:val="1084338960"/>
            <w:placeholder>
              <w:docPart w:val="CB0431D3978947F7BDC07209DA105B2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  <w:tcBorders>
                  <w:top w:val="nil"/>
                </w:tcBorders>
              </w:tcPr>
              <w:p w14:paraId="5E2A4BFD" w14:textId="77777777" w:rsidR="006E0E70" w:rsidRPr="00B47A25" w:rsidRDefault="009010DC" w:rsidP="00BA26A6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Meeting called by</w:t>
                </w:r>
              </w:p>
            </w:tc>
          </w:sdtContent>
        </w:sdt>
        <w:tc>
          <w:tcPr>
            <w:tcW w:w="6474" w:type="dxa"/>
            <w:tcBorders>
              <w:top w:val="nil"/>
            </w:tcBorders>
          </w:tcPr>
          <w:p w14:paraId="17B215A2" w14:textId="28DF7873" w:rsidR="006E0E70" w:rsidRPr="00B47A25" w:rsidRDefault="001E3B42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Jeffery Richmond</w:t>
            </w:r>
          </w:p>
        </w:tc>
      </w:tr>
      <w:tr w:rsidR="006E0E70" w:rsidRPr="00B47A25" w14:paraId="5617CE6F" w14:textId="77777777" w:rsidTr="000A75F5">
        <w:sdt>
          <w:sdtPr>
            <w:rPr>
              <w:sz w:val="20"/>
              <w:szCs w:val="20"/>
            </w:rPr>
            <w:alias w:val="Type of meeting:"/>
            <w:tag w:val="Type of meeting:"/>
            <w:id w:val="757176080"/>
            <w:placeholder>
              <w:docPart w:val="6A2F317EA34948AAA7DEB0ACC2EEDD2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3730B212" w14:textId="77777777" w:rsidR="006E0E70" w:rsidRPr="00B47A25" w:rsidRDefault="009010DC" w:rsidP="00BA26A6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Type of meeting</w:t>
                </w:r>
              </w:p>
            </w:tc>
          </w:sdtContent>
        </w:sdt>
        <w:tc>
          <w:tcPr>
            <w:tcW w:w="6474" w:type="dxa"/>
          </w:tcPr>
          <w:p w14:paraId="622C3C72" w14:textId="3F85EDF8" w:rsidR="006E0E70" w:rsidRPr="00B47A25" w:rsidRDefault="002F5EEC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Budget Meeting</w:t>
            </w:r>
          </w:p>
        </w:tc>
      </w:tr>
      <w:tr w:rsidR="006E0E70" w:rsidRPr="00B47A25" w14:paraId="3DD1DFC7" w14:textId="77777777" w:rsidTr="000A75F5">
        <w:sdt>
          <w:sdtPr>
            <w:rPr>
              <w:sz w:val="20"/>
              <w:szCs w:val="20"/>
            </w:rPr>
            <w:alias w:val="Facilitator:"/>
            <w:tag w:val="Facilitator:"/>
            <w:id w:val="1594351023"/>
            <w:placeholder>
              <w:docPart w:val="590FBBAE43DD41A98E481C2DEE0F505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6A575D2D" w14:textId="77777777" w:rsidR="006E0E70" w:rsidRPr="00B47A25" w:rsidRDefault="009010DC" w:rsidP="00BA26A6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Facilitator</w:t>
                </w:r>
              </w:p>
            </w:tc>
          </w:sdtContent>
        </w:sdt>
        <w:tc>
          <w:tcPr>
            <w:tcW w:w="6474" w:type="dxa"/>
          </w:tcPr>
          <w:p w14:paraId="349E73EB" w14:textId="3A364E2A" w:rsidR="006E0E70" w:rsidRPr="00B47A25" w:rsidRDefault="002F5EEC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Jeffery Richmond</w:t>
            </w:r>
          </w:p>
        </w:tc>
      </w:tr>
      <w:tr w:rsidR="006E0E70" w:rsidRPr="00B47A25" w14:paraId="05CE4923" w14:textId="77777777" w:rsidTr="000A75F5">
        <w:sdt>
          <w:sdtPr>
            <w:rPr>
              <w:sz w:val="20"/>
              <w:szCs w:val="20"/>
            </w:rPr>
            <w:alias w:val="Note taker:"/>
            <w:tag w:val="Note taker:"/>
            <w:id w:val="-1536193041"/>
            <w:placeholder>
              <w:docPart w:val="4BABCF11D1B34360A427D8F41A9C4D0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3782B43A" w14:textId="77777777" w:rsidR="006E0E70" w:rsidRPr="00B47A25" w:rsidRDefault="009010DC" w:rsidP="00BA26A6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Note taker</w:t>
                </w:r>
              </w:p>
            </w:tc>
          </w:sdtContent>
        </w:sdt>
        <w:tc>
          <w:tcPr>
            <w:tcW w:w="6474" w:type="dxa"/>
          </w:tcPr>
          <w:p w14:paraId="2C48F43B" w14:textId="11432F3F" w:rsidR="006E0E70" w:rsidRPr="00B47A25" w:rsidRDefault="002F5EEC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Tonja Shaw</w:t>
            </w:r>
          </w:p>
        </w:tc>
      </w:tr>
      <w:tr w:rsidR="006E0E70" w:rsidRPr="00B47A25" w14:paraId="203AD51F" w14:textId="77777777" w:rsidTr="000A75F5">
        <w:sdt>
          <w:sdtPr>
            <w:rPr>
              <w:sz w:val="20"/>
              <w:szCs w:val="20"/>
            </w:rPr>
            <w:alias w:val="Timekeeper:"/>
            <w:tag w:val="Timekeeper:"/>
            <w:id w:val="-1527715997"/>
            <w:placeholder>
              <w:docPart w:val="CF181F1292B94B15B02EE22375D8C01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55D8850D" w14:textId="77777777" w:rsidR="006E0E70" w:rsidRPr="00B47A25" w:rsidRDefault="009010DC" w:rsidP="00BA26A6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Timekeeper</w:t>
                </w:r>
              </w:p>
            </w:tc>
          </w:sdtContent>
        </w:sdt>
        <w:tc>
          <w:tcPr>
            <w:tcW w:w="6474" w:type="dxa"/>
          </w:tcPr>
          <w:p w14:paraId="6E752C8B" w14:textId="6A9FB281" w:rsidR="006E0E70" w:rsidRPr="00B47A25" w:rsidRDefault="002E2293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Jeffery Richmond</w:t>
            </w:r>
          </w:p>
        </w:tc>
      </w:tr>
      <w:tr w:rsidR="006E0E70" w:rsidRPr="00B47A25" w14:paraId="710B76D7" w14:textId="77777777" w:rsidTr="000A75F5">
        <w:sdt>
          <w:sdtPr>
            <w:rPr>
              <w:sz w:val="20"/>
              <w:szCs w:val="20"/>
            </w:rPr>
            <w:alias w:val="Attendees:"/>
            <w:tag w:val="Attendees:"/>
            <w:id w:val="-1433277555"/>
            <w:placeholder>
              <w:docPart w:val="8B94EF4266384A3C81B10D09777A644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0C0ECD39" w14:textId="77777777" w:rsidR="006E0E70" w:rsidRPr="00B47A25" w:rsidRDefault="009010DC" w:rsidP="00BA26A6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Attendees</w:t>
                </w:r>
              </w:p>
            </w:tc>
          </w:sdtContent>
        </w:sdt>
        <w:tc>
          <w:tcPr>
            <w:tcW w:w="6474" w:type="dxa"/>
          </w:tcPr>
          <w:p w14:paraId="715D285E" w14:textId="0A9E8665" w:rsidR="00E32812" w:rsidRPr="00B47A25" w:rsidRDefault="00E32812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Sheronda Green, Larry Stanley, Wally Eubanks, Alan </w:t>
            </w:r>
            <w:r w:rsidR="00C11F46" w:rsidRPr="00B47A25">
              <w:rPr>
                <w:sz w:val="20"/>
                <w:szCs w:val="20"/>
              </w:rPr>
              <w:t>O’Quin,</w:t>
            </w:r>
            <w:r w:rsidR="00C11F46" w:rsidRPr="00B47A25">
              <w:rPr>
                <w:color w:val="FF0000"/>
                <w:sz w:val="20"/>
                <w:szCs w:val="20"/>
              </w:rPr>
              <w:t xml:space="preserve"> </w:t>
            </w:r>
            <w:r w:rsidR="00C11F46" w:rsidRPr="00B47A25">
              <w:rPr>
                <w:sz w:val="20"/>
                <w:szCs w:val="20"/>
              </w:rPr>
              <w:t>Leonard Jones</w:t>
            </w:r>
          </w:p>
          <w:p w14:paraId="2EE3B7B5" w14:textId="4C60C3B5" w:rsidR="006E0E70" w:rsidRPr="00B47A25" w:rsidRDefault="004E0B29" w:rsidP="00BA26A6">
            <w:pPr>
              <w:rPr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>Jim Duke</w:t>
            </w:r>
          </w:p>
        </w:tc>
      </w:tr>
    </w:tbl>
    <w:tbl>
      <w:tblPr>
        <w:tblStyle w:val="Minutes-dark"/>
        <w:tblW w:w="5000" w:type="pct"/>
        <w:tblLayout w:type="fixed"/>
        <w:tblLook w:val="0620" w:firstRow="1" w:lastRow="0" w:firstColumn="0" w:lastColumn="0" w:noHBand="1" w:noVBand="1"/>
      </w:tblPr>
      <w:tblGrid>
        <w:gridCol w:w="8630"/>
      </w:tblGrid>
      <w:tr w:rsidR="006E0E70" w:rsidRPr="00B47A25" w14:paraId="6E8FB8EF" w14:textId="77777777" w:rsidTr="00195D08">
        <w:tc>
          <w:tcPr>
            <w:tcW w:w="8630" w:type="dxa"/>
          </w:tcPr>
          <w:p w14:paraId="5FDAF902" w14:textId="77777777" w:rsidR="006E0E70" w:rsidRPr="00B47A25" w:rsidRDefault="0098483C" w:rsidP="00BA26A6">
            <w:pPr>
              <w:pStyle w:val="MinutesandAgendaTitles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nter agenda topic 1:"/>
                <w:tag w:val="Enter agenda topic 1:"/>
                <w:id w:val="1136367044"/>
                <w:placeholder>
                  <w:docPart w:val="0D0E2B29A181406C9986887E0DE4EF20"/>
                </w:placeholder>
                <w:temporary/>
                <w:showingPlcHdr/>
                <w15:appearance w15:val="hidden"/>
              </w:sdtPr>
              <w:sdtEndPr/>
              <w:sdtContent>
                <w:r w:rsidR="00B4503C" w:rsidRPr="00B47A25">
                  <w:rPr>
                    <w:sz w:val="20"/>
                    <w:szCs w:val="20"/>
                  </w:rPr>
                  <w:t>Agenda Topic</w:t>
                </w:r>
                <w:r w:rsidR="00195D08" w:rsidRPr="00B47A25">
                  <w:rPr>
                    <w:sz w:val="20"/>
                    <w:szCs w:val="20"/>
                  </w:rPr>
                  <w:t xml:space="preserve"> 1</w:t>
                </w:r>
              </w:sdtContent>
            </w:sdt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6E0E70" w:rsidRPr="00B47A25" w14:paraId="41E81CA8" w14:textId="77777777" w:rsidTr="00195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1AB6A8A8" w14:textId="25C3C780" w:rsidR="00717B38" w:rsidRPr="00B47A25" w:rsidRDefault="00C11F46" w:rsidP="00BA26A6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>April 14,2025</w:t>
            </w:r>
          </w:p>
        </w:tc>
        <w:tc>
          <w:tcPr>
            <w:tcW w:w="6474" w:type="dxa"/>
          </w:tcPr>
          <w:p w14:paraId="6C70E402" w14:textId="4DC581D8" w:rsidR="006E0E70" w:rsidRPr="00B47A25" w:rsidRDefault="00DE13C8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Jeffery Richmond</w:t>
            </w:r>
          </w:p>
        </w:tc>
      </w:tr>
      <w:tr w:rsidR="006E0E70" w:rsidRPr="00B47A25" w14:paraId="6628C879" w14:textId="77777777" w:rsidTr="00195D08">
        <w:tc>
          <w:tcPr>
            <w:tcW w:w="2156" w:type="dxa"/>
          </w:tcPr>
          <w:p w14:paraId="00A043A9" w14:textId="77777777" w:rsidR="006E0E70" w:rsidRPr="00B47A25" w:rsidRDefault="0098483C" w:rsidP="00BA26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genda 1, discussion:"/>
                <w:tag w:val="Agenda 1, discussion:"/>
                <w:id w:val="-1728220070"/>
                <w:placeholder>
                  <w:docPart w:val="B83B696F3DA34DAAB1ABB7F14D942DDC"/>
                </w:placeholder>
                <w:temporary/>
                <w:showingPlcHdr/>
                <w15:appearance w15:val="hidden"/>
              </w:sdtPr>
              <w:sdtEndPr/>
              <w:sdtContent>
                <w:r w:rsidR="009010DC" w:rsidRPr="00B47A25">
                  <w:rPr>
                    <w:sz w:val="20"/>
                    <w:szCs w:val="20"/>
                  </w:rPr>
                  <w:t>Discussion</w:t>
                </w:r>
              </w:sdtContent>
            </w:sdt>
          </w:p>
        </w:tc>
        <w:tc>
          <w:tcPr>
            <w:tcW w:w="6474" w:type="dxa"/>
          </w:tcPr>
          <w:p w14:paraId="1F5049B8" w14:textId="7ABFCF85" w:rsidR="006E0E70" w:rsidRPr="00B47A25" w:rsidRDefault="00DE13C8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Meeting mins. </w:t>
            </w:r>
          </w:p>
        </w:tc>
      </w:tr>
      <w:tr w:rsidR="006E0E70" w:rsidRPr="00B47A25" w14:paraId="424A6AC7" w14:textId="77777777" w:rsidTr="00195D08">
        <w:sdt>
          <w:sdtPr>
            <w:rPr>
              <w:sz w:val="20"/>
              <w:szCs w:val="20"/>
            </w:rPr>
            <w:alias w:val="Agenda1, conclusions:"/>
            <w:tag w:val="Agenda1, conclusions:"/>
            <w:id w:val="2041089895"/>
            <w:placeholder>
              <w:docPart w:val="02B38E66499140A3BC9D66CD9036A6F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459FAAE0" w14:textId="77777777" w:rsidR="006E0E70" w:rsidRPr="00B47A25" w:rsidRDefault="009010DC" w:rsidP="00BA26A6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196B3E86" w14:textId="657921AD" w:rsidR="006E0E70" w:rsidRPr="00B47A25" w:rsidRDefault="00112021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Mins. passed by committee</w:t>
            </w:r>
            <w:r w:rsidR="00DE13C8" w:rsidRPr="00B47A25">
              <w:rPr>
                <w:sz w:val="20"/>
                <w:szCs w:val="20"/>
              </w:rPr>
              <w:t xml:space="preserve"> 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173"/>
        <w:gridCol w:w="2157"/>
        <w:gridCol w:w="1300"/>
      </w:tblGrid>
      <w:tr w:rsidR="006E0E70" w:rsidRPr="00B47A25" w14:paraId="21719450" w14:textId="77777777" w:rsidTr="00195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3" w:type="dxa"/>
          </w:tcPr>
          <w:p w14:paraId="3BEF34CD" w14:textId="3754F7AA" w:rsidR="006E0E70" w:rsidRPr="00B47A25" w:rsidRDefault="006E0E70" w:rsidP="00BA26A6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62C97483" w14:textId="4AA9CB9C" w:rsidR="006E0E70" w:rsidRPr="00B47A25" w:rsidRDefault="006E0E70" w:rsidP="00BA26A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6587AFD6" w14:textId="62C94075" w:rsidR="006E0E70" w:rsidRPr="00B47A25" w:rsidRDefault="0010260D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Yay:</w:t>
            </w:r>
            <w:r w:rsidR="00C11F46" w:rsidRPr="00B47A25">
              <w:rPr>
                <w:sz w:val="20"/>
                <w:szCs w:val="20"/>
              </w:rPr>
              <w:t>5</w:t>
            </w:r>
            <w:r w:rsidRPr="00B47A25">
              <w:rPr>
                <w:sz w:val="20"/>
                <w:szCs w:val="20"/>
              </w:rPr>
              <w:t xml:space="preserve"> </w:t>
            </w:r>
          </w:p>
        </w:tc>
      </w:tr>
      <w:tr w:rsidR="006E0E70" w:rsidRPr="00B47A25" w14:paraId="2F3E925A" w14:textId="77777777" w:rsidTr="00195D08">
        <w:tc>
          <w:tcPr>
            <w:tcW w:w="5173" w:type="dxa"/>
          </w:tcPr>
          <w:p w14:paraId="1D53864C" w14:textId="2DC284B8" w:rsidR="006E0E70" w:rsidRPr="00B47A25" w:rsidRDefault="006711A7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2157" w:type="dxa"/>
          </w:tcPr>
          <w:p w14:paraId="2853E528" w14:textId="6E6695C7" w:rsidR="006E0E70" w:rsidRPr="00B47A25" w:rsidRDefault="00C11F46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Leonard Jones</w:t>
            </w:r>
          </w:p>
        </w:tc>
        <w:tc>
          <w:tcPr>
            <w:tcW w:w="1300" w:type="dxa"/>
          </w:tcPr>
          <w:p w14:paraId="358AF750" w14:textId="28D4AE5A" w:rsidR="006E0E70" w:rsidRPr="00B47A25" w:rsidRDefault="006E0E70" w:rsidP="00BA26A6">
            <w:pPr>
              <w:rPr>
                <w:sz w:val="20"/>
                <w:szCs w:val="20"/>
              </w:rPr>
            </w:pPr>
          </w:p>
        </w:tc>
      </w:tr>
      <w:tr w:rsidR="006E0E70" w:rsidRPr="00B47A25" w14:paraId="5F426980" w14:textId="77777777" w:rsidTr="00C11F46">
        <w:trPr>
          <w:trHeight w:val="287"/>
        </w:trPr>
        <w:tc>
          <w:tcPr>
            <w:tcW w:w="5173" w:type="dxa"/>
          </w:tcPr>
          <w:p w14:paraId="0E815BD1" w14:textId="439F267B" w:rsidR="006E0E70" w:rsidRPr="00B47A25" w:rsidRDefault="0058149A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157" w:type="dxa"/>
          </w:tcPr>
          <w:p w14:paraId="13AC2198" w14:textId="5CB0BDA2" w:rsidR="006E0E70" w:rsidRPr="00B47A25" w:rsidRDefault="00C11F46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Alan O’Quin</w:t>
            </w:r>
          </w:p>
        </w:tc>
        <w:tc>
          <w:tcPr>
            <w:tcW w:w="1300" w:type="dxa"/>
          </w:tcPr>
          <w:p w14:paraId="4D916E54" w14:textId="5B10CF2B" w:rsidR="006E0E70" w:rsidRPr="00B47A25" w:rsidRDefault="0027295F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0" w:type="pct"/>
        <w:tblLayout w:type="fixed"/>
        <w:tblLook w:val="0620" w:firstRow="1" w:lastRow="0" w:firstColumn="0" w:lastColumn="0" w:noHBand="1" w:noVBand="1"/>
      </w:tblPr>
      <w:tblGrid>
        <w:gridCol w:w="8630"/>
      </w:tblGrid>
      <w:tr w:rsidR="00195D08" w:rsidRPr="00B47A25" w14:paraId="62FA78BB" w14:textId="77777777">
        <w:tc>
          <w:tcPr>
            <w:tcW w:w="8630" w:type="dxa"/>
          </w:tcPr>
          <w:p w14:paraId="11D63D4D" w14:textId="77777777" w:rsidR="00195D08" w:rsidRPr="00B47A25" w:rsidRDefault="0098483C" w:rsidP="00BA26A6">
            <w:pPr>
              <w:pStyle w:val="MinutesandAgendaTitles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nter agenda topic 2:"/>
                <w:tag w:val="Enter agenda topic 2:"/>
                <w:id w:val="1455685753"/>
                <w:placeholder>
                  <w:docPart w:val="6E883F2E3374460B8601A6CE1B96D5D6"/>
                </w:placeholder>
                <w:temporary/>
                <w:showingPlcHdr/>
                <w15:appearance w15:val="hidden"/>
              </w:sdtPr>
              <w:sdtEndPr/>
              <w:sdtContent>
                <w:r w:rsidR="00195D08" w:rsidRPr="00B47A25">
                  <w:rPr>
                    <w:sz w:val="20"/>
                    <w:szCs w:val="20"/>
                  </w:rPr>
                  <w:t>Agenda Topic 2</w:t>
                </w:r>
              </w:sdtContent>
            </w:sdt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195D08" w:rsidRPr="007D097A" w14:paraId="5EA08552" w14:textId="77777777" w:rsidTr="000563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3DF67BE5" w14:textId="7301A8AD" w:rsidR="00F4325A" w:rsidRPr="007D097A" w:rsidRDefault="00C11F46" w:rsidP="006A643C">
            <w:pPr>
              <w:rPr>
                <w:color w:val="FF0000"/>
                <w:sz w:val="20"/>
                <w:szCs w:val="20"/>
                <w:highlight w:val="yellow"/>
              </w:rPr>
            </w:pPr>
            <w:r w:rsidRPr="007D097A">
              <w:rPr>
                <w:color w:val="FF0000"/>
                <w:sz w:val="20"/>
                <w:szCs w:val="20"/>
                <w:highlight w:val="yellow"/>
              </w:rPr>
              <w:t xml:space="preserve">Parks &amp; Rec. </w:t>
            </w:r>
          </w:p>
        </w:tc>
        <w:tc>
          <w:tcPr>
            <w:tcW w:w="6474" w:type="dxa"/>
          </w:tcPr>
          <w:p w14:paraId="33FBD17D" w14:textId="014D821B" w:rsidR="00195D08" w:rsidRPr="007D097A" w:rsidRDefault="00C11F46" w:rsidP="00BA26A6">
            <w:pPr>
              <w:rPr>
                <w:sz w:val="20"/>
                <w:szCs w:val="20"/>
                <w:highlight w:val="yellow"/>
              </w:rPr>
            </w:pPr>
            <w:r w:rsidRPr="007D097A">
              <w:rPr>
                <w:sz w:val="20"/>
                <w:szCs w:val="20"/>
                <w:highlight w:val="yellow"/>
              </w:rPr>
              <w:t>Undra Johnson, Director</w:t>
            </w:r>
          </w:p>
        </w:tc>
      </w:tr>
      <w:tr w:rsidR="00195D08" w:rsidRPr="007D097A" w14:paraId="770A9F29" w14:textId="77777777" w:rsidTr="000563AD">
        <w:tc>
          <w:tcPr>
            <w:tcW w:w="2156" w:type="dxa"/>
          </w:tcPr>
          <w:p w14:paraId="4F277D9E" w14:textId="77777777" w:rsidR="00195D08" w:rsidRPr="007D097A" w:rsidRDefault="0098483C" w:rsidP="00BA26A6">
            <w:pPr>
              <w:rPr>
                <w:sz w:val="20"/>
                <w:szCs w:val="20"/>
                <w:highlight w:val="yellow"/>
              </w:rPr>
            </w:pPr>
            <w:sdt>
              <w:sdtPr>
                <w:rPr>
                  <w:sz w:val="20"/>
                  <w:szCs w:val="20"/>
                  <w:highlight w:val="yellow"/>
                </w:rPr>
                <w:alias w:val="Agenda 2, discussion:"/>
                <w:tag w:val="Agenda 2, discussion:"/>
                <w:id w:val="1962144063"/>
                <w:placeholder>
                  <w:docPart w:val="90D52D65F2094B0E841D702050722FB3"/>
                </w:placeholder>
                <w:temporary/>
                <w:showingPlcHdr/>
                <w15:appearance w15:val="hidden"/>
              </w:sdtPr>
              <w:sdtEndPr/>
              <w:sdtContent>
                <w:r w:rsidR="00195D08" w:rsidRPr="007D097A">
                  <w:rPr>
                    <w:sz w:val="20"/>
                    <w:szCs w:val="20"/>
                    <w:highlight w:val="yellow"/>
                  </w:rPr>
                  <w:t>Discussion</w:t>
                </w:r>
              </w:sdtContent>
            </w:sdt>
          </w:p>
        </w:tc>
        <w:tc>
          <w:tcPr>
            <w:tcW w:w="6474" w:type="dxa"/>
          </w:tcPr>
          <w:p w14:paraId="390B06A4" w14:textId="2700ED27" w:rsidR="00195D08" w:rsidRPr="007D097A" w:rsidRDefault="00C11F46" w:rsidP="00BA26A6">
            <w:pPr>
              <w:rPr>
                <w:sz w:val="20"/>
                <w:szCs w:val="20"/>
                <w:highlight w:val="yellow"/>
              </w:rPr>
            </w:pPr>
            <w:r w:rsidRPr="007D097A">
              <w:rPr>
                <w:sz w:val="20"/>
                <w:szCs w:val="20"/>
                <w:highlight w:val="yellow"/>
              </w:rPr>
              <w:t xml:space="preserve">Sale of used equipment (5) vehicles this will be </w:t>
            </w:r>
            <w:r w:rsidR="008038C5" w:rsidRPr="007D097A">
              <w:rPr>
                <w:sz w:val="20"/>
                <w:szCs w:val="20"/>
                <w:highlight w:val="yellow"/>
              </w:rPr>
              <w:t>a joint</w:t>
            </w:r>
            <w:r w:rsidRPr="007D097A">
              <w:rPr>
                <w:sz w:val="20"/>
                <w:szCs w:val="20"/>
                <w:highlight w:val="yellow"/>
              </w:rPr>
              <w:t xml:space="preserve"> sale with the Sheriff Dep</w:t>
            </w:r>
            <w:r w:rsidR="008038C5" w:rsidRPr="007D097A">
              <w:rPr>
                <w:sz w:val="20"/>
                <w:szCs w:val="20"/>
                <w:highlight w:val="yellow"/>
              </w:rPr>
              <w:t>artment. Director Johnson asked to have those funds placed back into P&amp;R budget.</w:t>
            </w:r>
            <w:r w:rsidR="00D20FE0" w:rsidRPr="007D097A">
              <w:rPr>
                <w:sz w:val="20"/>
                <w:szCs w:val="20"/>
                <w:highlight w:val="yellow"/>
              </w:rPr>
              <w:t xml:space="preserve"> Water pressure is low at the pool bathroom and showers and found to have a water leak and need to be replaced</w:t>
            </w:r>
            <w:r w:rsidR="00FC2AA6" w:rsidRPr="007D097A">
              <w:rPr>
                <w:sz w:val="20"/>
                <w:szCs w:val="20"/>
                <w:highlight w:val="yellow"/>
              </w:rPr>
              <w:t xml:space="preserve">. </w:t>
            </w:r>
          </w:p>
        </w:tc>
      </w:tr>
      <w:tr w:rsidR="00195D08" w:rsidRPr="007D097A" w14:paraId="34E686E7" w14:textId="77777777" w:rsidTr="006D0D68">
        <w:trPr>
          <w:trHeight w:val="404"/>
        </w:trPr>
        <w:sdt>
          <w:sdtPr>
            <w:rPr>
              <w:sz w:val="20"/>
              <w:szCs w:val="20"/>
              <w:highlight w:val="yellow"/>
            </w:rPr>
            <w:alias w:val="Agenda 2, conclusions:"/>
            <w:tag w:val="Agenda 2, conclusions:"/>
            <w:id w:val="14348532"/>
            <w:placeholder>
              <w:docPart w:val="C84E09558DED4561B7148D16B9EC0EF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6D88E313" w14:textId="77777777" w:rsidR="00195D08" w:rsidRPr="007D097A" w:rsidRDefault="00195D08" w:rsidP="00BA26A6">
                <w:pPr>
                  <w:rPr>
                    <w:sz w:val="20"/>
                    <w:szCs w:val="20"/>
                    <w:highlight w:val="yellow"/>
                  </w:rPr>
                </w:pPr>
                <w:r w:rsidRPr="007D097A">
                  <w:rPr>
                    <w:sz w:val="20"/>
                    <w:szCs w:val="20"/>
                    <w:highlight w:val="yellow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377C416B" w14:textId="40D65CB7" w:rsidR="006A643C" w:rsidRPr="007D097A" w:rsidRDefault="008038C5" w:rsidP="00BA26A6">
            <w:pPr>
              <w:rPr>
                <w:sz w:val="20"/>
                <w:szCs w:val="20"/>
                <w:highlight w:val="yellow"/>
              </w:rPr>
            </w:pPr>
            <w:r w:rsidRPr="007D097A">
              <w:rPr>
                <w:sz w:val="20"/>
                <w:szCs w:val="20"/>
                <w:highlight w:val="yellow"/>
              </w:rPr>
              <w:t xml:space="preserve">Budget members asked for the sale be placed in the packets for County Commission Meeting the funds to be placed in </w:t>
            </w:r>
            <w:r w:rsidR="00D20FE0" w:rsidRPr="007D097A">
              <w:rPr>
                <w:sz w:val="20"/>
                <w:szCs w:val="20"/>
                <w:highlight w:val="yellow"/>
              </w:rPr>
              <w:t>the general fund. Mayor Livingston asked that it will need 3 bids and must run in the newspaper for 2 weeks and he would need vin #’s and serial #’s for the sale.</w:t>
            </w:r>
            <w:r w:rsidR="00FC2AA6" w:rsidRPr="007D097A">
              <w:rPr>
                <w:sz w:val="20"/>
                <w:szCs w:val="20"/>
                <w:highlight w:val="yellow"/>
              </w:rPr>
              <w:t xml:space="preserve"> All funds from the sale will go back to general fund and disburse as need for repairs.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173"/>
        <w:gridCol w:w="2157"/>
        <w:gridCol w:w="1300"/>
      </w:tblGrid>
      <w:tr w:rsidR="00195D08" w:rsidRPr="007D097A" w14:paraId="6BF58FB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3" w:type="dxa"/>
          </w:tcPr>
          <w:p w14:paraId="0AD22E61" w14:textId="19D4758C" w:rsidR="00195D08" w:rsidRPr="007D097A" w:rsidRDefault="00195D08" w:rsidP="00BA26A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57" w:type="dxa"/>
          </w:tcPr>
          <w:p w14:paraId="3C49E647" w14:textId="374F4A39" w:rsidR="00195D08" w:rsidRPr="007D097A" w:rsidRDefault="00195D08" w:rsidP="00BA26A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0" w:type="dxa"/>
          </w:tcPr>
          <w:p w14:paraId="7A13FD9E" w14:textId="0D181161" w:rsidR="00195D08" w:rsidRPr="007D097A" w:rsidRDefault="00112E5E" w:rsidP="00BA26A6">
            <w:pPr>
              <w:rPr>
                <w:sz w:val="20"/>
                <w:szCs w:val="20"/>
                <w:highlight w:val="yellow"/>
              </w:rPr>
            </w:pPr>
            <w:r w:rsidRPr="007D097A">
              <w:rPr>
                <w:sz w:val="20"/>
                <w:szCs w:val="20"/>
                <w:highlight w:val="yellow"/>
              </w:rPr>
              <w:t>Yay:</w:t>
            </w:r>
            <w:r w:rsidR="00FC2AA6" w:rsidRPr="007D097A">
              <w:rPr>
                <w:sz w:val="20"/>
                <w:szCs w:val="20"/>
                <w:highlight w:val="yellow"/>
              </w:rPr>
              <w:t xml:space="preserve"> 5</w:t>
            </w:r>
          </w:p>
        </w:tc>
      </w:tr>
      <w:tr w:rsidR="00195D08" w:rsidRPr="007D097A" w14:paraId="33718C92" w14:textId="77777777">
        <w:tc>
          <w:tcPr>
            <w:tcW w:w="5173" w:type="dxa"/>
          </w:tcPr>
          <w:p w14:paraId="4696EF97" w14:textId="564BA071" w:rsidR="00195D08" w:rsidRPr="007D097A" w:rsidRDefault="006A643C" w:rsidP="00BA26A6">
            <w:pPr>
              <w:rPr>
                <w:sz w:val="20"/>
                <w:szCs w:val="20"/>
                <w:highlight w:val="yellow"/>
              </w:rPr>
            </w:pPr>
            <w:r w:rsidRPr="007D097A">
              <w:rPr>
                <w:sz w:val="20"/>
                <w:szCs w:val="20"/>
                <w:highlight w:val="yellow"/>
              </w:rPr>
              <w:t>Motion by:</w:t>
            </w:r>
          </w:p>
        </w:tc>
        <w:tc>
          <w:tcPr>
            <w:tcW w:w="2157" w:type="dxa"/>
          </w:tcPr>
          <w:p w14:paraId="27724FCB" w14:textId="29C7FC74" w:rsidR="00195D08" w:rsidRPr="007D097A" w:rsidRDefault="00FC2AA6" w:rsidP="00BA26A6">
            <w:pPr>
              <w:rPr>
                <w:sz w:val="20"/>
                <w:szCs w:val="20"/>
                <w:highlight w:val="yellow"/>
              </w:rPr>
            </w:pPr>
            <w:r w:rsidRPr="007D097A">
              <w:rPr>
                <w:sz w:val="20"/>
                <w:szCs w:val="20"/>
                <w:highlight w:val="yellow"/>
              </w:rPr>
              <w:t>Walley Eubanks</w:t>
            </w:r>
          </w:p>
        </w:tc>
        <w:tc>
          <w:tcPr>
            <w:tcW w:w="1300" w:type="dxa"/>
          </w:tcPr>
          <w:p w14:paraId="676BF3B6" w14:textId="049138CC" w:rsidR="00195D08" w:rsidRPr="007D097A" w:rsidRDefault="00195D08" w:rsidP="00BA26A6">
            <w:pPr>
              <w:rPr>
                <w:sz w:val="20"/>
                <w:szCs w:val="20"/>
                <w:highlight w:val="yellow"/>
              </w:rPr>
            </w:pPr>
          </w:p>
        </w:tc>
      </w:tr>
      <w:tr w:rsidR="00195D08" w:rsidRPr="00B47A25" w14:paraId="10DC42F5" w14:textId="77777777">
        <w:tc>
          <w:tcPr>
            <w:tcW w:w="5173" w:type="dxa"/>
          </w:tcPr>
          <w:p w14:paraId="262A95C2" w14:textId="6708BE48" w:rsidR="00195D08" w:rsidRPr="007D097A" w:rsidRDefault="006A643C" w:rsidP="00BA26A6">
            <w:pPr>
              <w:rPr>
                <w:sz w:val="20"/>
                <w:szCs w:val="20"/>
                <w:highlight w:val="yellow"/>
              </w:rPr>
            </w:pPr>
            <w:r w:rsidRPr="007D097A">
              <w:rPr>
                <w:sz w:val="20"/>
                <w:szCs w:val="20"/>
                <w:highlight w:val="yellow"/>
              </w:rPr>
              <w:t>2</w:t>
            </w:r>
            <w:r w:rsidRPr="007D097A">
              <w:rPr>
                <w:sz w:val="20"/>
                <w:szCs w:val="20"/>
                <w:highlight w:val="yellow"/>
                <w:vertAlign w:val="superscript"/>
              </w:rPr>
              <w:t>nd</w:t>
            </w:r>
            <w:r w:rsidRPr="007D097A">
              <w:rPr>
                <w:sz w:val="20"/>
                <w:szCs w:val="20"/>
                <w:highlight w:val="yellow"/>
              </w:rPr>
              <w:t xml:space="preserve"> by:</w:t>
            </w:r>
          </w:p>
        </w:tc>
        <w:tc>
          <w:tcPr>
            <w:tcW w:w="2157" w:type="dxa"/>
          </w:tcPr>
          <w:p w14:paraId="4ABFE95A" w14:textId="5B0E49EC" w:rsidR="0002623A" w:rsidRPr="007D097A" w:rsidRDefault="00FC2AA6" w:rsidP="00BA26A6">
            <w:pPr>
              <w:rPr>
                <w:sz w:val="20"/>
                <w:szCs w:val="20"/>
                <w:highlight w:val="yellow"/>
              </w:rPr>
            </w:pPr>
            <w:r w:rsidRPr="007D097A">
              <w:rPr>
                <w:sz w:val="20"/>
                <w:szCs w:val="20"/>
                <w:highlight w:val="yellow"/>
              </w:rPr>
              <w:t>Sheronda Green</w:t>
            </w:r>
          </w:p>
        </w:tc>
        <w:tc>
          <w:tcPr>
            <w:tcW w:w="1300" w:type="dxa"/>
          </w:tcPr>
          <w:p w14:paraId="3F67EC2D" w14:textId="6C3FB7C6" w:rsidR="00195D08" w:rsidRPr="00B47A25" w:rsidRDefault="00112E5E" w:rsidP="00BA26A6">
            <w:pPr>
              <w:rPr>
                <w:sz w:val="20"/>
                <w:szCs w:val="20"/>
              </w:rPr>
            </w:pPr>
            <w:r w:rsidRPr="007D097A">
              <w:rPr>
                <w:sz w:val="20"/>
                <w:szCs w:val="20"/>
                <w:highlight w:val="yellow"/>
              </w:rPr>
              <w:t>Motion carry</w:t>
            </w:r>
          </w:p>
        </w:tc>
      </w:tr>
    </w:tbl>
    <w:tbl>
      <w:tblPr>
        <w:tblStyle w:val="Minutes-dark"/>
        <w:tblW w:w="5000" w:type="pct"/>
        <w:tblLayout w:type="fixed"/>
        <w:tblLook w:val="0620" w:firstRow="1" w:lastRow="0" w:firstColumn="0" w:lastColumn="0" w:noHBand="1" w:noVBand="1"/>
      </w:tblPr>
      <w:tblGrid>
        <w:gridCol w:w="8630"/>
      </w:tblGrid>
      <w:tr w:rsidR="00195D08" w:rsidRPr="00B47A25" w14:paraId="6986F3B5" w14:textId="77777777">
        <w:tc>
          <w:tcPr>
            <w:tcW w:w="8630" w:type="dxa"/>
          </w:tcPr>
          <w:p w14:paraId="6D0164DA" w14:textId="77777777" w:rsidR="00195D08" w:rsidRPr="00B47A25" w:rsidRDefault="0098483C" w:rsidP="00BA26A6">
            <w:pPr>
              <w:pStyle w:val="MinutesandAgendaTitles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nter agenda topic 3:"/>
                <w:tag w:val="Enter agenda topic 3:"/>
                <w:id w:val="-641269299"/>
                <w:placeholder>
                  <w:docPart w:val="6BA67835481A40F7B7451B124BD32D2F"/>
                </w:placeholder>
                <w:temporary/>
                <w:showingPlcHdr/>
                <w15:appearance w15:val="hidden"/>
              </w:sdtPr>
              <w:sdtEndPr/>
              <w:sdtContent>
                <w:r w:rsidR="00195D08" w:rsidRPr="00B47A25">
                  <w:rPr>
                    <w:sz w:val="20"/>
                    <w:szCs w:val="20"/>
                  </w:rPr>
                  <w:t>Agenda Topic 3</w:t>
                </w:r>
              </w:sdtContent>
            </w:sdt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195D08" w:rsidRPr="00B47A25" w14:paraId="122F7301" w14:textId="77777777" w:rsidTr="00612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"/>
        </w:trPr>
        <w:tc>
          <w:tcPr>
            <w:tcW w:w="2156" w:type="dxa"/>
          </w:tcPr>
          <w:p w14:paraId="794051F9" w14:textId="77AA3505" w:rsidR="006A643C" w:rsidRPr="00B47A25" w:rsidRDefault="00FC2AA6" w:rsidP="00BA26A6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>$48,999.00</w:t>
            </w:r>
          </w:p>
        </w:tc>
        <w:tc>
          <w:tcPr>
            <w:tcW w:w="6474" w:type="dxa"/>
          </w:tcPr>
          <w:p w14:paraId="3395BAE3" w14:textId="3F8ADB42" w:rsidR="00195D08" w:rsidRPr="00B47A25" w:rsidRDefault="00FC2AA6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Sheriff Billy Garrett</w:t>
            </w:r>
          </w:p>
        </w:tc>
      </w:tr>
      <w:tr w:rsidR="00195D08" w:rsidRPr="00B47A25" w14:paraId="6FDCA46C" w14:textId="77777777" w:rsidTr="00612277">
        <w:tc>
          <w:tcPr>
            <w:tcW w:w="2156" w:type="dxa"/>
          </w:tcPr>
          <w:p w14:paraId="415BAD5A" w14:textId="77777777" w:rsidR="00195D08" w:rsidRPr="00B47A25" w:rsidRDefault="0098483C" w:rsidP="00BA26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genda 3, discussion:"/>
                <w:tag w:val="Agenda 3, discussion:"/>
                <w:id w:val="-1757741404"/>
                <w:placeholder>
                  <w:docPart w:val="D211425F9C7846D091D72FCBBFEEFCD0"/>
                </w:placeholder>
                <w:temporary/>
                <w:showingPlcHdr/>
                <w15:appearance w15:val="hidden"/>
              </w:sdtPr>
              <w:sdtEndPr/>
              <w:sdtContent>
                <w:r w:rsidR="00195D08" w:rsidRPr="00B47A25">
                  <w:rPr>
                    <w:sz w:val="20"/>
                    <w:szCs w:val="20"/>
                  </w:rPr>
                  <w:t>Discussion</w:t>
                </w:r>
              </w:sdtContent>
            </w:sdt>
          </w:p>
        </w:tc>
        <w:tc>
          <w:tcPr>
            <w:tcW w:w="6474" w:type="dxa"/>
          </w:tcPr>
          <w:p w14:paraId="7516342D" w14:textId="7F478F37" w:rsidR="00195D08" w:rsidRPr="00B47A25" w:rsidRDefault="00FC2AA6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To construct a building at the county farm</w:t>
            </w:r>
          </w:p>
        </w:tc>
      </w:tr>
      <w:tr w:rsidR="00195D08" w:rsidRPr="00B47A25" w14:paraId="4D28455E" w14:textId="77777777" w:rsidTr="00612277">
        <w:sdt>
          <w:sdtPr>
            <w:rPr>
              <w:sz w:val="20"/>
              <w:szCs w:val="20"/>
            </w:rPr>
            <w:alias w:val="Agenda 3, conclusions:"/>
            <w:tag w:val="Agenda 3, conclusions:"/>
            <w:id w:val="2112241888"/>
            <w:placeholder>
              <w:docPart w:val="473FA11B74CB4AE096651179CCF374D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7E9CA9A8" w14:textId="77777777" w:rsidR="00195D08" w:rsidRPr="00B47A25" w:rsidRDefault="00195D08" w:rsidP="00BA26A6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5B259DEC" w14:textId="02211B1F" w:rsidR="00195D08" w:rsidRPr="00B47A25" w:rsidRDefault="004C32EE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Will use some of </w:t>
            </w:r>
            <w:r w:rsidR="008D0309" w:rsidRPr="00B47A25">
              <w:rPr>
                <w:sz w:val="20"/>
                <w:szCs w:val="20"/>
              </w:rPr>
              <w:t>their</w:t>
            </w:r>
            <w:r w:rsidRPr="00B47A25">
              <w:rPr>
                <w:sz w:val="20"/>
                <w:szCs w:val="20"/>
              </w:rPr>
              <w:t xml:space="preserve"> drug fund money.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173"/>
        <w:gridCol w:w="2157"/>
        <w:gridCol w:w="1300"/>
      </w:tblGrid>
      <w:tr w:rsidR="00195D08" w:rsidRPr="00B47A25" w14:paraId="1C420354" w14:textId="77777777" w:rsidTr="00612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3" w:type="dxa"/>
          </w:tcPr>
          <w:p w14:paraId="1CFA10CD" w14:textId="7B65CD18" w:rsidR="00195D08" w:rsidRPr="00B47A25" w:rsidRDefault="00195D08" w:rsidP="00BA26A6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4063404B" w14:textId="52E46EB6" w:rsidR="00195D08" w:rsidRPr="00B47A25" w:rsidRDefault="00195D08" w:rsidP="00BA26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</w:tcPr>
          <w:p w14:paraId="3AA66373" w14:textId="0593793B" w:rsidR="00195D08" w:rsidRPr="00B47A25" w:rsidRDefault="0046754B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Yay:</w:t>
            </w:r>
            <w:r w:rsidR="00FC2AA6" w:rsidRPr="00B47A25">
              <w:rPr>
                <w:sz w:val="20"/>
                <w:szCs w:val="20"/>
              </w:rPr>
              <w:t>5</w:t>
            </w:r>
          </w:p>
        </w:tc>
      </w:tr>
      <w:tr w:rsidR="00195D08" w:rsidRPr="00B47A25" w14:paraId="422BDBEF" w14:textId="77777777" w:rsidTr="00612277">
        <w:tc>
          <w:tcPr>
            <w:tcW w:w="5173" w:type="dxa"/>
          </w:tcPr>
          <w:p w14:paraId="2B866B1C" w14:textId="5A295D37" w:rsidR="00195D08" w:rsidRPr="00B47A25" w:rsidRDefault="0046754B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Motion </w:t>
            </w:r>
            <w:r w:rsidR="00684F17" w:rsidRPr="00B47A25">
              <w:rPr>
                <w:sz w:val="20"/>
                <w:szCs w:val="20"/>
              </w:rPr>
              <w:t xml:space="preserve">by: </w:t>
            </w:r>
          </w:p>
        </w:tc>
        <w:tc>
          <w:tcPr>
            <w:tcW w:w="2157" w:type="dxa"/>
          </w:tcPr>
          <w:p w14:paraId="5EC7D07C" w14:textId="7DF6F149" w:rsidR="00195D08" w:rsidRPr="00B47A25" w:rsidRDefault="00FC2AA6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Alan O’Quin</w:t>
            </w:r>
          </w:p>
        </w:tc>
        <w:tc>
          <w:tcPr>
            <w:tcW w:w="1300" w:type="dxa"/>
          </w:tcPr>
          <w:p w14:paraId="3296118B" w14:textId="09DCBDA4" w:rsidR="00195D08" w:rsidRPr="00B47A25" w:rsidRDefault="00195D08" w:rsidP="00BA26A6">
            <w:pPr>
              <w:rPr>
                <w:sz w:val="20"/>
                <w:szCs w:val="20"/>
              </w:rPr>
            </w:pPr>
          </w:p>
        </w:tc>
      </w:tr>
      <w:tr w:rsidR="00195D08" w:rsidRPr="00B47A25" w14:paraId="2628B4DD" w14:textId="77777777" w:rsidTr="00612277">
        <w:tc>
          <w:tcPr>
            <w:tcW w:w="5173" w:type="dxa"/>
          </w:tcPr>
          <w:p w14:paraId="27A142E2" w14:textId="480A5077" w:rsidR="00195D08" w:rsidRPr="00B47A25" w:rsidRDefault="00684F17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157" w:type="dxa"/>
          </w:tcPr>
          <w:p w14:paraId="708F9085" w14:textId="5D3A45D3" w:rsidR="00195D08" w:rsidRPr="00B47A25" w:rsidRDefault="002C360F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Sheronda Green</w:t>
            </w:r>
          </w:p>
        </w:tc>
        <w:tc>
          <w:tcPr>
            <w:tcW w:w="1300" w:type="dxa"/>
          </w:tcPr>
          <w:p w14:paraId="4EA835E7" w14:textId="705AA2DA" w:rsidR="00195D08" w:rsidRPr="00B47A25" w:rsidRDefault="00E20160" w:rsidP="00BA26A6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0" w:type="pct"/>
        <w:tblLayout w:type="fixed"/>
        <w:tblLook w:val="0620" w:firstRow="1" w:lastRow="0" w:firstColumn="0" w:lastColumn="0" w:noHBand="1" w:noVBand="1"/>
      </w:tblPr>
      <w:tblGrid>
        <w:gridCol w:w="8630"/>
      </w:tblGrid>
      <w:tr w:rsidR="00D36447" w:rsidRPr="00B47A25" w14:paraId="08A8380D" w14:textId="77777777" w:rsidTr="00612277">
        <w:tc>
          <w:tcPr>
            <w:tcW w:w="8630" w:type="dxa"/>
          </w:tcPr>
          <w:p w14:paraId="42A32AA8" w14:textId="00096F5C" w:rsidR="00D36447" w:rsidRPr="00B47A25" w:rsidRDefault="00BE69E8">
            <w:pPr>
              <w:pStyle w:val="MinutesandAgendaTitles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Agenda </w:t>
            </w:r>
            <w:r w:rsidR="00470C65" w:rsidRPr="00B47A25">
              <w:rPr>
                <w:sz w:val="20"/>
                <w:szCs w:val="20"/>
              </w:rPr>
              <w:t>Topic</w:t>
            </w:r>
            <w:r w:rsidR="009F5466" w:rsidRPr="00B47A25">
              <w:rPr>
                <w:sz w:val="20"/>
                <w:szCs w:val="20"/>
              </w:rPr>
              <w:t xml:space="preserve"> 4</w:t>
            </w:r>
            <w:r w:rsidR="00612277" w:rsidRPr="00B47A25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D36447" w:rsidRPr="00B47A25" w14:paraId="10E8BF62" w14:textId="77777777" w:rsidTr="00490A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387B11C1" w14:textId="55369A7C" w:rsidR="00D36447" w:rsidRPr="00B47A25" w:rsidRDefault="004C32EE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>$240.000</w:t>
            </w:r>
          </w:p>
        </w:tc>
        <w:tc>
          <w:tcPr>
            <w:tcW w:w="6474" w:type="dxa"/>
          </w:tcPr>
          <w:p w14:paraId="6464FA71" w14:textId="35ABD64A" w:rsidR="00D36447" w:rsidRPr="00B47A25" w:rsidRDefault="008D0309">
            <w:pPr>
              <w:rPr>
                <w:sz w:val="20"/>
                <w:szCs w:val="20"/>
                <w:highlight w:val="yellow"/>
              </w:rPr>
            </w:pPr>
            <w:r w:rsidRPr="00B47A25">
              <w:rPr>
                <w:sz w:val="20"/>
                <w:szCs w:val="20"/>
                <w:highlight w:val="yellow"/>
              </w:rPr>
              <w:t>Sheriff Billy Garrett</w:t>
            </w:r>
          </w:p>
        </w:tc>
      </w:tr>
      <w:tr w:rsidR="00D36447" w:rsidRPr="00B47A25" w14:paraId="03D2F4CE" w14:textId="77777777" w:rsidTr="00490A19">
        <w:tc>
          <w:tcPr>
            <w:tcW w:w="2156" w:type="dxa"/>
          </w:tcPr>
          <w:p w14:paraId="4C02CF85" w14:textId="2E7C5EAB" w:rsidR="00D36447" w:rsidRPr="00B47A25" w:rsidRDefault="00E42D40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Discussion</w:t>
            </w:r>
          </w:p>
        </w:tc>
        <w:tc>
          <w:tcPr>
            <w:tcW w:w="6474" w:type="dxa"/>
          </w:tcPr>
          <w:p w14:paraId="22DFEEA5" w14:textId="1D76868D" w:rsidR="00D36447" w:rsidRPr="00B47A25" w:rsidRDefault="008D0309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Our contract with Walbridge will end June 30, 2025</w:t>
            </w:r>
          </w:p>
        </w:tc>
      </w:tr>
      <w:tr w:rsidR="00D36447" w:rsidRPr="00B47A25" w14:paraId="1D50F3BC" w14:textId="77777777" w:rsidTr="00490A19">
        <w:sdt>
          <w:sdtPr>
            <w:rPr>
              <w:sz w:val="20"/>
              <w:szCs w:val="20"/>
            </w:rPr>
            <w:alias w:val="Agenda 2, conclusions:"/>
            <w:tag w:val="Agenda 2, conclusions:"/>
            <w:id w:val="214706120"/>
            <w:placeholder>
              <w:docPart w:val="B1C86F9EE834451187E251A8B2F7D6D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4F06338A" w14:textId="77777777" w:rsidR="00D36447" w:rsidRPr="00B47A25" w:rsidRDefault="00D36447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3BF41185" w14:textId="1FE60E23" w:rsidR="00D36447" w:rsidRPr="00B47A25" w:rsidRDefault="008D0309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The $240,000 can be take out for the security for Walbridge add these funds back to the general fund.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4997"/>
        <w:gridCol w:w="2226"/>
        <w:gridCol w:w="1407"/>
      </w:tblGrid>
      <w:tr w:rsidR="00D36447" w:rsidRPr="00B47A25" w14:paraId="1D1F9058" w14:textId="77777777" w:rsidTr="00B25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744" w:type="dxa"/>
          </w:tcPr>
          <w:p w14:paraId="45A333A9" w14:textId="22B170F0" w:rsidR="00D36447" w:rsidRPr="00B47A25" w:rsidRDefault="00D36447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14:paraId="2101B55C" w14:textId="08A7F5AD" w:rsidR="00D36447" w:rsidRPr="00B47A25" w:rsidRDefault="00D36447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14:paraId="59975187" w14:textId="73DADDCD" w:rsidR="00D36447" w:rsidRPr="00B47A25" w:rsidRDefault="002F4280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Yay:</w:t>
            </w:r>
            <w:r w:rsidR="00B25EEA" w:rsidRPr="00B47A25">
              <w:rPr>
                <w:sz w:val="20"/>
                <w:szCs w:val="20"/>
              </w:rPr>
              <w:t xml:space="preserve"> </w:t>
            </w:r>
          </w:p>
        </w:tc>
      </w:tr>
      <w:tr w:rsidR="00D36447" w:rsidRPr="00B47A25" w14:paraId="70D1A47E" w14:textId="77777777" w:rsidTr="00B25EEA">
        <w:tc>
          <w:tcPr>
            <w:tcW w:w="6744" w:type="dxa"/>
          </w:tcPr>
          <w:p w14:paraId="5EF153D0" w14:textId="17EE4826" w:rsidR="00D36447" w:rsidRPr="00B47A25" w:rsidRDefault="00CD5F7C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2957" w:type="dxa"/>
          </w:tcPr>
          <w:p w14:paraId="6B293637" w14:textId="2E7BFE88" w:rsidR="00D36447" w:rsidRPr="00B47A25" w:rsidRDefault="00D36447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14:paraId="2711CC26" w14:textId="19C4AECC" w:rsidR="00D36447" w:rsidRPr="00B47A25" w:rsidRDefault="00D36447">
            <w:pPr>
              <w:rPr>
                <w:color w:val="FF0000"/>
                <w:sz w:val="20"/>
                <w:szCs w:val="20"/>
              </w:rPr>
            </w:pPr>
          </w:p>
        </w:tc>
      </w:tr>
      <w:tr w:rsidR="00D36447" w:rsidRPr="00B47A25" w14:paraId="3EAE39E8" w14:textId="77777777" w:rsidTr="00B25EEA">
        <w:tc>
          <w:tcPr>
            <w:tcW w:w="6744" w:type="dxa"/>
          </w:tcPr>
          <w:p w14:paraId="35A07C0C" w14:textId="66F4179F" w:rsidR="00D36447" w:rsidRPr="00B47A25" w:rsidRDefault="009F0E54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957" w:type="dxa"/>
          </w:tcPr>
          <w:p w14:paraId="68C39F04" w14:textId="65E06106" w:rsidR="00D36447" w:rsidRPr="00B47A25" w:rsidRDefault="00D36447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14:paraId="33B8414F" w14:textId="42F70D60" w:rsidR="00D36447" w:rsidRPr="00B47A25" w:rsidRDefault="007B277D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0" w:type="pct"/>
        <w:tblInd w:w="-8" w:type="dxa"/>
        <w:tblLayout w:type="fixed"/>
        <w:tblLook w:val="0620" w:firstRow="1" w:lastRow="0" w:firstColumn="0" w:lastColumn="0" w:noHBand="1" w:noVBand="1"/>
      </w:tblPr>
      <w:tblGrid>
        <w:gridCol w:w="8630"/>
      </w:tblGrid>
      <w:tr w:rsidR="009D61A9" w:rsidRPr="00B47A25" w14:paraId="69FCF208" w14:textId="77777777" w:rsidTr="00552C47">
        <w:tc>
          <w:tcPr>
            <w:tcW w:w="11610" w:type="dxa"/>
          </w:tcPr>
          <w:p w14:paraId="40F09E7D" w14:textId="683F5AA5" w:rsidR="009D61A9" w:rsidRPr="00B47A25" w:rsidRDefault="009D61A9" w:rsidP="005D7557">
            <w:pPr>
              <w:pStyle w:val="MinutesandAgendaTitles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Agenda Topic </w:t>
            </w:r>
            <w:r w:rsidR="008A6F8A" w:rsidRPr="00B47A25">
              <w:rPr>
                <w:sz w:val="20"/>
                <w:szCs w:val="20"/>
              </w:rPr>
              <w:t>5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9D61A9" w:rsidRPr="00B47A25" w14:paraId="0C7D9AEA" w14:textId="77777777" w:rsidTr="005D7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27DE07D5" w14:textId="227DB29D" w:rsidR="009D61A9" w:rsidRPr="00B47A25" w:rsidRDefault="008D0309" w:rsidP="005D7557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>$156,779.00</w:t>
            </w:r>
          </w:p>
        </w:tc>
        <w:tc>
          <w:tcPr>
            <w:tcW w:w="6474" w:type="dxa"/>
          </w:tcPr>
          <w:p w14:paraId="0BDF3193" w14:textId="5E45453A" w:rsidR="009D61A9" w:rsidRPr="00B47A25" w:rsidRDefault="008D0309" w:rsidP="005D7557">
            <w:pPr>
              <w:rPr>
                <w:sz w:val="20"/>
                <w:szCs w:val="20"/>
                <w:highlight w:val="yellow"/>
              </w:rPr>
            </w:pPr>
            <w:r w:rsidRPr="00B47A25">
              <w:rPr>
                <w:sz w:val="20"/>
                <w:szCs w:val="20"/>
                <w:highlight w:val="yellow"/>
              </w:rPr>
              <w:t>John Purifoy Budget Director</w:t>
            </w:r>
          </w:p>
        </w:tc>
      </w:tr>
      <w:tr w:rsidR="009D61A9" w:rsidRPr="00B47A25" w14:paraId="76F33E7F" w14:textId="77777777" w:rsidTr="005D7557">
        <w:tc>
          <w:tcPr>
            <w:tcW w:w="2156" w:type="dxa"/>
          </w:tcPr>
          <w:p w14:paraId="49ACB390" w14:textId="77777777" w:rsidR="009D61A9" w:rsidRPr="00B47A25" w:rsidRDefault="009D61A9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Discussion</w:t>
            </w:r>
          </w:p>
        </w:tc>
        <w:tc>
          <w:tcPr>
            <w:tcW w:w="6474" w:type="dxa"/>
          </w:tcPr>
          <w:p w14:paraId="017169C4" w14:textId="1EE06238" w:rsidR="009D61A9" w:rsidRPr="00B47A25" w:rsidRDefault="008D0309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County Commission Budget</w:t>
            </w:r>
          </w:p>
        </w:tc>
      </w:tr>
      <w:tr w:rsidR="009D61A9" w:rsidRPr="00B47A25" w14:paraId="66B5507A" w14:textId="77777777" w:rsidTr="005D7557">
        <w:sdt>
          <w:sdtPr>
            <w:rPr>
              <w:sz w:val="20"/>
              <w:szCs w:val="20"/>
            </w:rPr>
            <w:alias w:val="Agenda 2, conclusions:"/>
            <w:tag w:val="Agenda 2, conclusions:"/>
            <w:id w:val="-1010286926"/>
            <w:placeholder>
              <w:docPart w:val="F98D83A00E814F5780270D0232F4708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6CB1741D" w14:textId="77777777" w:rsidR="009D61A9" w:rsidRPr="00B47A25" w:rsidRDefault="009D61A9" w:rsidP="005D7557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6EC06A27" w14:textId="2DD74B56" w:rsidR="009D61A9" w:rsidRPr="00B47A25" w:rsidRDefault="009D61A9" w:rsidP="005D7557">
            <w:pPr>
              <w:rPr>
                <w:sz w:val="20"/>
                <w:szCs w:val="20"/>
              </w:rPr>
            </w:pP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061"/>
        <w:gridCol w:w="2165"/>
        <w:gridCol w:w="1404"/>
      </w:tblGrid>
      <w:tr w:rsidR="009D61A9" w:rsidRPr="00B47A25" w14:paraId="6D7C92C0" w14:textId="77777777" w:rsidTr="002C36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832" w:type="dxa"/>
          </w:tcPr>
          <w:p w14:paraId="54DD5154" w14:textId="77777777" w:rsidR="009D61A9" w:rsidRPr="00B47A25" w:rsidRDefault="009D61A9" w:rsidP="005D7557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14:paraId="4985EAC4" w14:textId="3771F3F4" w:rsidR="009D61A9" w:rsidRPr="00B47A25" w:rsidRDefault="009D61A9" w:rsidP="005D7557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318C4695" w14:textId="63F094AE" w:rsidR="009D61A9" w:rsidRPr="00B47A25" w:rsidRDefault="009D61A9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Yay:</w:t>
            </w:r>
            <w:r w:rsidR="00E90974" w:rsidRPr="00B47A25">
              <w:rPr>
                <w:sz w:val="20"/>
                <w:szCs w:val="20"/>
              </w:rPr>
              <w:t>5</w:t>
            </w:r>
            <w:r w:rsidR="007A66D2" w:rsidRPr="00B47A25">
              <w:rPr>
                <w:sz w:val="20"/>
                <w:szCs w:val="20"/>
              </w:rPr>
              <w:t xml:space="preserve"> </w:t>
            </w:r>
          </w:p>
        </w:tc>
      </w:tr>
      <w:tr w:rsidR="009D61A9" w:rsidRPr="00B47A25" w14:paraId="1FCF5BAC" w14:textId="77777777" w:rsidTr="002C360F">
        <w:tc>
          <w:tcPr>
            <w:tcW w:w="6832" w:type="dxa"/>
          </w:tcPr>
          <w:p w14:paraId="5F16BAAC" w14:textId="77777777" w:rsidR="009D61A9" w:rsidRPr="00B47A25" w:rsidRDefault="009D61A9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2873" w:type="dxa"/>
          </w:tcPr>
          <w:p w14:paraId="06043A1F" w14:textId="236A5BCD" w:rsidR="007A66D2" w:rsidRPr="00B47A25" w:rsidRDefault="00E90974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Walley Eubanks</w:t>
            </w:r>
          </w:p>
        </w:tc>
        <w:tc>
          <w:tcPr>
            <w:tcW w:w="1833" w:type="dxa"/>
          </w:tcPr>
          <w:p w14:paraId="6B365E5F" w14:textId="26165DC5" w:rsidR="009D61A9" w:rsidRPr="00B47A25" w:rsidRDefault="009D61A9" w:rsidP="005D7557">
            <w:pPr>
              <w:rPr>
                <w:sz w:val="20"/>
                <w:szCs w:val="20"/>
              </w:rPr>
            </w:pPr>
          </w:p>
        </w:tc>
      </w:tr>
      <w:tr w:rsidR="009D61A9" w:rsidRPr="00B47A25" w14:paraId="77F8C29D" w14:textId="77777777" w:rsidTr="002C360F">
        <w:tc>
          <w:tcPr>
            <w:tcW w:w="6832" w:type="dxa"/>
          </w:tcPr>
          <w:p w14:paraId="70FCA462" w14:textId="77777777" w:rsidR="009D61A9" w:rsidRPr="00B47A25" w:rsidRDefault="009D61A9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873" w:type="dxa"/>
          </w:tcPr>
          <w:p w14:paraId="273B27B5" w14:textId="7C48FBB7" w:rsidR="009D61A9" w:rsidRPr="00B47A25" w:rsidRDefault="00E90974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Sheronda Green</w:t>
            </w:r>
          </w:p>
        </w:tc>
        <w:tc>
          <w:tcPr>
            <w:tcW w:w="1833" w:type="dxa"/>
          </w:tcPr>
          <w:p w14:paraId="236F1802" w14:textId="77777777" w:rsidR="009D61A9" w:rsidRPr="00B47A25" w:rsidRDefault="009D61A9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4997" w:type="pct"/>
        <w:tblInd w:w="-8" w:type="dxa"/>
        <w:tblLayout w:type="fixed"/>
        <w:tblLook w:val="0620" w:firstRow="1" w:lastRow="0" w:firstColumn="0" w:lastColumn="0" w:noHBand="1" w:noVBand="1"/>
      </w:tblPr>
      <w:tblGrid>
        <w:gridCol w:w="8625"/>
      </w:tblGrid>
      <w:tr w:rsidR="009D61A9" w:rsidRPr="00B47A25" w14:paraId="149E6DD2" w14:textId="77777777" w:rsidTr="008A6F8A">
        <w:trPr>
          <w:trHeight w:val="377"/>
        </w:trPr>
        <w:tc>
          <w:tcPr>
            <w:tcW w:w="13770" w:type="dxa"/>
          </w:tcPr>
          <w:p w14:paraId="5892D912" w14:textId="7DB4AE96" w:rsidR="009D61A9" w:rsidRPr="00B47A25" w:rsidRDefault="009D61A9" w:rsidP="005D7557">
            <w:pPr>
              <w:pStyle w:val="MinutesandAgendaTitles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Agenda Topic </w:t>
            </w:r>
            <w:r w:rsidR="008A6F8A" w:rsidRPr="00B47A25">
              <w:rPr>
                <w:sz w:val="20"/>
                <w:szCs w:val="20"/>
              </w:rPr>
              <w:t>6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9D61A9" w:rsidRPr="00B47A25" w14:paraId="6BC7EC27" w14:textId="77777777" w:rsidTr="005D7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1CE7C272" w14:textId="7D922E59" w:rsidR="009D61A9" w:rsidRPr="00B47A25" w:rsidRDefault="00E90974" w:rsidP="005D7557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>$ 1,416.00</w:t>
            </w:r>
          </w:p>
        </w:tc>
        <w:tc>
          <w:tcPr>
            <w:tcW w:w="6474" w:type="dxa"/>
          </w:tcPr>
          <w:p w14:paraId="021B48E3" w14:textId="7429B7F3" w:rsidR="009D61A9" w:rsidRPr="00B47A25" w:rsidRDefault="00E90974" w:rsidP="005D7557">
            <w:pPr>
              <w:rPr>
                <w:sz w:val="20"/>
                <w:szCs w:val="20"/>
                <w:highlight w:val="yellow"/>
              </w:rPr>
            </w:pPr>
            <w:r w:rsidRPr="00B47A25">
              <w:rPr>
                <w:sz w:val="20"/>
                <w:szCs w:val="20"/>
                <w:highlight w:val="yellow"/>
              </w:rPr>
              <w:t>Beer Board</w:t>
            </w:r>
          </w:p>
        </w:tc>
      </w:tr>
      <w:tr w:rsidR="009D61A9" w:rsidRPr="00B47A25" w14:paraId="14B56CBC" w14:textId="77777777" w:rsidTr="005D7557">
        <w:tc>
          <w:tcPr>
            <w:tcW w:w="2156" w:type="dxa"/>
          </w:tcPr>
          <w:p w14:paraId="6FBB7D24" w14:textId="77777777" w:rsidR="009D61A9" w:rsidRPr="00B47A25" w:rsidRDefault="009D61A9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Discussion</w:t>
            </w:r>
          </w:p>
        </w:tc>
        <w:tc>
          <w:tcPr>
            <w:tcW w:w="6474" w:type="dxa"/>
          </w:tcPr>
          <w:p w14:paraId="06BCD148" w14:textId="3AFD842F" w:rsidR="009D61A9" w:rsidRPr="00B47A25" w:rsidRDefault="009D61A9" w:rsidP="005D7557">
            <w:pPr>
              <w:rPr>
                <w:sz w:val="20"/>
                <w:szCs w:val="20"/>
              </w:rPr>
            </w:pPr>
          </w:p>
        </w:tc>
      </w:tr>
      <w:tr w:rsidR="009D61A9" w:rsidRPr="00B47A25" w14:paraId="50E5A671" w14:textId="77777777" w:rsidTr="005D7557">
        <w:sdt>
          <w:sdtPr>
            <w:rPr>
              <w:sz w:val="20"/>
              <w:szCs w:val="20"/>
            </w:rPr>
            <w:alias w:val="Agenda 2, conclusions:"/>
            <w:tag w:val="Agenda 2, conclusions:"/>
            <w:id w:val="-735014665"/>
            <w:placeholder>
              <w:docPart w:val="5E11921F28F647C9A4CE9A298C9DAD2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0F1916E8" w14:textId="77777777" w:rsidR="009D61A9" w:rsidRPr="00B47A25" w:rsidRDefault="009D61A9" w:rsidP="005D7557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50907502" w14:textId="5A445FC2" w:rsidR="009D61A9" w:rsidRPr="00B47A25" w:rsidRDefault="00E90974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No changes for this budget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099"/>
        <w:gridCol w:w="2180"/>
        <w:gridCol w:w="1351"/>
      </w:tblGrid>
      <w:tr w:rsidR="009D61A9" w:rsidRPr="00B47A25" w14:paraId="0170D48C" w14:textId="77777777" w:rsidTr="008A6F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59" w:type="dxa"/>
          </w:tcPr>
          <w:p w14:paraId="152F194A" w14:textId="77777777" w:rsidR="009D61A9" w:rsidRPr="00B47A25" w:rsidRDefault="009D61A9" w:rsidP="005D7557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14:paraId="4AE9F65C" w14:textId="77777777" w:rsidR="009D61A9" w:rsidRPr="00B47A25" w:rsidRDefault="009D61A9" w:rsidP="005D7557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</w:tcPr>
          <w:p w14:paraId="0C9D1665" w14:textId="0C1A6D72" w:rsidR="009D61A9" w:rsidRPr="00B47A25" w:rsidRDefault="009D61A9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Yay:</w:t>
            </w:r>
            <w:r w:rsidR="00E90974" w:rsidRPr="00B47A25">
              <w:rPr>
                <w:sz w:val="20"/>
                <w:szCs w:val="20"/>
              </w:rPr>
              <w:t>5</w:t>
            </w:r>
          </w:p>
        </w:tc>
      </w:tr>
      <w:tr w:rsidR="009D61A9" w:rsidRPr="00B47A25" w14:paraId="788AD3DC" w14:textId="77777777" w:rsidTr="008A6F8A">
        <w:tc>
          <w:tcPr>
            <w:tcW w:w="8259" w:type="dxa"/>
          </w:tcPr>
          <w:p w14:paraId="6096A6A5" w14:textId="77777777" w:rsidR="009D61A9" w:rsidRPr="00B47A25" w:rsidRDefault="009D61A9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3443" w:type="dxa"/>
          </w:tcPr>
          <w:p w14:paraId="0E83F318" w14:textId="346D9DDE" w:rsidR="009D61A9" w:rsidRPr="00B47A25" w:rsidRDefault="00E90974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Walley Eubanks</w:t>
            </w:r>
          </w:p>
        </w:tc>
        <w:tc>
          <w:tcPr>
            <w:tcW w:w="2075" w:type="dxa"/>
          </w:tcPr>
          <w:p w14:paraId="771194EA" w14:textId="77777777" w:rsidR="009D61A9" w:rsidRPr="00B47A25" w:rsidRDefault="009D61A9" w:rsidP="005D7557">
            <w:pPr>
              <w:rPr>
                <w:sz w:val="20"/>
                <w:szCs w:val="20"/>
              </w:rPr>
            </w:pPr>
          </w:p>
        </w:tc>
      </w:tr>
      <w:tr w:rsidR="009D61A9" w:rsidRPr="00B47A25" w14:paraId="3178BAB3" w14:textId="77777777" w:rsidTr="008A6F8A">
        <w:tc>
          <w:tcPr>
            <w:tcW w:w="8259" w:type="dxa"/>
          </w:tcPr>
          <w:p w14:paraId="00EE8CB2" w14:textId="77777777" w:rsidR="009D61A9" w:rsidRPr="00B47A25" w:rsidRDefault="009D61A9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3443" w:type="dxa"/>
          </w:tcPr>
          <w:p w14:paraId="5A98402F" w14:textId="28585CB7" w:rsidR="009D61A9" w:rsidRPr="00B47A25" w:rsidRDefault="00E90974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Sheronda Greem</w:t>
            </w:r>
          </w:p>
        </w:tc>
        <w:tc>
          <w:tcPr>
            <w:tcW w:w="2075" w:type="dxa"/>
          </w:tcPr>
          <w:p w14:paraId="1DE33BC5" w14:textId="77777777" w:rsidR="009D61A9" w:rsidRPr="00B47A25" w:rsidRDefault="009D61A9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4998" w:type="pct"/>
        <w:tblInd w:w="-8" w:type="dxa"/>
        <w:tblLayout w:type="fixed"/>
        <w:tblLook w:val="0620" w:firstRow="1" w:lastRow="0" w:firstColumn="0" w:lastColumn="0" w:noHBand="1" w:noVBand="1"/>
      </w:tblPr>
      <w:tblGrid>
        <w:gridCol w:w="8627"/>
      </w:tblGrid>
      <w:tr w:rsidR="008A6F8A" w:rsidRPr="00B47A25" w14:paraId="21A27FC5" w14:textId="77777777" w:rsidTr="008A6F8A">
        <w:trPr>
          <w:trHeight w:val="377"/>
        </w:trPr>
        <w:tc>
          <w:tcPr>
            <w:tcW w:w="13771" w:type="dxa"/>
          </w:tcPr>
          <w:p w14:paraId="2553F9CA" w14:textId="179AA888" w:rsidR="008A6F8A" w:rsidRPr="00B47A25" w:rsidRDefault="008A6F8A" w:rsidP="005D7557">
            <w:pPr>
              <w:pStyle w:val="MinutesandAgendaTitles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Agenda Topic 7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8A6F8A" w:rsidRPr="00B47A25" w14:paraId="54C0215B" w14:textId="77777777" w:rsidTr="00B14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720C63AF" w14:textId="18A86EC4" w:rsidR="008A6F8A" w:rsidRPr="00B47A25" w:rsidRDefault="00E90974" w:rsidP="005D7557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>$1,530,794.00</w:t>
            </w:r>
          </w:p>
        </w:tc>
        <w:tc>
          <w:tcPr>
            <w:tcW w:w="6474" w:type="dxa"/>
          </w:tcPr>
          <w:p w14:paraId="6059167A" w14:textId="1DBA68E8" w:rsidR="008A6F8A" w:rsidRPr="00B47A25" w:rsidRDefault="00E90974" w:rsidP="005D7557">
            <w:pPr>
              <w:rPr>
                <w:sz w:val="20"/>
                <w:szCs w:val="20"/>
                <w:highlight w:val="yellow"/>
              </w:rPr>
            </w:pPr>
            <w:r w:rsidRPr="00B47A25">
              <w:rPr>
                <w:sz w:val="20"/>
                <w:szCs w:val="20"/>
                <w:highlight w:val="yellow"/>
              </w:rPr>
              <w:t>County Buildings</w:t>
            </w:r>
          </w:p>
        </w:tc>
      </w:tr>
      <w:tr w:rsidR="008A6F8A" w:rsidRPr="00B47A25" w14:paraId="399DE7A5" w14:textId="77777777" w:rsidTr="00B14095">
        <w:tc>
          <w:tcPr>
            <w:tcW w:w="2156" w:type="dxa"/>
          </w:tcPr>
          <w:p w14:paraId="69CC947F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Discussion</w:t>
            </w:r>
          </w:p>
        </w:tc>
        <w:tc>
          <w:tcPr>
            <w:tcW w:w="6474" w:type="dxa"/>
          </w:tcPr>
          <w:p w14:paraId="6869B050" w14:textId="6CBBA6ED" w:rsidR="008A6F8A" w:rsidRPr="00B47A25" w:rsidRDefault="00E90974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Salaries corrected to right </w:t>
            </w:r>
            <w:r w:rsidR="006A6DA5" w:rsidRPr="00B47A25">
              <w:rPr>
                <w:sz w:val="20"/>
                <w:szCs w:val="20"/>
              </w:rPr>
              <w:t>line item; insurance premiums increase</w:t>
            </w:r>
          </w:p>
        </w:tc>
      </w:tr>
      <w:tr w:rsidR="008A6F8A" w:rsidRPr="00B47A25" w14:paraId="1F507EDF" w14:textId="77777777" w:rsidTr="00B14095">
        <w:sdt>
          <w:sdtPr>
            <w:rPr>
              <w:sz w:val="20"/>
              <w:szCs w:val="20"/>
            </w:rPr>
            <w:alias w:val="Agenda 2, conclusions:"/>
            <w:tag w:val="Agenda 2, conclusions:"/>
            <w:id w:val="-94558539"/>
            <w:placeholder>
              <w:docPart w:val="4525024CDAD3433CBBDBE71B5CBB56B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79CC8512" w14:textId="77777777" w:rsidR="008A6F8A" w:rsidRPr="00B47A25" w:rsidRDefault="008A6F8A" w:rsidP="005D7557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361A0577" w14:textId="0FAC843A" w:rsidR="008A6F8A" w:rsidRPr="00B47A25" w:rsidRDefault="008A6F8A" w:rsidP="005D7557">
            <w:pPr>
              <w:rPr>
                <w:sz w:val="20"/>
                <w:szCs w:val="20"/>
              </w:rPr>
            </w:pP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099"/>
        <w:gridCol w:w="2180"/>
        <w:gridCol w:w="1351"/>
      </w:tblGrid>
      <w:tr w:rsidR="008A6F8A" w:rsidRPr="00B47A25" w14:paraId="65C9855C" w14:textId="77777777" w:rsidTr="00BC1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59" w:type="dxa"/>
          </w:tcPr>
          <w:p w14:paraId="6E200647" w14:textId="77777777" w:rsidR="008A6F8A" w:rsidRPr="00B47A25" w:rsidRDefault="008A6F8A" w:rsidP="005D7557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14:paraId="5D9DC6C1" w14:textId="77777777" w:rsidR="008A6F8A" w:rsidRPr="00B47A25" w:rsidRDefault="008A6F8A" w:rsidP="005D7557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</w:tcPr>
          <w:p w14:paraId="08DEC8C9" w14:textId="1BB4AB56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Yay:</w:t>
            </w:r>
            <w:r w:rsidR="006A6DA5" w:rsidRPr="00B47A25">
              <w:rPr>
                <w:sz w:val="20"/>
                <w:szCs w:val="20"/>
              </w:rPr>
              <w:t>5</w:t>
            </w:r>
          </w:p>
        </w:tc>
      </w:tr>
      <w:tr w:rsidR="008A6F8A" w:rsidRPr="00B47A25" w14:paraId="029A25A2" w14:textId="77777777" w:rsidTr="00BC1C86">
        <w:tc>
          <w:tcPr>
            <w:tcW w:w="8259" w:type="dxa"/>
          </w:tcPr>
          <w:p w14:paraId="7F0DF90E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3443" w:type="dxa"/>
          </w:tcPr>
          <w:p w14:paraId="561877BC" w14:textId="6D3A4567" w:rsidR="008A6F8A" w:rsidRPr="00B47A25" w:rsidRDefault="006A6DA5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Sheronda Green</w:t>
            </w:r>
          </w:p>
        </w:tc>
        <w:tc>
          <w:tcPr>
            <w:tcW w:w="2075" w:type="dxa"/>
          </w:tcPr>
          <w:p w14:paraId="03B645A3" w14:textId="77777777" w:rsidR="008A6F8A" w:rsidRPr="00B47A25" w:rsidRDefault="008A6F8A" w:rsidP="005D7557">
            <w:pPr>
              <w:rPr>
                <w:sz w:val="20"/>
                <w:szCs w:val="20"/>
              </w:rPr>
            </w:pPr>
          </w:p>
        </w:tc>
      </w:tr>
      <w:tr w:rsidR="008A6F8A" w:rsidRPr="00B47A25" w14:paraId="4922FCF6" w14:textId="77777777" w:rsidTr="00BC1C86">
        <w:tc>
          <w:tcPr>
            <w:tcW w:w="8259" w:type="dxa"/>
          </w:tcPr>
          <w:p w14:paraId="6EA259CB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3443" w:type="dxa"/>
          </w:tcPr>
          <w:p w14:paraId="655BA573" w14:textId="3361C07D" w:rsidR="008A6F8A" w:rsidRPr="00B47A25" w:rsidRDefault="006A6DA5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Alan O’Quin</w:t>
            </w:r>
          </w:p>
        </w:tc>
        <w:tc>
          <w:tcPr>
            <w:tcW w:w="2075" w:type="dxa"/>
          </w:tcPr>
          <w:p w14:paraId="07E7227E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4998" w:type="pct"/>
        <w:tblInd w:w="-8" w:type="dxa"/>
        <w:tblLayout w:type="fixed"/>
        <w:tblLook w:val="0620" w:firstRow="1" w:lastRow="0" w:firstColumn="0" w:lastColumn="0" w:noHBand="1" w:noVBand="1"/>
      </w:tblPr>
      <w:tblGrid>
        <w:gridCol w:w="8627"/>
      </w:tblGrid>
      <w:tr w:rsidR="008A6F8A" w:rsidRPr="00B47A25" w14:paraId="06728802" w14:textId="77777777" w:rsidTr="008A6F8A">
        <w:trPr>
          <w:trHeight w:val="338"/>
        </w:trPr>
        <w:tc>
          <w:tcPr>
            <w:tcW w:w="13771" w:type="dxa"/>
          </w:tcPr>
          <w:p w14:paraId="66A29672" w14:textId="23401C96" w:rsidR="008A6F8A" w:rsidRPr="00B47A25" w:rsidRDefault="008A6F8A" w:rsidP="005D7557">
            <w:pPr>
              <w:pStyle w:val="MinutesandAgendaTitles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Agenda Topic 8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8A6F8A" w:rsidRPr="00B47A25" w14:paraId="0DC2FE69" w14:textId="77777777" w:rsidTr="005D7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72D85A1D" w14:textId="3FAA1790" w:rsidR="008A6F8A" w:rsidRPr="00B47A25" w:rsidRDefault="006A6DA5" w:rsidP="005D7557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>$16,000.00</w:t>
            </w:r>
          </w:p>
        </w:tc>
        <w:tc>
          <w:tcPr>
            <w:tcW w:w="6474" w:type="dxa"/>
          </w:tcPr>
          <w:p w14:paraId="7105FCE0" w14:textId="25CA8021" w:rsidR="008A6F8A" w:rsidRPr="00B47A25" w:rsidRDefault="006A6DA5" w:rsidP="005D7557">
            <w:pPr>
              <w:rPr>
                <w:sz w:val="20"/>
                <w:szCs w:val="20"/>
                <w:highlight w:val="yellow"/>
              </w:rPr>
            </w:pPr>
            <w:r w:rsidRPr="00B47A25">
              <w:rPr>
                <w:sz w:val="20"/>
                <w:szCs w:val="20"/>
                <w:highlight w:val="yellow"/>
              </w:rPr>
              <w:t>Preservation of Records</w:t>
            </w:r>
          </w:p>
        </w:tc>
      </w:tr>
      <w:tr w:rsidR="008A6F8A" w:rsidRPr="00B47A25" w14:paraId="6D588507" w14:textId="77777777" w:rsidTr="005D7557">
        <w:tc>
          <w:tcPr>
            <w:tcW w:w="2156" w:type="dxa"/>
          </w:tcPr>
          <w:p w14:paraId="0CA6BE51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Discussion</w:t>
            </w:r>
          </w:p>
        </w:tc>
        <w:tc>
          <w:tcPr>
            <w:tcW w:w="6474" w:type="dxa"/>
          </w:tcPr>
          <w:p w14:paraId="73DFD76E" w14:textId="3806B4BF" w:rsidR="008A6F8A" w:rsidRPr="00B47A25" w:rsidRDefault="006A6DA5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Communication, jan</w:t>
            </w:r>
            <w:r w:rsidR="00240BE3" w:rsidRPr="00B47A25">
              <w:rPr>
                <w:sz w:val="20"/>
                <w:szCs w:val="20"/>
              </w:rPr>
              <w:t>itorial, travel, office supplies, office equipment</w:t>
            </w:r>
          </w:p>
        </w:tc>
      </w:tr>
      <w:tr w:rsidR="008A6F8A" w:rsidRPr="00B47A25" w14:paraId="0EC47831" w14:textId="77777777" w:rsidTr="005D7557">
        <w:sdt>
          <w:sdtPr>
            <w:rPr>
              <w:sz w:val="20"/>
              <w:szCs w:val="20"/>
            </w:rPr>
            <w:alias w:val="Agenda 2, conclusions:"/>
            <w:tag w:val="Agenda 2, conclusions:"/>
            <w:id w:val="-101498011"/>
            <w:placeholder>
              <w:docPart w:val="31B7F92BA11043EF96D073F511590F8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77F4574C" w14:textId="77777777" w:rsidR="008A6F8A" w:rsidRPr="00B47A25" w:rsidRDefault="008A6F8A" w:rsidP="005D7557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73C60541" w14:textId="59ECD373" w:rsidR="008A6F8A" w:rsidRPr="00B47A25" w:rsidRDefault="008A6F8A" w:rsidP="005D7557">
            <w:pPr>
              <w:rPr>
                <w:sz w:val="20"/>
                <w:szCs w:val="20"/>
              </w:rPr>
            </w:pP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099"/>
        <w:gridCol w:w="2180"/>
        <w:gridCol w:w="1351"/>
      </w:tblGrid>
      <w:tr w:rsidR="008A6F8A" w:rsidRPr="00B47A25" w14:paraId="50713D18" w14:textId="77777777" w:rsidTr="008A6F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59" w:type="dxa"/>
          </w:tcPr>
          <w:p w14:paraId="2243A0BB" w14:textId="77777777" w:rsidR="008A6F8A" w:rsidRPr="00B47A25" w:rsidRDefault="008A6F8A" w:rsidP="005D7557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14:paraId="1779F0DD" w14:textId="77777777" w:rsidR="008A6F8A" w:rsidRPr="00B47A25" w:rsidRDefault="008A6F8A" w:rsidP="005D7557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</w:tcPr>
          <w:p w14:paraId="3C1A1A57" w14:textId="2E2116F9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Yay:</w:t>
            </w:r>
            <w:r w:rsidR="00E017F7" w:rsidRPr="00B47A25">
              <w:rPr>
                <w:sz w:val="20"/>
                <w:szCs w:val="20"/>
              </w:rPr>
              <w:t xml:space="preserve"> 5</w:t>
            </w:r>
          </w:p>
        </w:tc>
      </w:tr>
      <w:tr w:rsidR="008A6F8A" w:rsidRPr="00B47A25" w14:paraId="134A83D9" w14:textId="77777777" w:rsidTr="008A6F8A">
        <w:tc>
          <w:tcPr>
            <w:tcW w:w="8259" w:type="dxa"/>
          </w:tcPr>
          <w:p w14:paraId="2341921E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3443" w:type="dxa"/>
          </w:tcPr>
          <w:p w14:paraId="258F5EEB" w14:textId="36D44DB7" w:rsidR="008A6F8A" w:rsidRPr="00B47A25" w:rsidRDefault="00E017F7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Larry Stanley</w:t>
            </w:r>
          </w:p>
        </w:tc>
        <w:tc>
          <w:tcPr>
            <w:tcW w:w="2075" w:type="dxa"/>
          </w:tcPr>
          <w:p w14:paraId="083924EE" w14:textId="77777777" w:rsidR="008A6F8A" w:rsidRPr="00B47A25" w:rsidRDefault="008A6F8A" w:rsidP="005D7557">
            <w:pPr>
              <w:rPr>
                <w:sz w:val="20"/>
                <w:szCs w:val="20"/>
              </w:rPr>
            </w:pPr>
          </w:p>
        </w:tc>
      </w:tr>
      <w:tr w:rsidR="008A6F8A" w:rsidRPr="00B47A25" w14:paraId="3A1BF4D3" w14:textId="77777777" w:rsidTr="008A6F8A">
        <w:tc>
          <w:tcPr>
            <w:tcW w:w="8259" w:type="dxa"/>
          </w:tcPr>
          <w:p w14:paraId="2CB0D6F4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3443" w:type="dxa"/>
          </w:tcPr>
          <w:p w14:paraId="17330E2F" w14:textId="61DEE5A8" w:rsidR="008A6F8A" w:rsidRPr="00B47A25" w:rsidRDefault="00E017F7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Sheronda Green</w:t>
            </w:r>
          </w:p>
        </w:tc>
        <w:tc>
          <w:tcPr>
            <w:tcW w:w="2075" w:type="dxa"/>
          </w:tcPr>
          <w:p w14:paraId="1CB3D5C0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32" w:type="pct"/>
        <w:tblInd w:w="-8" w:type="dxa"/>
        <w:tblLayout w:type="fixed"/>
        <w:tblLook w:val="0620" w:firstRow="1" w:lastRow="0" w:firstColumn="0" w:lastColumn="0" w:noHBand="1" w:noVBand="1"/>
      </w:tblPr>
      <w:tblGrid>
        <w:gridCol w:w="8685"/>
      </w:tblGrid>
      <w:tr w:rsidR="008A6F8A" w:rsidRPr="00B47A25" w14:paraId="06D947CF" w14:textId="77777777" w:rsidTr="008A6F8A">
        <w:trPr>
          <w:trHeight w:val="454"/>
        </w:trPr>
        <w:tc>
          <w:tcPr>
            <w:tcW w:w="13865" w:type="dxa"/>
          </w:tcPr>
          <w:p w14:paraId="4714DFC4" w14:textId="6D955C4A" w:rsidR="008A6F8A" w:rsidRPr="00B47A25" w:rsidRDefault="008A6F8A" w:rsidP="005D7557">
            <w:pPr>
              <w:pStyle w:val="MinutesandAgendaTitles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Agenda Topic 9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8A6F8A" w:rsidRPr="00B47A25" w14:paraId="36322FA6" w14:textId="77777777" w:rsidTr="005D7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58A48F5D" w14:textId="5D01F89B" w:rsidR="008A6F8A" w:rsidRPr="00B47A25" w:rsidRDefault="00E017F7" w:rsidP="005D7557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>$50,000</w:t>
            </w:r>
          </w:p>
        </w:tc>
        <w:tc>
          <w:tcPr>
            <w:tcW w:w="6474" w:type="dxa"/>
          </w:tcPr>
          <w:p w14:paraId="3C1CC158" w14:textId="6113F50D" w:rsidR="008A6F8A" w:rsidRPr="00B47A25" w:rsidRDefault="00E017F7" w:rsidP="005D7557">
            <w:pPr>
              <w:rPr>
                <w:sz w:val="20"/>
                <w:szCs w:val="20"/>
                <w:highlight w:val="yellow"/>
              </w:rPr>
            </w:pPr>
            <w:r w:rsidRPr="00B47A25">
              <w:rPr>
                <w:sz w:val="20"/>
                <w:szCs w:val="20"/>
                <w:highlight w:val="yellow"/>
              </w:rPr>
              <w:t>Data Processing IT</w:t>
            </w:r>
          </w:p>
        </w:tc>
      </w:tr>
      <w:tr w:rsidR="008A6F8A" w:rsidRPr="00B47A25" w14:paraId="4943AD92" w14:textId="77777777" w:rsidTr="005D7557">
        <w:tc>
          <w:tcPr>
            <w:tcW w:w="2156" w:type="dxa"/>
          </w:tcPr>
          <w:p w14:paraId="3E5AD59C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Discussion</w:t>
            </w:r>
          </w:p>
        </w:tc>
        <w:tc>
          <w:tcPr>
            <w:tcW w:w="6474" w:type="dxa"/>
          </w:tcPr>
          <w:p w14:paraId="3DC1A780" w14:textId="3BBF23F7" w:rsidR="008A6F8A" w:rsidRPr="00B47A25" w:rsidRDefault="008A6F8A" w:rsidP="005D7557">
            <w:pPr>
              <w:rPr>
                <w:sz w:val="20"/>
                <w:szCs w:val="20"/>
              </w:rPr>
            </w:pPr>
          </w:p>
        </w:tc>
      </w:tr>
      <w:tr w:rsidR="008A6F8A" w:rsidRPr="00B47A25" w14:paraId="0F5C94B1" w14:textId="77777777" w:rsidTr="005D7557">
        <w:sdt>
          <w:sdtPr>
            <w:rPr>
              <w:sz w:val="20"/>
              <w:szCs w:val="20"/>
            </w:rPr>
            <w:alias w:val="Agenda 2, conclusions:"/>
            <w:tag w:val="Agenda 2, conclusions:"/>
            <w:id w:val="1755008344"/>
            <w:placeholder>
              <w:docPart w:val="E508181049FB4B1CA2D6138261BB440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44668C3C" w14:textId="77777777" w:rsidR="008A6F8A" w:rsidRPr="00B47A25" w:rsidRDefault="008A6F8A" w:rsidP="005D7557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2D1EBD9A" w14:textId="2ED39C5D" w:rsidR="00BC1C86" w:rsidRPr="00B47A25" w:rsidRDefault="00BC1C86" w:rsidP="005D7557">
            <w:pPr>
              <w:rPr>
                <w:sz w:val="20"/>
                <w:szCs w:val="20"/>
              </w:rPr>
            </w:pP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099"/>
        <w:gridCol w:w="2180"/>
        <w:gridCol w:w="1351"/>
      </w:tblGrid>
      <w:tr w:rsidR="008A6F8A" w:rsidRPr="00B47A25" w14:paraId="47A19956" w14:textId="77777777" w:rsidTr="008A6F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59" w:type="dxa"/>
          </w:tcPr>
          <w:p w14:paraId="6DC0F24F" w14:textId="77777777" w:rsidR="008A6F8A" w:rsidRPr="00B47A25" w:rsidRDefault="008A6F8A" w:rsidP="005D7557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14:paraId="1E1CC0C1" w14:textId="77777777" w:rsidR="008A6F8A" w:rsidRPr="00B47A25" w:rsidRDefault="008A6F8A" w:rsidP="005D7557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</w:tcPr>
          <w:p w14:paraId="501B6FEC" w14:textId="666FE445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Yay:</w:t>
            </w:r>
            <w:r w:rsidR="00E017F7" w:rsidRPr="00B47A25">
              <w:rPr>
                <w:sz w:val="20"/>
                <w:szCs w:val="20"/>
              </w:rPr>
              <w:t xml:space="preserve"> 5</w:t>
            </w:r>
          </w:p>
        </w:tc>
      </w:tr>
      <w:tr w:rsidR="008A6F8A" w:rsidRPr="00B47A25" w14:paraId="179D517B" w14:textId="77777777" w:rsidTr="008A6F8A">
        <w:tc>
          <w:tcPr>
            <w:tcW w:w="8259" w:type="dxa"/>
          </w:tcPr>
          <w:p w14:paraId="1D844199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3443" w:type="dxa"/>
          </w:tcPr>
          <w:p w14:paraId="75D55DC0" w14:textId="72A43EF2" w:rsidR="008A6F8A" w:rsidRPr="00B47A25" w:rsidRDefault="00E017F7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Walley Eubanks</w:t>
            </w:r>
          </w:p>
        </w:tc>
        <w:tc>
          <w:tcPr>
            <w:tcW w:w="2075" w:type="dxa"/>
          </w:tcPr>
          <w:p w14:paraId="157A806B" w14:textId="77777777" w:rsidR="008A6F8A" w:rsidRPr="00B47A25" w:rsidRDefault="008A6F8A" w:rsidP="005D7557">
            <w:pPr>
              <w:rPr>
                <w:sz w:val="20"/>
                <w:szCs w:val="20"/>
              </w:rPr>
            </w:pPr>
          </w:p>
        </w:tc>
      </w:tr>
      <w:tr w:rsidR="008A6F8A" w:rsidRPr="00B47A25" w14:paraId="07C7A06B" w14:textId="77777777" w:rsidTr="008A6F8A">
        <w:tc>
          <w:tcPr>
            <w:tcW w:w="8259" w:type="dxa"/>
          </w:tcPr>
          <w:p w14:paraId="094B8F8A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3443" w:type="dxa"/>
          </w:tcPr>
          <w:p w14:paraId="32CE48EC" w14:textId="76F7065C" w:rsidR="008A6F8A" w:rsidRPr="00B47A25" w:rsidRDefault="00E017F7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Alan O’Quin</w:t>
            </w:r>
          </w:p>
        </w:tc>
        <w:tc>
          <w:tcPr>
            <w:tcW w:w="2075" w:type="dxa"/>
          </w:tcPr>
          <w:p w14:paraId="2ED04A85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30" w:type="pct"/>
        <w:tblInd w:w="-8" w:type="dxa"/>
        <w:tblLayout w:type="fixed"/>
        <w:tblLook w:val="0620" w:firstRow="1" w:lastRow="0" w:firstColumn="0" w:lastColumn="0" w:noHBand="1" w:noVBand="1"/>
      </w:tblPr>
      <w:tblGrid>
        <w:gridCol w:w="8682"/>
      </w:tblGrid>
      <w:tr w:rsidR="008A6F8A" w:rsidRPr="00B47A25" w14:paraId="3616E357" w14:textId="77777777" w:rsidTr="008A6F8A">
        <w:trPr>
          <w:trHeight w:val="377"/>
        </w:trPr>
        <w:tc>
          <w:tcPr>
            <w:tcW w:w="13859" w:type="dxa"/>
          </w:tcPr>
          <w:p w14:paraId="18314AFF" w14:textId="76131B46" w:rsidR="008A6F8A" w:rsidRPr="00B47A25" w:rsidRDefault="008A6F8A" w:rsidP="005D7557">
            <w:pPr>
              <w:pStyle w:val="MinutesandAgendaTitles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Agenda Topic 10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8A6F8A" w:rsidRPr="00B47A25" w14:paraId="4A65FF06" w14:textId="77777777" w:rsidTr="005D7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271C5E1E" w14:textId="4390EDE2" w:rsidR="008A6F8A" w:rsidRPr="00B47A25" w:rsidRDefault="00E017F7" w:rsidP="005D7557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>$1.00</w:t>
            </w:r>
          </w:p>
        </w:tc>
        <w:tc>
          <w:tcPr>
            <w:tcW w:w="6474" w:type="dxa"/>
          </w:tcPr>
          <w:p w14:paraId="065372C1" w14:textId="7D5A62BE" w:rsidR="008A6F8A" w:rsidRPr="00B47A25" w:rsidRDefault="00E017F7" w:rsidP="005D7557">
            <w:pPr>
              <w:rPr>
                <w:sz w:val="20"/>
                <w:szCs w:val="20"/>
                <w:highlight w:val="yellow"/>
              </w:rPr>
            </w:pPr>
            <w:r w:rsidRPr="00B47A25">
              <w:rPr>
                <w:sz w:val="20"/>
                <w:szCs w:val="20"/>
                <w:highlight w:val="yellow"/>
              </w:rPr>
              <w:t>Public Safety</w:t>
            </w:r>
          </w:p>
        </w:tc>
      </w:tr>
      <w:tr w:rsidR="008A6F8A" w:rsidRPr="00B47A25" w14:paraId="2C1636F6" w14:textId="77777777" w:rsidTr="005D7557">
        <w:tc>
          <w:tcPr>
            <w:tcW w:w="2156" w:type="dxa"/>
          </w:tcPr>
          <w:p w14:paraId="45F569C3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Discussion</w:t>
            </w:r>
          </w:p>
        </w:tc>
        <w:tc>
          <w:tcPr>
            <w:tcW w:w="6474" w:type="dxa"/>
          </w:tcPr>
          <w:p w14:paraId="72E73CD9" w14:textId="18307F3D" w:rsidR="008A6F8A" w:rsidRPr="00B47A25" w:rsidRDefault="00E017F7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315,787.00 account #101-549000-309</w:t>
            </w:r>
          </w:p>
        </w:tc>
      </w:tr>
      <w:tr w:rsidR="008A6F8A" w:rsidRPr="00B47A25" w14:paraId="4AE03C41" w14:textId="77777777" w:rsidTr="005D7557">
        <w:sdt>
          <w:sdtPr>
            <w:rPr>
              <w:sz w:val="20"/>
              <w:szCs w:val="20"/>
            </w:rPr>
            <w:alias w:val="Agenda 2, conclusions:"/>
            <w:tag w:val="Agenda 2, conclusions:"/>
            <w:id w:val="-1779253515"/>
            <w:placeholder>
              <w:docPart w:val="3CE055521BEF4665A28BCBADFD6A422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6B474505" w14:textId="77777777" w:rsidR="008A6F8A" w:rsidRPr="00B47A25" w:rsidRDefault="008A6F8A" w:rsidP="005D7557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282FBFDD" w14:textId="23C950EE" w:rsidR="008A6F8A" w:rsidRPr="00B47A25" w:rsidRDefault="00E017F7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Members agreed to leave $1.00 in this line item.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099"/>
        <w:gridCol w:w="2180"/>
        <w:gridCol w:w="1351"/>
      </w:tblGrid>
      <w:tr w:rsidR="008A6F8A" w:rsidRPr="00B47A25" w14:paraId="4F4DF7CC" w14:textId="77777777" w:rsidTr="008A6F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59" w:type="dxa"/>
          </w:tcPr>
          <w:p w14:paraId="17746195" w14:textId="77777777" w:rsidR="008A6F8A" w:rsidRPr="00B47A25" w:rsidRDefault="008A6F8A" w:rsidP="005D7557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14:paraId="66D04E0B" w14:textId="77777777" w:rsidR="008A6F8A" w:rsidRPr="00B47A25" w:rsidRDefault="008A6F8A" w:rsidP="005D7557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</w:tcPr>
          <w:p w14:paraId="604EEFAF" w14:textId="3D8D089C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Yay:</w:t>
            </w:r>
            <w:r w:rsidR="00E017F7" w:rsidRPr="00B47A25">
              <w:rPr>
                <w:sz w:val="20"/>
                <w:szCs w:val="20"/>
              </w:rPr>
              <w:t xml:space="preserve"> 5</w:t>
            </w:r>
          </w:p>
        </w:tc>
      </w:tr>
      <w:tr w:rsidR="008A6F8A" w:rsidRPr="00B47A25" w14:paraId="2AA81EB7" w14:textId="77777777" w:rsidTr="008A6F8A">
        <w:tc>
          <w:tcPr>
            <w:tcW w:w="8259" w:type="dxa"/>
          </w:tcPr>
          <w:p w14:paraId="7D28242C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3443" w:type="dxa"/>
          </w:tcPr>
          <w:p w14:paraId="0800AEBD" w14:textId="18FC13A3" w:rsidR="008A6F8A" w:rsidRPr="00B47A25" w:rsidRDefault="00E017F7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Leonard Jones</w:t>
            </w:r>
          </w:p>
        </w:tc>
        <w:tc>
          <w:tcPr>
            <w:tcW w:w="2075" w:type="dxa"/>
          </w:tcPr>
          <w:p w14:paraId="1D3C3ACA" w14:textId="77777777" w:rsidR="008A6F8A" w:rsidRPr="00B47A25" w:rsidRDefault="008A6F8A" w:rsidP="005D7557">
            <w:pPr>
              <w:rPr>
                <w:sz w:val="20"/>
                <w:szCs w:val="20"/>
              </w:rPr>
            </w:pPr>
          </w:p>
        </w:tc>
      </w:tr>
      <w:tr w:rsidR="008A6F8A" w:rsidRPr="00B47A25" w14:paraId="55E2A12A" w14:textId="77777777" w:rsidTr="008A6F8A">
        <w:tc>
          <w:tcPr>
            <w:tcW w:w="8259" w:type="dxa"/>
          </w:tcPr>
          <w:p w14:paraId="0EAF2953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3443" w:type="dxa"/>
          </w:tcPr>
          <w:p w14:paraId="70D11CA2" w14:textId="702A3F9D" w:rsidR="008A6F8A" w:rsidRPr="00B47A25" w:rsidRDefault="00E017F7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Walley Eubanks</w:t>
            </w:r>
          </w:p>
        </w:tc>
        <w:tc>
          <w:tcPr>
            <w:tcW w:w="2075" w:type="dxa"/>
          </w:tcPr>
          <w:p w14:paraId="214457A2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4998" w:type="pct"/>
        <w:tblInd w:w="-8" w:type="dxa"/>
        <w:tblLayout w:type="fixed"/>
        <w:tblLook w:val="0620" w:firstRow="1" w:lastRow="0" w:firstColumn="0" w:lastColumn="0" w:noHBand="1" w:noVBand="1"/>
      </w:tblPr>
      <w:tblGrid>
        <w:gridCol w:w="8627"/>
      </w:tblGrid>
      <w:tr w:rsidR="008A6F8A" w:rsidRPr="00B47A25" w14:paraId="156875B7" w14:textId="77777777" w:rsidTr="008A6F8A">
        <w:trPr>
          <w:trHeight w:val="377"/>
        </w:trPr>
        <w:tc>
          <w:tcPr>
            <w:tcW w:w="13771" w:type="dxa"/>
          </w:tcPr>
          <w:p w14:paraId="4C668E28" w14:textId="3C118608" w:rsidR="008A6F8A" w:rsidRPr="00B47A25" w:rsidRDefault="008A6F8A" w:rsidP="005D7557">
            <w:pPr>
              <w:pStyle w:val="MinutesandAgendaTitles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Agenda Topic </w:t>
            </w:r>
            <w:r w:rsidR="00BB4CAA" w:rsidRPr="00B47A25">
              <w:rPr>
                <w:sz w:val="20"/>
                <w:szCs w:val="20"/>
              </w:rPr>
              <w:t>11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8A6F8A" w:rsidRPr="00B47A25" w14:paraId="06F54F55" w14:textId="77777777" w:rsidTr="00D35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6378B782" w14:textId="5D311BA0" w:rsidR="008A6F8A" w:rsidRPr="00B47A25" w:rsidRDefault="00E017F7" w:rsidP="005D7557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>$219,284.00</w:t>
            </w:r>
          </w:p>
        </w:tc>
        <w:tc>
          <w:tcPr>
            <w:tcW w:w="6474" w:type="dxa"/>
          </w:tcPr>
          <w:p w14:paraId="2924E1C0" w14:textId="024B7A07" w:rsidR="008A6F8A" w:rsidRPr="00B47A25" w:rsidRDefault="00E017F7" w:rsidP="005D7557">
            <w:pPr>
              <w:rPr>
                <w:sz w:val="20"/>
                <w:szCs w:val="20"/>
                <w:highlight w:val="yellow"/>
              </w:rPr>
            </w:pPr>
            <w:r w:rsidRPr="00B47A25">
              <w:rPr>
                <w:sz w:val="20"/>
                <w:szCs w:val="20"/>
                <w:highlight w:val="yellow"/>
              </w:rPr>
              <w:t>Rabies and Animal Control</w:t>
            </w:r>
          </w:p>
        </w:tc>
      </w:tr>
      <w:tr w:rsidR="008A6F8A" w:rsidRPr="00B47A25" w14:paraId="45FF8EA9" w14:textId="77777777" w:rsidTr="00D35FDC">
        <w:tc>
          <w:tcPr>
            <w:tcW w:w="2156" w:type="dxa"/>
          </w:tcPr>
          <w:p w14:paraId="0BF1156C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Discussion</w:t>
            </w:r>
          </w:p>
        </w:tc>
        <w:tc>
          <w:tcPr>
            <w:tcW w:w="6474" w:type="dxa"/>
          </w:tcPr>
          <w:p w14:paraId="3ACF83C9" w14:textId="6FB95540" w:rsidR="008A6F8A" w:rsidRPr="00B47A25" w:rsidRDefault="008A6F8A" w:rsidP="005D7557">
            <w:pPr>
              <w:rPr>
                <w:sz w:val="20"/>
                <w:szCs w:val="20"/>
              </w:rPr>
            </w:pPr>
          </w:p>
        </w:tc>
      </w:tr>
      <w:tr w:rsidR="008A6F8A" w:rsidRPr="00B47A25" w14:paraId="0A1DE7BB" w14:textId="77777777" w:rsidTr="00D35FDC">
        <w:sdt>
          <w:sdtPr>
            <w:rPr>
              <w:sz w:val="20"/>
              <w:szCs w:val="20"/>
            </w:rPr>
            <w:alias w:val="Agenda 2, conclusions:"/>
            <w:tag w:val="Agenda 2, conclusions:"/>
            <w:id w:val="-1345932997"/>
            <w:placeholder>
              <w:docPart w:val="265242EDCD4A4BB090845495D44B0CC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7810BEA9" w14:textId="77777777" w:rsidR="008A6F8A" w:rsidRPr="00B47A25" w:rsidRDefault="008A6F8A" w:rsidP="005D7557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356F4E5C" w14:textId="6302F3E7" w:rsidR="008A6F8A" w:rsidRPr="00B47A25" w:rsidRDefault="00E017F7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No changes to this budget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099"/>
        <w:gridCol w:w="2180"/>
        <w:gridCol w:w="1351"/>
      </w:tblGrid>
      <w:tr w:rsidR="008A6F8A" w:rsidRPr="00B47A25" w14:paraId="74F1E70D" w14:textId="77777777" w:rsidTr="00BB4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59" w:type="dxa"/>
          </w:tcPr>
          <w:p w14:paraId="384FAF46" w14:textId="77777777" w:rsidR="008A6F8A" w:rsidRPr="00B47A25" w:rsidRDefault="008A6F8A" w:rsidP="005D7557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</w:tcPr>
          <w:p w14:paraId="6403EF10" w14:textId="77777777" w:rsidR="008A6F8A" w:rsidRPr="00B47A25" w:rsidRDefault="008A6F8A" w:rsidP="005D7557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</w:tcPr>
          <w:p w14:paraId="05F72277" w14:textId="0353D218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Yay:</w:t>
            </w:r>
            <w:r w:rsidR="00E017F7" w:rsidRPr="00B47A25">
              <w:rPr>
                <w:sz w:val="20"/>
                <w:szCs w:val="20"/>
              </w:rPr>
              <w:t>5</w:t>
            </w:r>
          </w:p>
        </w:tc>
      </w:tr>
      <w:tr w:rsidR="008A6F8A" w:rsidRPr="00B47A25" w14:paraId="1598E2BE" w14:textId="77777777" w:rsidTr="00BB4CAA">
        <w:tc>
          <w:tcPr>
            <w:tcW w:w="8259" w:type="dxa"/>
          </w:tcPr>
          <w:p w14:paraId="7F39C3EC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3443" w:type="dxa"/>
          </w:tcPr>
          <w:p w14:paraId="661E2BA5" w14:textId="51BAFA02" w:rsidR="008A6F8A" w:rsidRPr="00B47A25" w:rsidRDefault="00E017F7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Alan O’Quin</w:t>
            </w:r>
          </w:p>
        </w:tc>
        <w:tc>
          <w:tcPr>
            <w:tcW w:w="2075" w:type="dxa"/>
          </w:tcPr>
          <w:p w14:paraId="2E7D3CF9" w14:textId="77777777" w:rsidR="008A6F8A" w:rsidRPr="00B47A25" w:rsidRDefault="008A6F8A" w:rsidP="005D7557">
            <w:pPr>
              <w:rPr>
                <w:sz w:val="20"/>
                <w:szCs w:val="20"/>
              </w:rPr>
            </w:pPr>
          </w:p>
        </w:tc>
      </w:tr>
      <w:tr w:rsidR="008A6F8A" w:rsidRPr="00B47A25" w14:paraId="1AD26370" w14:textId="77777777" w:rsidTr="00BB4CAA">
        <w:tc>
          <w:tcPr>
            <w:tcW w:w="8259" w:type="dxa"/>
          </w:tcPr>
          <w:p w14:paraId="253F550A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3443" w:type="dxa"/>
          </w:tcPr>
          <w:p w14:paraId="09AE1516" w14:textId="4DAF5319" w:rsidR="008A6F8A" w:rsidRPr="00B47A25" w:rsidRDefault="00E017F7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Leonard Jones</w:t>
            </w:r>
          </w:p>
        </w:tc>
        <w:tc>
          <w:tcPr>
            <w:tcW w:w="2075" w:type="dxa"/>
          </w:tcPr>
          <w:p w14:paraId="766BA629" w14:textId="77777777" w:rsidR="008A6F8A" w:rsidRPr="00B47A25" w:rsidRDefault="008A6F8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0" w:type="pct"/>
        <w:tblInd w:w="-3" w:type="dxa"/>
        <w:tblLayout w:type="fixed"/>
        <w:tblLook w:val="0620" w:firstRow="1" w:lastRow="0" w:firstColumn="0" w:lastColumn="0" w:noHBand="1" w:noVBand="1"/>
      </w:tblPr>
      <w:tblGrid>
        <w:gridCol w:w="8630"/>
      </w:tblGrid>
      <w:tr w:rsidR="00BB4CAA" w:rsidRPr="00B47A25" w14:paraId="65FDDB5C" w14:textId="77777777" w:rsidTr="00BB4CAA">
        <w:tc>
          <w:tcPr>
            <w:tcW w:w="11605" w:type="dxa"/>
          </w:tcPr>
          <w:p w14:paraId="05CB5EBB" w14:textId="7887B5E9" w:rsidR="00BB4CAA" w:rsidRPr="00B47A25" w:rsidRDefault="00BB4CAA" w:rsidP="005D7557">
            <w:pPr>
              <w:pStyle w:val="MinutesandAgendaTitles"/>
              <w:rPr>
                <w:sz w:val="20"/>
                <w:szCs w:val="20"/>
              </w:rPr>
            </w:pPr>
            <w:bookmarkStart w:id="0" w:name="_Hlk169876654"/>
            <w:r w:rsidRPr="00B47A25">
              <w:rPr>
                <w:sz w:val="20"/>
                <w:szCs w:val="20"/>
              </w:rPr>
              <w:t>Agenda Topic 12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BB4CAA" w:rsidRPr="00B47A25" w14:paraId="1D2D847F" w14:textId="77777777" w:rsidTr="00BB4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51962538" w14:textId="2392E9FF" w:rsidR="00BB4CAA" w:rsidRPr="00B47A25" w:rsidRDefault="00E017F7" w:rsidP="005D7557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>$27,850.00</w:t>
            </w:r>
          </w:p>
        </w:tc>
        <w:tc>
          <w:tcPr>
            <w:tcW w:w="6474" w:type="dxa"/>
          </w:tcPr>
          <w:p w14:paraId="081EB5B5" w14:textId="2370B128" w:rsidR="00BB4CAA" w:rsidRPr="00B47A25" w:rsidRDefault="00E017F7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  <w:highlight w:val="yellow"/>
              </w:rPr>
              <w:t>Scott Street Center</w:t>
            </w:r>
          </w:p>
        </w:tc>
      </w:tr>
      <w:tr w:rsidR="00BB4CAA" w:rsidRPr="00B47A25" w14:paraId="3FE66E3F" w14:textId="77777777" w:rsidTr="00BB4CAA">
        <w:tc>
          <w:tcPr>
            <w:tcW w:w="2156" w:type="dxa"/>
          </w:tcPr>
          <w:p w14:paraId="7640C843" w14:textId="77777777" w:rsidR="00BB4CAA" w:rsidRPr="00B47A25" w:rsidRDefault="0098483C" w:rsidP="005D755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genda 1, discussion:"/>
                <w:tag w:val="Agenda 1, discussion:"/>
                <w:id w:val="-1452927849"/>
                <w:placeholder>
                  <w:docPart w:val="26BB4E3523EC40FBA79F7D41E6EB25E2"/>
                </w:placeholder>
                <w:temporary/>
                <w:showingPlcHdr/>
                <w15:appearance w15:val="hidden"/>
              </w:sdtPr>
              <w:sdtEndPr/>
              <w:sdtContent>
                <w:r w:rsidR="00BB4CAA" w:rsidRPr="00B47A25">
                  <w:rPr>
                    <w:sz w:val="20"/>
                    <w:szCs w:val="20"/>
                  </w:rPr>
                  <w:t>Discussion</w:t>
                </w:r>
              </w:sdtContent>
            </w:sdt>
          </w:p>
        </w:tc>
        <w:tc>
          <w:tcPr>
            <w:tcW w:w="6474" w:type="dxa"/>
          </w:tcPr>
          <w:p w14:paraId="2E4FA129" w14:textId="4311125F" w:rsidR="00BB4CAA" w:rsidRPr="00B47A25" w:rsidRDefault="00E017F7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State conference, field trips, STEM supplies after school supplies</w:t>
            </w:r>
          </w:p>
        </w:tc>
      </w:tr>
      <w:tr w:rsidR="00BB4CAA" w:rsidRPr="00B47A25" w14:paraId="20A421C7" w14:textId="77777777" w:rsidTr="00BB4CAA">
        <w:sdt>
          <w:sdtPr>
            <w:rPr>
              <w:sz w:val="20"/>
              <w:szCs w:val="20"/>
            </w:rPr>
            <w:alias w:val="Agenda1, conclusions:"/>
            <w:tag w:val="Agenda1, conclusions:"/>
            <w:id w:val="890316581"/>
            <w:placeholder>
              <w:docPart w:val="A6E370771C3B4CEB8F2DBBD8FA281B8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06204440" w14:textId="77777777" w:rsidR="00BB4CAA" w:rsidRPr="00B47A25" w:rsidRDefault="00BB4CAA" w:rsidP="005D7557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1EE70B2B" w14:textId="1F45BA7B" w:rsidR="00BB4CAA" w:rsidRPr="00B47A25" w:rsidRDefault="00BB4CAA" w:rsidP="005D7557">
            <w:pPr>
              <w:rPr>
                <w:sz w:val="20"/>
                <w:szCs w:val="20"/>
              </w:rPr>
            </w:pP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173"/>
        <w:gridCol w:w="2157"/>
        <w:gridCol w:w="1300"/>
      </w:tblGrid>
      <w:tr w:rsidR="00BB4CAA" w:rsidRPr="00B47A25" w14:paraId="6B01C1AB" w14:textId="77777777" w:rsidTr="007B04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3" w:type="dxa"/>
          </w:tcPr>
          <w:p w14:paraId="53B088C3" w14:textId="77777777" w:rsidR="00BB4CAA" w:rsidRPr="00B47A25" w:rsidRDefault="00BB4CAA" w:rsidP="005D7557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367B86E5" w14:textId="77777777" w:rsidR="00BB4CAA" w:rsidRPr="00B47A25" w:rsidRDefault="00BB4CAA" w:rsidP="005D755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3BF2C1CE" w14:textId="00FAA3BA" w:rsidR="00BB4CAA" w:rsidRPr="00B47A25" w:rsidRDefault="00BB4CA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Yay:</w:t>
            </w:r>
            <w:r w:rsidR="00E017F7" w:rsidRPr="00B47A25">
              <w:rPr>
                <w:sz w:val="20"/>
                <w:szCs w:val="20"/>
              </w:rPr>
              <w:t>5</w:t>
            </w:r>
            <w:r w:rsidRPr="00B47A25">
              <w:rPr>
                <w:sz w:val="20"/>
                <w:szCs w:val="20"/>
              </w:rPr>
              <w:t xml:space="preserve"> </w:t>
            </w:r>
          </w:p>
        </w:tc>
      </w:tr>
      <w:tr w:rsidR="00BB4CAA" w:rsidRPr="00B47A25" w14:paraId="02722675" w14:textId="77777777" w:rsidTr="007B04F1">
        <w:tc>
          <w:tcPr>
            <w:tcW w:w="5173" w:type="dxa"/>
          </w:tcPr>
          <w:p w14:paraId="3D6FA20D" w14:textId="77777777" w:rsidR="00BB4CAA" w:rsidRPr="00B47A25" w:rsidRDefault="00BB4CA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2157" w:type="dxa"/>
          </w:tcPr>
          <w:p w14:paraId="7EA899F8" w14:textId="211C7FC4" w:rsidR="00BB4CAA" w:rsidRPr="00B47A25" w:rsidRDefault="00E017F7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Sheronda Green</w:t>
            </w:r>
          </w:p>
        </w:tc>
        <w:tc>
          <w:tcPr>
            <w:tcW w:w="1300" w:type="dxa"/>
          </w:tcPr>
          <w:p w14:paraId="2527C9B7" w14:textId="77777777" w:rsidR="00BB4CAA" w:rsidRPr="00B47A25" w:rsidRDefault="00BB4CAA" w:rsidP="005D7557">
            <w:pPr>
              <w:rPr>
                <w:sz w:val="20"/>
                <w:szCs w:val="20"/>
              </w:rPr>
            </w:pPr>
          </w:p>
        </w:tc>
      </w:tr>
      <w:tr w:rsidR="00BB4CAA" w:rsidRPr="00B47A25" w14:paraId="25865966" w14:textId="77777777" w:rsidTr="007B04F1">
        <w:tc>
          <w:tcPr>
            <w:tcW w:w="5173" w:type="dxa"/>
          </w:tcPr>
          <w:p w14:paraId="703A1A16" w14:textId="77777777" w:rsidR="00BB4CAA" w:rsidRPr="00B47A25" w:rsidRDefault="00BB4CA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157" w:type="dxa"/>
          </w:tcPr>
          <w:p w14:paraId="0007B80F" w14:textId="2A349F13" w:rsidR="00BB4CAA" w:rsidRPr="00B47A25" w:rsidRDefault="00E017F7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Leonard Jones</w:t>
            </w:r>
          </w:p>
        </w:tc>
        <w:tc>
          <w:tcPr>
            <w:tcW w:w="1300" w:type="dxa"/>
          </w:tcPr>
          <w:p w14:paraId="432CB772" w14:textId="77777777" w:rsidR="00BB4CAA" w:rsidRPr="00B47A25" w:rsidRDefault="00BB4CAA" w:rsidP="005D7557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13" w:type="pct"/>
        <w:tblInd w:w="-5" w:type="dxa"/>
        <w:tblLayout w:type="fixed"/>
        <w:tblLook w:val="0620" w:firstRow="1" w:lastRow="0" w:firstColumn="0" w:lastColumn="0" w:noHBand="1" w:noVBand="1"/>
      </w:tblPr>
      <w:tblGrid>
        <w:gridCol w:w="8652"/>
      </w:tblGrid>
      <w:tr w:rsidR="007B04F1" w:rsidRPr="00B47A25" w14:paraId="37C46FB3" w14:textId="77777777" w:rsidTr="005E759C">
        <w:tc>
          <w:tcPr>
            <w:tcW w:w="8652" w:type="dxa"/>
          </w:tcPr>
          <w:bookmarkEnd w:id="0"/>
          <w:p w14:paraId="0F151B49" w14:textId="63E2C278" w:rsidR="007B04F1" w:rsidRPr="00B47A25" w:rsidRDefault="007B04F1" w:rsidP="004F6B3A">
            <w:pPr>
              <w:pStyle w:val="MinutesandAgendaTitles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Agenda Topic 1</w:t>
            </w:r>
            <w:r w:rsidR="00384D36" w:rsidRPr="00B47A25">
              <w:rPr>
                <w:sz w:val="20"/>
                <w:szCs w:val="20"/>
              </w:rPr>
              <w:t>3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7B04F1" w:rsidRPr="00B47A25" w14:paraId="11E9E9A9" w14:textId="77777777" w:rsidTr="004F6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05FDF801" w14:textId="7A6DC4B1" w:rsidR="007B04F1" w:rsidRPr="00B47A25" w:rsidRDefault="00E017F7" w:rsidP="004F6B3A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 xml:space="preserve">$62,658.00 </w:t>
            </w:r>
          </w:p>
        </w:tc>
        <w:tc>
          <w:tcPr>
            <w:tcW w:w="6474" w:type="dxa"/>
          </w:tcPr>
          <w:p w14:paraId="7B1FE6E5" w14:textId="4809D461" w:rsidR="007B04F1" w:rsidRPr="00B47A25" w:rsidRDefault="00E017F7" w:rsidP="004F6B3A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  <w:highlight w:val="yellow"/>
              </w:rPr>
              <w:t>Soil Conservation Link Carlton</w:t>
            </w:r>
          </w:p>
        </w:tc>
      </w:tr>
      <w:tr w:rsidR="007B04F1" w:rsidRPr="00B47A25" w14:paraId="065B6C5B" w14:textId="77777777" w:rsidTr="004F6B3A">
        <w:tc>
          <w:tcPr>
            <w:tcW w:w="2156" w:type="dxa"/>
          </w:tcPr>
          <w:p w14:paraId="55B5C5A5" w14:textId="77777777" w:rsidR="007B04F1" w:rsidRPr="00B47A25" w:rsidRDefault="0098483C" w:rsidP="004F6B3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genda 1, discussion:"/>
                <w:tag w:val="Agenda 1, discussion:"/>
                <w:id w:val="810519654"/>
                <w:placeholder>
                  <w:docPart w:val="BE385E4CA27249F2A152D00C2291E018"/>
                </w:placeholder>
                <w:temporary/>
                <w:showingPlcHdr/>
                <w15:appearance w15:val="hidden"/>
              </w:sdtPr>
              <w:sdtEndPr/>
              <w:sdtContent>
                <w:r w:rsidR="007B04F1" w:rsidRPr="00B47A25">
                  <w:rPr>
                    <w:sz w:val="20"/>
                    <w:szCs w:val="20"/>
                  </w:rPr>
                  <w:t>Discussion</w:t>
                </w:r>
              </w:sdtContent>
            </w:sdt>
          </w:p>
        </w:tc>
        <w:tc>
          <w:tcPr>
            <w:tcW w:w="6474" w:type="dxa"/>
          </w:tcPr>
          <w:p w14:paraId="396C2F32" w14:textId="7A7925E7" w:rsidR="007B04F1" w:rsidRPr="00B47A25" w:rsidRDefault="00E017F7" w:rsidP="004F6B3A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No changes to this budget</w:t>
            </w:r>
          </w:p>
        </w:tc>
      </w:tr>
      <w:tr w:rsidR="007B04F1" w:rsidRPr="00B47A25" w14:paraId="5ABFBE58" w14:textId="77777777" w:rsidTr="004F6B3A">
        <w:sdt>
          <w:sdtPr>
            <w:rPr>
              <w:sz w:val="20"/>
              <w:szCs w:val="20"/>
            </w:rPr>
            <w:alias w:val="Agenda1, conclusions:"/>
            <w:tag w:val="Agenda1, conclusions:"/>
            <w:id w:val="-2021853681"/>
            <w:placeholder>
              <w:docPart w:val="585B9B6E0D98429EA0A42CA0845793A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7C5894B4" w14:textId="77777777" w:rsidR="007B04F1" w:rsidRPr="00B47A25" w:rsidRDefault="007B04F1" w:rsidP="004F6B3A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6D4DBFB0" w14:textId="7C35AA7C" w:rsidR="007B04F1" w:rsidRPr="00B47A25" w:rsidRDefault="007B04F1" w:rsidP="004F6B3A">
            <w:pPr>
              <w:rPr>
                <w:sz w:val="20"/>
                <w:szCs w:val="20"/>
              </w:rPr>
            </w:pP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173"/>
        <w:gridCol w:w="2157"/>
        <w:gridCol w:w="1300"/>
      </w:tblGrid>
      <w:tr w:rsidR="007B04F1" w:rsidRPr="00B47A25" w14:paraId="0FFC93AE" w14:textId="77777777" w:rsidTr="00384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3" w:type="dxa"/>
          </w:tcPr>
          <w:p w14:paraId="08F6161B" w14:textId="77777777" w:rsidR="007B04F1" w:rsidRPr="00B47A25" w:rsidRDefault="007B04F1" w:rsidP="004F6B3A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63BABF01" w14:textId="77777777" w:rsidR="007B04F1" w:rsidRPr="00B47A25" w:rsidRDefault="007B04F1" w:rsidP="004F6B3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0E3E8838" w14:textId="426EBC5B" w:rsidR="007B04F1" w:rsidRPr="00B47A25" w:rsidRDefault="007B04F1" w:rsidP="004F6B3A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Yay: </w:t>
            </w:r>
            <w:r w:rsidR="00E017F7" w:rsidRPr="00B47A25">
              <w:rPr>
                <w:sz w:val="20"/>
                <w:szCs w:val="20"/>
              </w:rPr>
              <w:t xml:space="preserve">5 </w:t>
            </w:r>
          </w:p>
        </w:tc>
      </w:tr>
      <w:tr w:rsidR="007B04F1" w:rsidRPr="00B47A25" w14:paraId="34A51801" w14:textId="77777777" w:rsidTr="00384D36">
        <w:tc>
          <w:tcPr>
            <w:tcW w:w="5173" w:type="dxa"/>
          </w:tcPr>
          <w:p w14:paraId="67BA2AB0" w14:textId="77777777" w:rsidR="007B04F1" w:rsidRPr="00B47A25" w:rsidRDefault="007B04F1" w:rsidP="004F6B3A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2157" w:type="dxa"/>
          </w:tcPr>
          <w:p w14:paraId="6C048FC8" w14:textId="37FD276F" w:rsidR="007B04F1" w:rsidRPr="00B47A25" w:rsidRDefault="00E017F7" w:rsidP="004F6B3A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Larry Stanley</w:t>
            </w:r>
          </w:p>
        </w:tc>
        <w:tc>
          <w:tcPr>
            <w:tcW w:w="1300" w:type="dxa"/>
          </w:tcPr>
          <w:p w14:paraId="060CD070" w14:textId="77777777" w:rsidR="007B04F1" w:rsidRPr="00B47A25" w:rsidRDefault="007B04F1" w:rsidP="004F6B3A">
            <w:pPr>
              <w:rPr>
                <w:sz w:val="20"/>
                <w:szCs w:val="20"/>
              </w:rPr>
            </w:pPr>
          </w:p>
        </w:tc>
      </w:tr>
      <w:tr w:rsidR="007B04F1" w:rsidRPr="00B47A25" w14:paraId="247D0F71" w14:textId="77777777" w:rsidTr="00384D36">
        <w:tc>
          <w:tcPr>
            <w:tcW w:w="5173" w:type="dxa"/>
          </w:tcPr>
          <w:p w14:paraId="3C96A47F" w14:textId="77777777" w:rsidR="007B04F1" w:rsidRPr="00B47A25" w:rsidRDefault="007B04F1" w:rsidP="004F6B3A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157" w:type="dxa"/>
          </w:tcPr>
          <w:p w14:paraId="7A317692" w14:textId="3767F36A" w:rsidR="007B04F1" w:rsidRPr="00B47A25" w:rsidRDefault="00E017F7" w:rsidP="004F6B3A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Sheronda Green</w:t>
            </w:r>
          </w:p>
        </w:tc>
        <w:tc>
          <w:tcPr>
            <w:tcW w:w="1300" w:type="dxa"/>
          </w:tcPr>
          <w:p w14:paraId="569EC875" w14:textId="77777777" w:rsidR="007B04F1" w:rsidRPr="00B47A25" w:rsidRDefault="007B04F1" w:rsidP="004F6B3A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6" w:type="pct"/>
        <w:tblInd w:w="-5" w:type="dxa"/>
        <w:tblLayout w:type="fixed"/>
        <w:tblLook w:val="0620" w:firstRow="1" w:lastRow="0" w:firstColumn="0" w:lastColumn="0" w:noHBand="1" w:noVBand="1"/>
      </w:tblPr>
      <w:tblGrid>
        <w:gridCol w:w="8640"/>
      </w:tblGrid>
      <w:tr w:rsidR="00384D36" w:rsidRPr="00B47A25" w14:paraId="49AB0E73" w14:textId="77777777" w:rsidTr="004455B5">
        <w:tc>
          <w:tcPr>
            <w:tcW w:w="8640" w:type="dxa"/>
          </w:tcPr>
          <w:p w14:paraId="643112CC" w14:textId="6B6E3CC9" w:rsidR="00384D36" w:rsidRPr="00B47A25" w:rsidRDefault="00384D36" w:rsidP="004F6B3A">
            <w:pPr>
              <w:pStyle w:val="MinutesandAgendaTitles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Agenda Topic 14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384D36" w:rsidRPr="00B47A25" w14:paraId="286D53A7" w14:textId="77777777" w:rsidTr="004F6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425632A9" w14:textId="319A8C90" w:rsidR="00384D36" w:rsidRPr="00B47A25" w:rsidRDefault="00535470" w:rsidP="004F6B3A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>$ 406,104.37</w:t>
            </w:r>
          </w:p>
        </w:tc>
        <w:tc>
          <w:tcPr>
            <w:tcW w:w="6474" w:type="dxa"/>
          </w:tcPr>
          <w:p w14:paraId="7FE251E9" w14:textId="76B932CE" w:rsidR="00384D36" w:rsidRPr="00B47A25" w:rsidRDefault="00535470" w:rsidP="004F6B3A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  <w:highlight w:val="yellow"/>
              </w:rPr>
              <w:t>IDB</w:t>
            </w:r>
          </w:p>
        </w:tc>
      </w:tr>
      <w:tr w:rsidR="00384D36" w:rsidRPr="00B47A25" w14:paraId="56615960" w14:textId="77777777" w:rsidTr="004F6B3A">
        <w:tc>
          <w:tcPr>
            <w:tcW w:w="2156" w:type="dxa"/>
          </w:tcPr>
          <w:p w14:paraId="052EF8D3" w14:textId="77777777" w:rsidR="00384D36" w:rsidRPr="00B47A25" w:rsidRDefault="0098483C" w:rsidP="004F6B3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genda 1, discussion:"/>
                <w:tag w:val="Agenda 1, discussion:"/>
                <w:id w:val="2067216167"/>
                <w:placeholder>
                  <w:docPart w:val="A565F6821B3D4DA1985BFF57EABD62B9"/>
                </w:placeholder>
                <w:temporary/>
                <w:showingPlcHdr/>
                <w15:appearance w15:val="hidden"/>
              </w:sdtPr>
              <w:sdtEndPr/>
              <w:sdtContent>
                <w:r w:rsidR="00384D36" w:rsidRPr="00B47A25">
                  <w:rPr>
                    <w:sz w:val="20"/>
                    <w:szCs w:val="20"/>
                  </w:rPr>
                  <w:t>Discussion</w:t>
                </w:r>
              </w:sdtContent>
            </w:sdt>
          </w:p>
        </w:tc>
        <w:tc>
          <w:tcPr>
            <w:tcW w:w="6474" w:type="dxa"/>
          </w:tcPr>
          <w:p w14:paraId="760C713E" w14:textId="7B36006F" w:rsidR="00384D36" w:rsidRPr="00B47A25" w:rsidRDefault="00535470" w:rsidP="004F6B3A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Resend on this motion</w:t>
            </w:r>
          </w:p>
        </w:tc>
      </w:tr>
      <w:tr w:rsidR="00384D36" w:rsidRPr="00B47A25" w14:paraId="4FC09095" w14:textId="77777777" w:rsidTr="004F6B3A">
        <w:sdt>
          <w:sdtPr>
            <w:rPr>
              <w:sz w:val="20"/>
              <w:szCs w:val="20"/>
            </w:rPr>
            <w:alias w:val="Agenda1, conclusions:"/>
            <w:tag w:val="Agenda1, conclusions:"/>
            <w:id w:val="489835826"/>
            <w:placeholder>
              <w:docPart w:val="7FE72844B0084F6DA8D0271A9A23618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6FAE8978" w14:textId="77777777" w:rsidR="00384D36" w:rsidRPr="00B47A25" w:rsidRDefault="00384D36" w:rsidP="004F6B3A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15DCB962" w14:textId="7CFEE77D" w:rsidR="00384D36" w:rsidRPr="00B47A25" w:rsidRDefault="00384D36" w:rsidP="004F6B3A">
            <w:pPr>
              <w:rPr>
                <w:sz w:val="20"/>
                <w:szCs w:val="20"/>
              </w:rPr>
            </w:pP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173"/>
        <w:gridCol w:w="2157"/>
        <w:gridCol w:w="1300"/>
      </w:tblGrid>
      <w:tr w:rsidR="00384D36" w:rsidRPr="00B47A25" w14:paraId="0F6C6221" w14:textId="77777777" w:rsidTr="00150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3" w:type="dxa"/>
          </w:tcPr>
          <w:p w14:paraId="297795DF" w14:textId="77777777" w:rsidR="00384D36" w:rsidRPr="00B47A25" w:rsidRDefault="00384D36" w:rsidP="004F6B3A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6BBD5B82" w14:textId="77777777" w:rsidR="00384D36" w:rsidRPr="00B47A25" w:rsidRDefault="00384D36" w:rsidP="004F6B3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5A6C7FB6" w14:textId="5A03B30D" w:rsidR="00384D36" w:rsidRPr="00B47A25" w:rsidRDefault="00384D36" w:rsidP="004F6B3A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Yay:  </w:t>
            </w:r>
          </w:p>
        </w:tc>
      </w:tr>
      <w:tr w:rsidR="00384D36" w:rsidRPr="00B47A25" w14:paraId="5D258538" w14:textId="77777777" w:rsidTr="001509B2">
        <w:tc>
          <w:tcPr>
            <w:tcW w:w="5173" w:type="dxa"/>
          </w:tcPr>
          <w:p w14:paraId="4BFD4CE0" w14:textId="77777777" w:rsidR="00384D36" w:rsidRPr="00B47A25" w:rsidRDefault="00384D36" w:rsidP="004F6B3A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2157" w:type="dxa"/>
          </w:tcPr>
          <w:p w14:paraId="4F7B12C1" w14:textId="01CA2B9E" w:rsidR="00384D36" w:rsidRPr="00B47A25" w:rsidRDefault="00535470" w:rsidP="004F6B3A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Alan O’Quin</w:t>
            </w:r>
          </w:p>
        </w:tc>
        <w:tc>
          <w:tcPr>
            <w:tcW w:w="1300" w:type="dxa"/>
          </w:tcPr>
          <w:p w14:paraId="3F8B46BD" w14:textId="77777777" w:rsidR="00384D36" w:rsidRPr="00B47A25" w:rsidRDefault="00384D36" w:rsidP="004F6B3A">
            <w:pPr>
              <w:rPr>
                <w:sz w:val="20"/>
                <w:szCs w:val="20"/>
              </w:rPr>
            </w:pPr>
          </w:p>
        </w:tc>
      </w:tr>
      <w:tr w:rsidR="00384D36" w:rsidRPr="00B47A25" w14:paraId="02C20468" w14:textId="77777777" w:rsidTr="001509B2">
        <w:tc>
          <w:tcPr>
            <w:tcW w:w="5173" w:type="dxa"/>
          </w:tcPr>
          <w:p w14:paraId="037496E8" w14:textId="77777777" w:rsidR="00384D36" w:rsidRPr="00B47A25" w:rsidRDefault="00384D36" w:rsidP="004F6B3A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157" w:type="dxa"/>
          </w:tcPr>
          <w:p w14:paraId="2ACDE26D" w14:textId="1682D0DE" w:rsidR="00384D36" w:rsidRPr="00B47A25" w:rsidRDefault="00384D36" w:rsidP="004F6B3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37744684" w14:textId="77777777" w:rsidR="00384D36" w:rsidRPr="00B47A25" w:rsidRDefault="00384D36" w:rsidP="004F6B3A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6" w:type="pct"/>
        <w:tblInd w:w="-5" w:type="dxa"/>
        <w:tblLayout w:type="fixed"/>
        <w:tblLook w:val="0620" w:firstRow="1" w:lastRow="0" w:firstColumn="0" w:lastColumn="0" w:noHBand="1" w:noVBand="1"/>
      </w:tblPr>
      <w:tblGrid>
        <w:gridCol w:w="8640"/>
      </w:tblGrid>
      <w:tr w:rsidR="001509B2" w:rsidRPr="00B47A25" w14:paraId="26DDF096" w14:textId="77777777" w:rsidTr="005E759C">
        <w:tc>
          <w:tcPr>
            <w:tcW w:w="8640" w:type="dxa"/>
          </w:tcPr>
          <w:p w14:paraId="5AE1E368" w14:textId="2851FB61" w:rsidR="001509B2" w:rsidRPr="00B47A25" w:rsidRDefault="001509B2" w:rsidP="004F6B3A">
            <w:pPr>
              <w:pStyle w:val="MinutesandAgendaTitles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Agenda Topic 1</w:t>
            </w:r>
            <w:r w:rsidR="005E759C" w:rsidRPr="00B47A25">
              <w:rPr>
                <w:sz w:val="20"/>
                <w:szCs w:val="20"/>
              </w:rPr>
              <w:t>5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1509B2" w:rsidRPr="00B47A25" w14:paraId="34619FAD" w14:textId="77777777" w:rsidTr="00150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2B63823C" w14:textId="4ECE9EA9" w:rsidR="001509B2" w:rsidRPr="00B47A25" w:rsidRDefault="00E644DC" w:rsidP="004F6B3A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>$84,837.00</w:t>
            </w:r>
          </w:p>
        </w:tc>
        <w:tc>
          <w:tcPr>
            <w:tcW w:w="6474" w:type="dxa"/>
          </w:tcPr>
          <w:p w14:paraId="2388062D" w14:textId="7D2978A1" w:rsidR="001509B2" w:rsidRPr="00B47A25" w:rsidRDefault="00E644DC" w:rsidP="004F6B3A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  <w:highlight w:val="yellow"/>
              </w:rPr>
              <w:t>Contributions to Other Agencies</w:t>
            </w:r>
          </w:p>
        </w:tc>
      </w:tr>
      <w:tr w:rsidR="001509B2" w:rsidRPr="00B47A25" w14:paraId="39429251" w14:textId="77777777" w:rsidTr="001509B2">
        <w:tc>
          <w:tcPr>
            <w:tcW w:w="2156" w:type="dxa"/>
          </w:tcPr>
          <w:p w14:paraId="20377396" w14:textId="77777777" w:rsidR="001509B2" w:rsidRPr="00B47A25" w:rsidRDefault="0098483C" w:rsidP="004F6B3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genda 1, discussion:"/>
                <w:tag w:val="Agenda 1, discussion:"/>
                <w:id w:val="2009939986"/>
                <w:placeholder>
                  <w:docPart w:val="BF46B67F852541AB8401E564099CDD82"/>
                </w:placeholder>
                <w:temporary/>
                <w:showingPlcHdr/>
                <w15:appearance w15:val="hidden"/>
              </w:sdtPr>
              <w:sdtEndPr/>
              <w:sdtContent>
                <w:r w:rsidR="001509B2" w:rsidRPr="00B47A25">
                  <w:rPr>
                    <w:sz w:val="20"/>
                    <w:szCs w:val="20"/>
                  </w:rPr>
                  <w:t>Discussion</w:t>
                </w:r>
              </w:sdtContent>
            </w:sdt>
          </w:p>
        </w:tc>
        <w:tc>
          <w:tcPr>
            <w:tcW w:w="6474" w:type="dxa"/>
          </w:tcPr>
          <w:p w14:paraId="0A59FCC4" w14:textId="16B535B7" w:rsidR="001509B2" w:rsidRPr="00B47A25" w:rsidRDefault="008237D4" w:rsidP="004F6B3A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101-58500-309316,316-town,316-stan, SWHRA, TOUR, WRAP</w:t>
            </w:r>
          </w:p>
        </w:tc>
      </w:tr>
      <w:tr w:rsidR="001509B2" w:rsidRPr="00B47A25" w14:paraId="51AC938B" w14:textId="77777777" w:rsidTr="001509B2">
        <w:sdt>
          <w:sdtPr>
            <w:rPr>
              <w:sz w:val="20"/>
              <w:szCs w:val="20"/>
            </w:rPr>
            <w:alias w:val="Agenda1, conclusions:"/>
            <w:tag w:val="Agenda1, conclusions:"/>
            <w:id w:val="1103385205"/>
            <w:placeholder>
              <w:docPart w:val="3488490EE878409399219468A744871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49F40039" w14:textId="77777777" w:rsidR="001509B2" w:rsidRPr="00B47A25" w:rsidRDefault="001509B2" w:rsidP="004F6B3A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30B95988" w14:textId="302DA7B4" w:rsidR="001509B2" w:rsidRPr="00B47A25" w:rsidRDefault="001509B2" w:rsidP="004F6B3A">
            <w:pPr>
              <w:rPr>
                <w:sz w:val="20"/>
                <w:szCs w:val="20"/>
              </w:rPr>
            </w:pP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173"/>
        <w:gridCol w:w="2157"/>
        <w:gridCol w:w="1300"/>
      </w:tblGrid>
      <w:tr w:rsidR="001509B2" w:rsidRPr="00B47A25" w14:paraId="6F446F5D" w14:textId="77777777" w:rsidTr="004F6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3" w:type="dxa"/>
          </w:tcPr>
          <w:p w14:paraId="64A50CDE" w14:textId="77777777" w:rsidR="001509B2" w:rsidRPr="00B47A25" w:rsidRDefault="001509B2" w:rsidP="004F6B3A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2AEB8488" w14:textId="77777777" w:rsidR="001509B2" w:rsidRPr="00B47A25" w:rsidRDefault="001509B2" w:rsidP="004F6B3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28480DC1" w14:textId="63EF1E04" w:rsidR="001509B2" w:rsidRPr="00B47A25" w:rsidRDefault="001509B2" w:rsidP="004F6B3A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Yay: </w:t>
            </w:r>
            <w:r w:rsidR="008237D4" w:rsidRPr="00B47A25">
              <w:rPr>
                <w:sz w:val="20"/>
                <w:szCs w:val="20"/>
              </w:rPr>
              <w:t>5</w:t>
            </w:r>
          </w:p>
        </w:tc>
      </w:tr>
      <w:tr w:rsidR="001509B2" w:rsidRPr="00B47A25" w14:paraId="38B1F6EF" w14:textId="77777777" w:rsidTr="004F6B3A">
        <w:tc>
          <w:tcPr>
            <w:tcW w:w="5173" w:type="dxa"/>
          </w:tcPr>
          <w:p w14:paraId="2F714337" w14:textId="77777777" w:rsidR="001509B2" w:rsidRPr="00B47A25" w:rsidRDefault="001509B2" w:rsidP="004F6B3A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2157" w:type="dxa"/>
          </w:tcPr>
          <w:p w14:paraId="272C5559" w14:textId="64E8EDB7" w:rsidR="001509B2" w:rsidRPr="00B47A25" w:rsidRDefault="008237D4" w:rsidP="004F6B3A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Leonard Jones</w:t>
            </w:r>
          </w:p>
        </w:tc>
        <w:tc>
          <w:tcPr>
            <w:tcW w:w="1300" w:type="dxa"/>
          </w:tcPr>
          <w:p w14:paraId="6AD2EBEE" w14:textId="77777777" w:rsidR="001509B2" w:rsidRPr="00B47A25" w:rsidRDefault="001509B2" w:rsidP="004F6B3A">
            <w:pPr>
              <w:rPr>
                <w:sz w:val="20"/>
                <w:szCs w:val="20"/>
              </w:rPr>
            </w:pPr>
          </w:p>
        </w:tc>
      </w:tr>
      <w:tr w:rsidR="001509B2" w:rsidRPr="00B47A25" w14:paraId="100B9672" w14:textId="77777777" w:rsidTr="004F6B3A">
        <w:tc>
          <w:tcPr>
            <w:tcW w:w="5173" w:type="dxa"/>
          </w:tcPr>
          <w:p w14:paraId="1E5AF0D7" w14:textId="77777777" w:rsidR="001509B2" w:rsidRPr="00B47A25" w:rsidRDefault="001509B2" w:rsidP="004F6B3A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157" w:type="dxa"/>
          </w:tcPr>
          <w:p w14:paraId="21D61C8F" w14:textId="3C4B57CA" w:rsidR="001509B2" w:rsidRPr="00B47A25" w:rsidRDefault="008237D4" w:rsidP="004F6B3A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Sheronda Green</w:t>
            </w:r>
          </w:p>
        </w:tc>
        <w:tc>
          <w:tcPr>
            <w:tcW w:w="1300" w:type="dxa"/>
          </w:tcPr>
          <w:p w14:paraId="2E12531F" w14:textId="77777777" w:rsidR="001509B2" w:rsidRPr="00B47A25" w:rsidRDefault="001509B2" w:rsidP="004F6B3A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6" w:type="pct"/>
        <w:tblInd w:w="-5" w:type="dxa"/>
        <w:tblLayout w:type="fixed"/>
        <w:tblLook w:val="0620" w:firstRow="1" w:lastRow="0" w:firstColumn="0" w:lastColumn="0" w:noHBand="1" w:noVBand="1"/>
      </w:tblPr>
      <w:tblGrid>
        <w:gridCol w:w="8640"/>
      </w:tblGrid>
      <w:tr w:rsidR="005E759C" w:rsidRPr="00B47A25" w14:paraId="61AD5FA9" w14:textId="77777777" w:rsidTr="00415A78">
        <w:tc>
          <w:tcPr>
            <w:tcW w:w="8640" w:type="dxa"/>
          </w:tcPr>
          <w:p w14:paraId="5086E288" w14:textId="6487D3C4" w:rsidR="005E759C" w:rsidRPr="00B47A25" w:rsidRDefault="005E759C" w:rsidP="00415A78">
            <w:pPr>
              <w:pStyle w:val="MinutesandAgendaTitles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Agenda Topic 1</w:t>
            </w:r>
            <w:r w:rsidR="00FB46A8" w:rsidRPr="00B47A25">
              <w:rPr>
                <w:sz w:val="20"/>
                <w:szCs w:val="20"/>
              </w:rPr>
              <w:t>6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5E759C" w:rsidRPr="00B47A25" w14:paraId="2A85AA04" w14:textId="77777777" w:rsidTr="00415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533BB195" w14:textId="6E75075E" w:rsidR="005E759C" w:rsidRPr="00B47A25" w:rsidRDefault="003D298B" w:rsidP="00415A78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>$820,470.00</w:t>
            </w:r>
          </w:p>
        </w:tc>
        <w:tc>
          <w:tcPr>
            <w:tcW w:w="6474" w:type="dxa"/>
          </w:tcPr>
          <w:p w14:paraId="34187D24" w14:textId="53B1D314" w:rsidR="005E759C" w:rsidRPr="00B47A25" w:rsidRDefault="003D298B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  <w:highlight w:val="yellow"/>
              </w:rPr>
              <w:t>101-58900 Miscellaneous</w:t>
            </w:r>
          </w:p>
        </w:tc>
      </w:tr>
      <w:tr w:rsidR="005E759C" w:rsidRPr="00B47A25" w14:paraId="5D02E0DE" w14:textId="77777777" w:rsidTr="00415A78">
        <w:tc>
          <w:tcPr>
            <w:tcW w:w="2156" w:type="dxa"/>
          </w:tcPr>
          <w:p w14:paraId="64D8306B" w14:textId="77777777" w:rsidR="005E759C" w:rsidRPr="00B47A25" w:rsidRDefault="0098483C" w:rsidP="00415A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genda 1, discussion:"/>
                <w:tag w:val="Agenda 1, discussion:"/>
                <w:id w:val="992986725"/>
                <w:placeholder>
                  <w:docPart w:val="7B3E87650B37488D8D69F060A04CFECC"/>
                </w:placeholder>
                <w:temporary/>
                <w:showingPlcHdr/>
                <w15:appearance w15:val="hidden"/>
              </w:sdtPr>
              <w:sdtEndPr/>
              <w:sdtContent>
                <w:r w:rsidR="005E759C" w:rsidRPr="00B47A25">
                  <w:rPr>
                    <w:sz w:val="20"/>
                    <w:szCs w:val="20"/>
                  </w:rPr>
                  <w:t>Discussion</w:t>
                </w:r>
              </w:sdtContent>
            </w:sdt>
          </w:p>
        </w:tc>
        <w:tc>
          <w:tcPr>
            <w:tcW w:w="6474" w:type="dxa"/>
          </w:tcPr>
          <w:p w14:paraId="54C67853" w14:textId="1030C935" w:rsidR="005E759C" w:rsidRPr="00B47A25" w:rsidRDefault="003D298B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Tennessee Emergency Broadband fund -ARP Grant in the amount of $67,395.00.</w:t>
            </w:r>
          </w:p>
        </w:tc>
      </w:tr>
      <w:tr w:rsidR="005E759C" w:rsidRPr="00B47A25" w14:paraId="62AB6285" w14:textId="77777777" w:rsidTr="00415A78">
        <w:sdt>
          <w:sdtPr>
            <w:rPr>
              <w:sz w:val="20"/>
              <w:szCs w:val="20"/>
            </w:rPr>
            <w:alias w:val="Agenda1, conclusions:"/>
            <w:tag w:val="Agenda1, conclusions:"/>
            <w:id w:val="1699429626"/>
            <w:placeholder>
              <w:docPart w:val="BA943B13D2DF4B7FA1C194E03F3E84F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527980E2" w14:textId="77777777" w:rsidR="005E759C" w:rsidRPr="00B47A25" w:rsidRDefault="005E759C" w:rsidP="00415A78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1A524EF2" w14:textId="3DF77228" w:rsidR="005E759C" w:rsidRPr="00B47A25" w:rsidRDefault="0042507D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Remove </w:t>
            </w:r>
            <w:r w:rsidR="00F967EF" w:rsidRPr="00B47A25">
              <w:rPr>
                <w:sz w:val="20"/>
                <w:szCs w:val="20"/>
              </w:rPr>
              <w:t>$67,395.00</w:t>
            </w:r>
            <w:r w:rsidR="00FA01A1" w:rsidRPr="00B47A25">
              <w:rPr>
                <w:sz w:val="20"/>
                <w:szCs w:val="20"/>
              </w:rPr>
              <w:t xml:space="preserve"> broadband payment has been paid.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173"/>
        <w:gridCol w:w="2157"/>
        <w:gridCol w:w="1300"/>
      </w:tblGrid>
      <w:tr w:rsidR="005E759C" w:rsidRPr="00B47A25" w14:paraId="25FEF78C" w14:textId="77777777" w:rsidTr="00415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3" w:type="dxa"/>
          </w:tcPr>
          <w:p w14:paraId="63EF6287" w14:textId="77777777" w:rsidR="005E759C" w:rsidRPr="00B47A25" w:rsidRDefault="005E759C" w:rsidP="00415A78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71A3C98E" w14:textId="77777777" w:rsidR="005E759C" w:rsidRPr="00B47A25" w:rsidRDefault="005E759C" w:rsidP="00415A7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337837BC" w14:textId="67FB965B" w:rsidR="005E759C" w:rsidRPr="00B47A25" w:rsidRDefault="005E759C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Yay: </w:t>
            </w:r>
            <w:r w:rsidR="003D298B" w:rsidRPr="00B47A25">
              <w:rPr>
                <w:sz w:val="20"/>
                <w:szCs w:val="20"/>
              </w:rPr>
              <w:t>5</w:t>
            </w:r>
          </w:p>
        </w:tc>
      </w:tr>
      <w:tr w:rsidR="005E759C" w:rsidRPr="00B47A25" w14:paraId="6C6DA20A" w14:textId="77777777" w:rsidTr="00415A78">
        <w:tc>
          <w:tcPr>
            <w:tcW w:w="5173" w:type="dxa"/>
          </w:tcPr>
          <w:p w14:paraId="416B7DF1" w14:textId="77777777" w:rsidR="005E759C" w:rsidRPr="00B47A25" w:rsidRDefault="005E759C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2157" w:type="dxa"/>
          </w:tcPr>
          <w:p w14:paraId="53CB5659" w14:textId="7E100FBF" w:rsidR="005E759C" w:rsidRPr="00B47A25" w:rsidRDefault="003D298B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Walley Eubanks</w:t>
            </w:r>
          </w:p>
        </w:tc>
        <w:tc>
          <w:tcPr>
            <w:tcW w:w="1300" w:type="dxa"/>
          </w:tcPr>
          <w:p w14:paraId="3ABC7F55" w14:textId="77777777" w:rsidR="005E759C" w:rsidRPr="00B47A25" w:rsidRDefault="005E759C" w:rsidP="00415A78">
            <w:pPr>
              <w:rPr>
                <w:sz w:val="20"/>
                <w:szCs w:val="20"/>
              </w:rPr>
            </w:pPr>
          </w:p>
        </w:tc>
      </w:tr>
      <w:tr w:rsidR="005E759C" w:rsidRPr="00B47A25" w14:paraId="4CA4F118" w14:textId="77777777" w:rsidTr="00415A78">
        <w:tc>
          <w:tcPr>
            <w:tcW w:w="5173" w:type="dxa"/>
          </w:tcPr>
          <w:p w14:paraId="44EE4262" w14:textId="77777777" w:rsidR="005E759C" w:rsidRPr="00B47A25" w:rsidRDefault="005E759C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157" w:type="dxa"/>
          </w:tcPr>
          <w:p w14:paraId="0375810C" w14:textId="6DD73BFF" w:rsidR="005E759C" w:rsidRPr="00B47A25" w:rsidRDefault="003D298B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Alan O’Quin</w:t>
            </w:r>
          </w:p>
        </w:tc>
        <w:tc>
          <w:tcPr>
            <w:tcW w:w="1300" w:type="dxa"/>
          </w:tcPr>
          <w:p w14:paraId="4DE45BDC" w14:textId="77777777" w:rsidR="005E759C" w:rsidRPr="00B47A25" w:rsidRDefault="005E759C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6" w:type="pct"/>
        <w:tblInd w:w="-5" w:type="dxa"/>
        <w:tblLayout w:type="fixed"/>
        <w:tblLook w:val="0620" w:firstRow="1" w:lastRow="0" w:firstColumn="0" w:lastColumn="0" w:noHBand="1" w:noVBand="1"/>
      </w:tblPr>
      <w:tblGrid>
        <w:gridCol w:w="8640"/>
      </w:tblGrid>
      <w:tr w:rsidR="005E759C" w:rsidRPr="00B47A25" w14:paraId="1ADF2AA2" w14:textId="77777777" w:rsidTr="00415A78">
        <w:tc>
          <w:tcPr>
            <w:tcW w:w="8640" w:type="dxa"/>
          </w:tcPr>
          <w:p w14:paraId="7F7DDEF4" w14:textId="49D3FE8A" w:rsidR="005E759C" w:rsidRPr="00B47A25" w:rsidRDefault="005E759C" w:rsidP="00415A78">
            <w:pPr>
              <w:pStyle w:val="MinutesandAgendaTitles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Agenda Topic 1</w:t>
            </w:r>
            <w:r w:rsidR="00FB46A8" w:rsidRPr="00B47A25">
              <w:rPr>
                <w:sz w:val="20"/>
                <w:szCs w:val="20"/>
              </w:rPr>
              <w:t>7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5E759C" w:rsidRPr="00B47A25" w14:paraId="3C6F18CD" w14:textId="77777777" w:rsidTr="00415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780564F9" w14:textId="49034635" w:rsidR="005E759C" w:rsidRPr="00B47A25" w:rsidRDefault="00FB46A8" w:rsidP="00415A78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>$4,476,760.93</w:t>
            </w:r>
          </w:p>
          <w:p w14:paraId="7E735101" w14:textId="7B390CD5" w:rsidR="00FB46A8" w:rsidRPr="00B47A25" w:rsidRDefault="00FB46A8" w:rsidP="00415A7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474" w:type="dxa"/>
          </w:tcPr>
          <w:p w14:paraId="28F7907F" w14:textId="09E72E26" w:rsidR="005E759C" w:rsidRPr="00B47A25" w:rsidRDefault="00FB46A8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  <w:highlight w:val="yellow"/>
              </w:rPr>
              <w:t>Fund 171 General Capital Projects</w:t>
            </w:r>
          </w:p>
        </w:tc>
      </w:tr>
      <w:tr w:rsidR="005E759C" w:rsidRPr="00B47A25" w14:paraId="7849415A" w14:textId="77777777" w:rsidTr="00415A78">
        <w:tc>
          <w:tcPr>
            <w:tcW w:w="2156" w:type="dxa"/>
          </w:tcPr>
          <w:p w14:paraId="0D1740F3" w14:textId="77777777" w:rsidR="005E759C" w:rsidRPr="00B47A25" w:rsidRDefault="0098483C" w:rsidP="00415A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genda 1, discussion:"/>
                <w:tag w:val="Agenda 1, discussion:"/>
                <w:id w:val="1188338176"/>
                <w:placeholder>
                  <w:docPart w:val="2C29FC5845C2480AABD8811AA733FC56"/>
                </w:placeholder>
                <w:temporary/>
                <w:showingPlcHdr/>
                <w15:appearance w15:val="hidden"/>
              </w:sdtPr>
              <w:sdtEndPr/>
              <w:sdtContent>
                <w:r w:rsidR="005E759C" w:rsidRPr="00B47A25">
                  <w:rPr>
                    <w:sz w:val="20"/>
                    <w:szCs w:val="20"/>
                  </w:rPr>
                  <w:t>Discussion</w:t>
                </w:r>
              </w:sdtContent>
            </w:sdt>
          </w:p>
        </w:tc>
        <w:tc>
          <w:tcPr>
            <w:tcW w:w="6474" w:type="dxa"/>
          </w:tcPr>
          <w:p w14:paraId="502360E6" w14:textId="77777777" w:rsidR="005E759C" w:rsidRPr="00B47A25" w:rsidRDefault="005E759C" w:rsidP="00415A78">
            <w:pPr>
              <w:rPr>
                <w:sz w:val="20"/>
                <w:szCs w:val="20"/>
              </w:rPr>
            </w:pPr>
          </w:p>
        </w:tc>
      </w:tr>
      <w:tr w:rsidR="005E759C" w:rsidRPr="00B47A25" w14:paraId="0EF2B5A3" w14:textId="77777777" w:rsidTr="00415A78">
        <w:sdt>
          <w:sdtPr>
            <w:rPr>
              <w:sz w:val="20"/>
              <w:szCs w:val="20"/>
            </w:rPr>
            <w:alias w:val="Agenda1, conclusions:"/>
            <w:tag w:val="Agenda1, conclusions:"/>
            <w:id w:val="1567686707"/>
            <w:placeholder>
              <w:docPart w:val="5FDF39B9201543AB8458B3FF99FEF7C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2D5D05D1" w14:textId="77777777" w:rsidR="005E759C" w:rsidRPr="00B47A25" w:rsidRDefault="005E759C" w:rsidP="00415A78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64B500F5" w14:textId="77777777" w:rsidR="005E759C" w:rsidRPr="00B47A25" w:rsidRDefault="005E759C" w:rsidP="00415A78">
            <w:pPr>
              <w:rPr>
                <w:sz w:val="20"/>
                <w:szCs w:val="20"/>
              </w:rPr>
            </w:pP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173"/>
        <w:gridCol w:w="2157"/>
        <w:gridCol w:w="1300"/>
      </w:tblGrid>
      <w:tr w:rsidR="005E759C" w:rsidRPr="00B47A25" w14:paraId="6A20894B" w14:textId="77777777" w:rsidTr="00415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3" w:type="dxa"/>
          </w:tcPr>
          <w:p w14:paraId="102EE0A5" w14:textId="77777777" w:rsidR="005E759C" w:rsidRPr="00B47A25" w:rsidRDefault="005E759C" w:rsidP="00415A78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716CD6C8" w14:textId="77777777" w:rsidR="005E759C" w:rsidRPr="00B47A25" w:rsidRDefault="005E759C" w:rsidP="00415A7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7778A360" w14:textId="04E22BD8" w:rsidR="005E759C" w:rsidRPr="00B47A25" w:rsidRDefault="005E759C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Yay:</w:t>
            </w:r>
            <w:r w:rsidR="00FB46A8" w:rsidRPr="00B47A25">
              <w:rPr>
                <w:sz w:val="20"/>
                <w:szCs w:val="20"/>
              </w:rPr>
              <w:t>5</w:t>
            </w:r>
            <w:r w:rsidRPr="00B47A25">
              <w:rPr>
                <w:sz w:val="20"/>
                <w:szCs w:val="20"/>
              </w:rPr>
              <w:t xml:space="preserve"> </w:t>
            </w:r>
          </w:p>
        </w:tc>
      </w:tr>
      <w:tr w:rsidR="005E759C" w:rsidRPr="00B47A25" w14:paraId="4605C251" w14:textId="77777777" w:rsidTr="00415A78">
        <w:tc>
          <w:tcPr>
            <w:tcW w:w="5173" w:type="dxa"/>
          </w:tcPr>
          <w:p w14:paraId="7D3FDFFA" w14:textId="77777777" w:rsidR="005E759C" w:rsidRPr="00B47A25" w:rsidRDefault="005E759C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2157" w:type="dxa"/>
          </w:tcPr>
          <w:p w14:paraId="168082F1" w14:textId="2CDA658A" w:rsidR="005E759C" w:rsidRPr="00B47A25" w:rsidRDefault="00FB46A8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Leonard Jones</w:t>
            </w:r>
          </w:p>
        </w:tc>
        <w:tc>
          <w:tcPr>
            <w:tcW w:w="1300" w:type="dxa"/>
          </w:tcPr>
          <w:p w14:paraId="5B2C1A9C" w14:textId="77777777" w:rsidR="005E759C" w:rsidRPr="00B47A25" w:rsidRDefault="005E759C" w:rsidP="00415A78">
            <w:pPr>
              <w:rPr>
                <w:sz w:val="20"/>
                <w:szCs w:val="20"/>
              </w:rPr>
            </w:pPr>
          </w:p>
        </w:tc>
      </w:tr>
      <w:tr w:rsidR="005E759C" w:rsidRPr="00B47A25" w14:paraId="3613AB07" w14:textId="77777777" w:rsidTr="00415A78">
        <w:tc>
          <w:tcPr>
            <w:tcW w:w="5173" w:type="dxa"/>
          </w:tcPr>
          <w:p w14:paraId="65FC69A0" w14:textId="77777777" w:rsidR="005E759C" w:rsidRPr="00B47A25" w:rsidRDefault="005E759C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157" w:type="dxa"/>
          </w:tcPr>
          <w:p w14:paraId="1F6D14EA" w14:textId="7C0EEB64" w:rsidR="005E759C" w:rsidRPr="00B47A25" w:rsidRDefault="00FB46A8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Alan O’Quin</w:t>
            </w:r>
          </w:p>
        </w:tc>
        <w:tc>
          <w:tcPr>
            <w:tcW w:w="1300" w:type="dxa"/>
          </w:tcPr>
          <w:p w14:paraId="36C81D2A" w14:textId="77777777" w:rsidR="005E759C" w:rsidRPr="00B47A25" w:rsidRDefault="005E759C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6" w:type="pct"/>
        <w:tblInd w:w="-5" w:type="dxa"/>
        <w:tblLayout w:type="fixed"/>
        <w:tblLook w:val="0620" w:firstRow="1" w:lastRow="0" w:firstColumn="0" w:lastColumn="0" w:noHBand="1" w:noVBand="1"/>
      </w:tblPr>
      <w:tblGrid>
        <w:gridCol w:w="8640"/>
      </w:tblGrid>
      <w:tr w:rsidR="00FB46A8" w:rsidRPr="00B47A25" w14:paraId="1C9F1235" w14:textId="77777777" w:rsidTr="00415A78">
        <w:tc>
          <w:tcPr>
            <w:tcW w:w="8640" w:type="dxa"/>
          </w:tcPr>
          <w:p w14:paraId="3AF9CFA0" w14:textId="0091D56D" w:rsidR="00FB46A8" w:rsidRPr="00B47A25" w:rsidRDefault="00FB46A8" w:rsidP="00415A78">
            <w:pPr>
              <w:pStyle w:val="MinutesandAgendaTitles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Agenda Topic 1</w:t>
            </w:r>
            <w:r w:rsidR="00AB2437" w:rsidRPr="00B47A25">
              <w:rPr>
                <w:sz w:val="20"/>
                <w:szCs w:val="20"/>
              </w:rPr>
              <w:t>8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FB46A8" w:rsidRPr="00B47A25" w14:paraId="630554D6" w14:textId="77777777" w:rsidTr="00415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1D8A3001" w14:textId="1C23B738" w:rsidR="00FB46A8" w:rsidRPr="00B47A25" w:rsidRDefault="00AB2437" w:rsidP="00415A78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>$1.00</w:t>
            </w:r>
          </w:p>
        </w:tc>
        <w:tc>
          <w:tcPr>
            <w:tcW w:w="6474" w:type="dxa"/>
          </w:tcPr>
          <w:p w14:paraId="59606B68" w14:textId="35D63386" w:rsidR="00FB46A8" w:rsidRPr="00B47A25" w:rsidRDefault="00AB2437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  <w:highlight w:val="yellow"/>
              </w:rPr>
              <w:t>Undrae Johnson Parks and Fair Boards</w:t>
            </w:r>
          </w:p>
        </w:tc>
      </w:tr>
      <w:tr w:rsidR="00FB46A8" w:rsidRPr="00B47A25" w14:paraId="3D7EFD89" w14:textId="77777777" w:rsidTr="00415A78">
        <w:tc>
          <w:tcPr>
            <w:tcW w:w="2156" w:type="dxa"/>
          </w:tcPr>
          <w:p w14:paraId="5E9490B3" w14:textId="77777777" w:rsidR="00FB46A8" w:rsidRPr="00B47A25" w:rsidRDefault="0098483C" w:rsidP="00415A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genda 1, discussion:"/>
                <w:tag w:val="Agenda 1, discussion:"/>
                <w:id w:val="-959334872"/>
                <w:placeholder>
                  <w:docPart w:val="ADEEC2D62FD74B0F950F194DF35B2430"/>
                </w:placeholder>
                <w:temporary/>
                <w:showingPlcHdr/>
                <w15:appearance w15:val="hidden"/>
              </w:sdtPr>
              <w:sdtEndPr/>
              <w:sdtContent>
                <w:r w:rsidR="00FB46A8" w:rsidRPr="00B47A25">
                  <w:rPr>
                    <w:sz w:val="20"/>
                    <w:szCs w:val="20"/>
                  </w:rPr>
                  <w:t>Discussion</w:t>
                </w:r>
              </w:sdtContent>
            </w:sdt>
          </w:p>
        </w:tc>
        <w:tc>
          <w:tcPr>
            <w:tcW w:w="6474" w:type="dxa"/>
          </w:tcPr>
          <w:p w14:paraId="047FFFA5" w14:textId="337E13D2" w:rsidR="00FB46A8" w:rsidRPr="00B47A25" w:rsidRDefault="00AB2437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Move from 101-56700-210 to 101-56700-188</w:t>
            </w:r>
          </w:p>
        </w:tc>
      </w:tr>
      <w:tr w:rsidR="00FB46A8" w:rsidRPr="00B47A25" w14:paraId="1B8E3298" w14:textId="77777777" w:rsidTr="00415A78">
        <w:sdt>
          <w:sdtPr>
            <w:rPr>
              <w:sz w:val="20"/>
              <w:szCs w:val="20"/>
            </w:rPr>
            <w:alias w:val="Agenda1, conclusions:"/>
            <w:tag w:val="Agenda1, conclusions:"/>
            <w:id w:val="2088879130"/>
            <w:placeholder>
              <w:docPart w:val="F2AE5ECA95054653806C849C870D52D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4BD14B22" w14:textId="77777777" w:rsidR="00FB46A8" w:rsidRPr="00B47A25" w:rsidRDefault="00FB46A8" w:rsidP="00415A78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373C3370" w14:textId="3BF8A2D6" w:rsidR="00FB46A8" w:rsidRPr="00B47A25" w:rsidRDefault="00AB2437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$1.00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173"/>
        <w:gridCol w:w="2157"/>
        <w:gridCol w:w="1300"/>
      </w:tblGrid>
      <w:tr w:rsidR="00FB46A8" w:rsidRPr="00B47A25" w14:paraId="107F5290" w14:textId="77777777" w:rsidTr="00415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3" w:type="dxa"/>
          </w:tcPr>
          <w:p w14:paraId="3937C211" w14:textId="77777777" w:rsidR="00FB46A8" w:rsidRPr="00B47A25" w:rsidRDefault="00FB46A8" w:rsidP="00415A78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2B1CDFA4" w14:textId="77777777" w:rsidR="00FB46A8" w:rsidRPr="00B47A25" w:rsidRDefault="00FB46A8" w:rsidP="00415A7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0DBC6BC6" w14:textId="2A8C26C4" w:rsidR="00FB46A8" w:rsidRPr="00B47A25" w:rsidRDefault="00FB46A8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Yay:</w:t>
            </w:r>
            <w:r w:rsidR="00AB2437" w:rsidRPr="00B47A25">
              <w:rPr>
                <w:sz w:val="20"/>
                <w:szCs w:val="20"/>
              </w:rPr>
              <w:t>5</w:t>
            </w:r>
          </w:p>
        </w:tc>
      </w:tr>
      <w:tr w:rsidR="00FB46A8" w:rsidRPr="00B47A25" w14:paraId="025A279C" w14:textId="77777777" w:rsidTr="00415A78">
        <w:tc>
          <w:tcPr>
            <w:tcW w:w="5173" w:type="dxa"/>
          </w:tcPr>
          <w:p w14:paraId="7F8F2AA9" w14:textId="77777777" w:rsidR="00FB46A8" w:rsidRPr="00B47A25" w:rsidRDefault="00FB46A8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2157" w:type="dxa"/>
          </w:tcPr>
          <w:p w14:paraId="3264991F" w14:textId="2DF19757" w:rsidR="00FB46A8" w:rsidRPr="00B47A25" w:rsidRDefault="00F85925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Walley Eubanks</w:t>
            </w:r>
          </w:p>
        </w:tc>
        <w:tc>
          <w:tcPr>
            <w:tcW w:w="1300" w:type="dxa"/>
          </w:tcPr>
          <w:p w14:paraId="5852FA53" w14:textId="77777777" w:rsidR="00FB46A8" w:rsidRPr="00B47A25" w:rsidRDefault="00FB46A8" w:rsidP="00415A78">
            <w:pPr>
              <w:rPr>
                <w:sz w:val="20"/>
                <w:szCs w:val="20"/>
              </w:rPr>
            </w:pPr>
          </w:p>
        </w:tc>
      </w:tr>
      <w:tr w:rsidR="00FB46A8" w:rsidRPr="00B47A25" w14:paraId="22BD398F" w14:textId="77777777" w:rsidTr="00415A78">
        <w:tc>
          <w:tcPr>
            <w:tcW w:w="5173" w:type="dxa"/>
          </w:tcPr>
          <w:p w14:paraId="57AE3CE6" w14:textId="77777777" w:rsidR="00FB46A8" w:rsidRPr="00B47A25" w:rsidRDefault="00FB46A8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157" w:type="dxa"/>
          </w:tcPr>
          <w:p w14:paraId="52632A5C" w14:textId="0B506067" w:rsidR="00FB46A8" w:rsidRPr="00B47A25" w:rsidRDefault="00F85925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Sheronda Green</w:t>
            </w:r>
          </w:p>
        </w:tc>
        <w:tc>
          <w:tcPr>
            <w:tcW w:w="1300" w:type="dxa"/>
          </w:tcPr>
          <w:p w14:paraId="415CDDFE" w14:textId="77777777" w:rsidR="00FB46A8" w:rsidRPr="00B47A25" w:rsidRDefault="00FB46A8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6" w:type="pct"/>
        <w:tblInd w:w="-5" w:type="dxa"/>
        <w:tblLayout w:type="fixed"/>
        <w:tblLook w:val="0620" w:firstRow="1" w:lastRow="0" w:firstColumn="0" w:lastColumn="0" w:noHBand="1" w:noVBand="1"/>
      </w:tblPr>
      <w:tblGrid>
        <w:gridCol w:w="8640"/>
      </w:tblGrid>
      <w:tr w:rsidR="00FB46A8" w:rsidRPr="00B47A25" w14:paraId="019E5506" w14:textId="77777777" w:rsidTr="00415A78">
        <w:tc>
          <w:tcPr>
            <w:tcW w:w="8640" w:type="dxa"/>
          </w:tcPr>
          <w:p w14:paraId="3A058A7B" w14:textId="1ADD1E39" w:rsidR="00FB46A8" w:rsidRPr="00B47A25" w:rsidRDefault="00FB46A8" w:rsidP="00415A78">
            <w:pPr>
              <w:pStyle w:val="MinutesandAgendaTitles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Agenda Topic 1</w:t>
            </w:r>
            <w:r w:rsidR="00F85925" w:rsidRPr="00B47A25">
              <w:rPr>
                <w:sz w:val="20"/>
                <w:szCs w:val="20"/>
              </w:rPr>
              <w:t>9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FB46A8" w:rsidRPr="00B47A25" w14:paraId="03622187" w14:textId="77777777" w:rsidTr="00415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32306D78" w14:textId="661D23B4" w:rsidR="00FB46A8" w:rsidRPr="00B47A25" w:rsidRDefault="00F85925" w:rsidP="00415A78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>$ 1.00</w:t>
            </w:r>
          </w:p>
        </w:tc>
        <w:tc>
          <w:tcPr>
            <w:tcW w:w="6474" w:type="dxa"/>
          </w:tcPr>
          <w:p w14:paraId="06E46778" w14:textId="079A2283" w:rsidR="00FB46A8" w:rsidRPr="00B47A25" w:rsidRDefault="00F85925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  <w:highlight w:val="yellow"/>
              </w:rPr>
              <w:t>Jenny Scott Recovery/Drug Court-Life Insurance</w:t>
            </w:r>
          </w:p>
        </w:tc>
      </w:tr>
      <w:tr w:rsidR="00FB46A8" w:rsidRPr="00B47A25" w14:paraId="6874FA2A" w14:textId="77777777" w:rsidTr="00415A78">
        <w:tc>
          <w:tcPr>
            <w:tcW w:w="2156" w:type="dxa"/>
          </w:tcPr>
          <w:p w14:paraId="66ACF957" w14:textId="77777777" w:rsidR="00FB46A8" w:rsidRPr="00B47A25" w:rsidRDefault="0098483C" w:rsidP="00415A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genda 1, discussion:"/>
                <w:tag w:val="Agenda 1, discussion:"/>
                <w:id w:val="2113241418"/>
                <w:placeholder>
                  <w:docPart w:val="E3C6FD89E8854A039B8D7E0CB7538FBB"/>
                </w:placeholder>
                <w:temporary/>
                <w:showingPlcHdr/>
                <w15:appearance w15:val="hidden"/>
              </w:sdtPr>
              <w:sdtEndPr/>
              <w:sdtContent>
                <w:r w:rsidR="00FB46A8" w:rsidRPr="00B47A25">
                  <w:rPr>
                    <w:sz w:val="20"/>
                    <w:szCs w:val="20"/>
                  </w:rPr>
                  <w:t>Discussion</w:t>
                </w:r>
              </w:sdtContent>
            </w:sdt>
          </w:p>
        </w:tc>
        <w:tc>
          <w:tcPr>
            <w:tcW w:w="6474" w:type="dxa"/>
          </w:tcPr>
          <w:p w14:paraId="14E67721" w14:textId="4852F46B" w:rsidR="00FB46A8" w:rsidRPr="00B47A25" w:rsidRDefault="00F85925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Move funds from 101-533330-206 to 101-53330-188</w:t>
            </w:r>
          </w:p>
        </w:tc>
      </w:tr>
      <w:tr w:rsidR="00FB46A8" w:rsidRPr="00B47A25" w14:paraId="31270B79" w14:textId="77777777" w:rsidTr="00415A78">
        <w:sdt>
          <w:sdtPr>
            <w:rPr>
              <w:sz w:val="20"/>
              <w:szCs w:val="20"/>
            </w:rPr>
            <w:alias w:val="Agenda1, conclusions:"/>
            <w:tag w:val="Agenda1, conclusions:"/>
            <w:id w:val="1622645489"/>
            <w:placeholder>
              <w:docPart w:val="4DAD82CD2A654B3CACE8D7471947DF0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6AADFA8B" w14:textId="77777777" w:rsidR="00FB46A8" w:rsidRPr="00B47A25" w:rsidRDefault="00FB46A8" w:rsidP="00415A78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2F7185CE" w14:textId="374D3394" w:rsidR="00FB46A8" w:rsidRPr="00B47A25" w:rsidRDefault="003E6884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$ 1.00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173"/>
        <w:gridCol w:w="2157"/>
        <w:gridCol w:w="1300"/>
      </w:tblGrid>
      <w:tr w:rsidR="00FB46A8" w:rsidRPr="00B47A25" w14:paraId="594C00CA" w14:textId="77777777" w:rsidTr="00415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3" w:type="dxa"/>
          </w:tcPr>
          <w:p w14:paraId="41F0006A" w14:textId="77777777" w:rsidR="00FB46A8" w:rsidRPr="00B47A25" w:rsidRDefault="00FB46A8" w:rsidP="00415A78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2F4CCC15" w14:textId="77777777" w:rsidR="00FB46A8" w:rsidRPr="00B47A25" w:rsidRDefault="00FB46A8" w:rsidP="00415A7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303E18D9" w14:textId="3F2A9ECE" w:rsidR="00FB46A8" w:rsidRPr="00B47A25" w:rsidRDefault="00FB46A8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Yay:</w:t>
            </w:r>
            <w:r w:rsidR="00F85925" w:rsidRPr="00B47A25">
              <w:rPr>
                <w:sz w:val="20"/>
                <w:szCs w:val="20"/>
              </w:rPr>
              <w:t>5</w:t>
            </w:r>
            <w:r w:rsidRPr="00B47A25">
              <w:rPr>
                <w:sz w:val="20"/>
                <w:szCs w:val="20"/>
              </w:rPr>
              <w:t xml:space="preserve"> </w:t>
            </w:r>
          </w:p>
        </w:tc>
      </w:tr>
      <w:tr w:rsidR="00FB46A8" w:rsidRPr="00B47A25" w14:paraId="609C5D5F" w14:textId="77777777" w:rsidTr="00415A78">
        <w:tc>
          <w:tcPr>
            <w:tcW w:w="5173" w:type="dxa"/>
          </w:tcPr>
          <w:p w14:paraId="53C73BEB" w14:textId="77777777" w:rsidR="00FB46A8" w:rsidRPr="00B47A25" w:rsidRDefault="00FB46A8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2157" w:type="dxa"/>
          </w:tcPr>
          <w:p w14:paraId="1D528DD9" w14:textId="1E5E59BF" w:rsidR="00FB46A8" w:rsidRPr="00B47A25" w:rsidRDefault="003E6884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Walley Eubanks</w:t>
            </w:r>
          </w:p>
        </w:tc>
        <w:tc>
          <w:tcPr>
            <w:tcW w:w="1300" w:type="dxa"/>
          </w:tcPr>
          <w:p w14:paraId="031891C1" w14:textId="77777777" w:rsidR="00FB46A8" w:rsidRPr="00B47A25" w:rsidRDefault="00FB46A8" w:rsidP="00415A78">
            <w:pPr>
              <w:rPr>
                <w:sz w:val="20"/>
                <w:szCs w:val="20"/>
              </w:rPr>
            </w:pPr>
          </w:p>
        </w:tc>
      </w:tr>
      <w:tr w:rsidR="00FB46A8" w:rsidRPr="00B47A25" w14:paraId="744D0610" w14:textId="77777777" w:rsidTr="00415A78">
        <w:tc>
          <w:tcPr>
            <w:tcW w:w="5173" w:type="dxa"/>
          </w:tcPr>
          <w:p w14:paraId="69B6F18F" w14:textId="77777777" w:rsidR="00FB46A8" w:rsidRPr="00B47A25" w:rsidRDefault="00FB46A8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157" w:type="dxa"/>
          </w:tcPr>
          <w:p w14:paraId="2A5DE8F2" w14:textId="4BEE8EAA" w:rsidR="00FB46A8" w:rsidRPr="00B47A25" w:rsidRDefault="003E6884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Sheronda Green</w:t>
            </w:r>
          </w:p>
        </w:tc>
        <w:tc>
          <w:tcPr>
            <w:tcW w:w="1300" w:type="dxa"/>
          </w:tcPr>
          <w:p w14:paraId="6FBE5843" w14:textId="77777777" w:rsidR="00FB46A8" w:rsidRPr="00B47A25" w:rsidRDefault="00FB46A8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6" w:type="pct"/>
        <w:tblInd w:w="-5" w:type="dxa"/>
        <w:tblLayout w:type="fixed"/>
        <w:tblLook w:val="0620" w:firstRow="1" w:lastRow="0" w:firstColumn="0" w:lastColumn="0" w:noHBand="1" w:noVBand="1"/>
      </w:tblPr>
      <w:tblGrid>
        <w:gridCol w:w="8640"/>
      </w:tblGrid>
      <w:tr w:rsidR="00FB46A8" w:rsidRPr="00B47A25" w14:paraId="52A6B9C7" w14:textId="77777777" w:rsidTr="00415A78">
        <w:tc>
          <w:tcPr>
            <w:tcW w:w="8640" w:type="dxa"/>
          </w:tcPr>
          <w:p w14:paraId="5732CB1B" w14:textId="1DFBA9E0" w:rsidR="00FB46A8" w:rsidRPr="00B47A25" w:rsidRDefault="00FB46A8" w:rsidP="00415A78">
            <w:pPr>
              <w:pStyle w:val="MinutesandAgendaTitles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Agenda Topic </w:t>
            </w:r>
            <w:r w:rsidR="003E6884" w:rsidRPr="00B47A25">
              <w:rPr>
                <w:sz w:val="20"/>
                <w:szCs w:val="20"/>
              </w:rPr>
              <w:t>20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FB46A8" w:rsidRPr="00B47A25" w14:paraId="42F27C06" w14:textId="77777777" w:rsidTr="00415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6131E181" w14:textId="0137891D" w:rsidR="00FB46A8" w:rsidRPr="00B47A25" w:rsidRDefault="003E6884" w:rsidP="00415A78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>$40,001.00</w:t>
            </w:r>
          </w:p>
        </w:tc>
        <w:tc>
          <w:tcPr>
            <w:tcW w:w="6474" w:type="dxa"/>
          </w:tcPr>
          <w:p w14:paraId="51A50660" w14:textId="7F6C0039" w:rsidR="00FB46A8" w:rsidRPr="00B47A25" w:rsidRDefault="003E6884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  <w:highlight w:val="yellow"/>
              </w:rPr>
              <w:t>Billy Garrett Sheriff</w:t>
            </w:r>
          </w:p>
        </w:tc>
      </w:tr>
      <w:tr w:rsidR="00FB46A8" w:rsidRPr="00B47A25" w14:paraId="0AF9A804" w14:textId="77777777" w:rsidTr="00415A78">
        <w:tc>
          <w:tcPr>
            <w:tcW w:w="2156" w:type="dxa"/>
          </w:tcPr>
          <w:p w14:paraId="6B8CC247" w14:textId="77777777" w:rsidR="00FB46A8" w:rsidRPr="00B47A25" w:rsidRDefault="0098483C" w:rsidP="00415A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genda 1, discussion:"/>
                <w:tag w:val="Agenda 1, discussion:"/>
                <w:id w:val="845667891"/>
                <w:placeholder>
                  <w:docPart w:val="C4C480315AF249A89FA58E55A6A1EA89"/>
                </w:placeholder>
                <w:temporary/>
                <w:showingPlcHdr/>
                <w15:appearance w15:val="hidden"/>
              </w:sdtPr>
              <w:sdtEndPr/>
              <w:sdtContent>
                <w:r w:rsidR="00FB46A8" w:rsidRPr="00B47A25">
                  <w:rPr>
                    <w:sz w:val="20"/>
                    <w:szCs w:val="20"/>
                  </w:rPr>
                  <w:t>Discussion</w:t>
                </w:r>
              </w:sdtContent>
            </w:sdt>
          </w:p>
        </w:tc>
        <w:tc>
          <w:tcPr>
            <w:tcW w:w="6474" w:type="dxa"/>
          </w:tcPr>
          <w:p w14:paraId="1205FE4E" w14:textId="7162C375" w:rsidR="00FB46A8" w:rsidRPr="00B47A25" w:rsidRDefault="003E6884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Move funds from 101-54410-189 to 101-54110-187 and 101-54110-188 $1.00</w:t>
            </w:r>
          </w:p>
        </w:tc>
      </w:tr>
      <w:tr w:rsidR="00FB46A8" w:rsidRPr="00B47A25" w14:paraId="010087CD" w14:textId="77777777" w:rsidTr="00415A78">
        <w:sdt>
          <w:sdtPr>
            <w:rPr>
              <w:sz w:val="20"/>
              <w:szCs w:val="20"/>
            </w:rPr>
            <w:alias w:val="Agenda1, conclusions:"/>
            <w:tag w:val="Agenda1, conclusions:"/>
            <w:id w:val="-1347469612"/>
            <w:placeholder>
              <w:docPart w:val="DD90B05A045A473B95E03804CEB8EE7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26AF6557" w14:textId="77777777" w:rsidR="00FB46A8" w:rsidRPr="00B47A25" w:rsidRDefault="00FB46A8" w:rsidP="00415A78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31CF83D0" w14:textId="7F243452" w:rsidR="00FB46A8" w:rsidRPr="00B47A25" w:rsidRDefault="003E6884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To cover over spending in the salary line item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173"/>
        <w:gridCol w:w="2157"/>
        <w:gridCol w:w="1300"/>
      </w:tblGrid>
      <w:tr w:rsidR="00FB46A8" w:rsidRPr="00B47A25" w14:paraId="7C13517F" w14:textId="77777777" w:rsidTr="00415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3" w:type="dxa"/>
          </w:tcPr>
          <w:p w14:paraId="0C6670A8" w14:textId="77777777" w:rsidR="00FB46A8" w:rsidRPr="00B47A25" w:rsidRDefault="00FB46A8" w:rsidP="00415A78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50FCA4D0" w14:textId="77777777" w:rsidR="00FB46A8" w:rsidRPr="00B47A25" w:rsidRDefault="00FB46A8" w:rsidP="00415A7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074BA55B" w14:textId="2AF822C1" w:rsidR="00FB46A8" w:rsidRPr="00B47A25" w:rsidRDefault="00FB46A8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Yay: </w:t>
            </w:r>
            <w:r w:rsidR="003E6884" w:rsidRPr="00B47A25">
              <w:rPr>
                <w:sz w:val="20"/>
                <w:szCs w:val="20"/>
              </w:rPr>
              <w:t>5</w:t>
            </w:r>
          </w:p>
        </w:tc>
      </w:tr>
      <w:tr w:rsidR="00FB46A8" w:rsidRPr="00B47A25" w14:paraId="1B502284" w14:textId="77777777" w:rsidTr="00415A78">
        <w:tc>
          <w:tcPr>
            <w:tcW w:w="5173" w:type="dxa"/>
          </w:tcPr>
          <w:p w14:paraId="0C2A733F" w14:textId="77777777" w:rsidR="00FB46A8" w:rsidRPr="00B47A25" w:rsidRDefault="00FB46A8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2157" w:type="dxa"/>
          </w:tcPr>
          <w:p w14:paraId="5393DFF9" w14:textId="7BFE23AC" w:rsidR="00FB46A8" w:rsidRPr="00B47A25" w:rsidRDefault="003E6884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Walley Eubanks</w:t>
            </w:r>
          </w:p>
        </w:tc>
        <w:tc>
          <w:tcPr>
            <w:tcW w:w="1300" w:type="dxa"/>
          </w:tcPr>
          <w:p w14:paraId="6B04341D" w14:textId="77777777" w:rsidR="00FB46A8" w:rsidRPr="00B47A25" w:rsidRDefault="00FB46A8" w:rsidP="00415A78">
            <w:pPr>
              <w:rPr>
                <w:sz w:val="20"/>
                <w:szCs w:val="20"/>
              </w:rPr>
            </w:pPr>
          </w:p>
        </w:tc>
      </w:tr>
      <w:tr w:rsidR="00FB46A8" w:rsidRPr="00B47A25" w14:paraId="56CBCD0D" w14:textId="77777777" w:rsidTr="00415A78">
        <w:tc>
          <w:tcPr>
            <w:tcW w:w="5173" w:type="dxa"/>
          </w:tcPr>
          <w:p w14:paraId="6C48DDAB" w14:textId="77777777" w:rsidR="00FB46A8" w:rsidRPr="00B47A25" w:rsidRDefault="00FB46A8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157" w:type="dxa"/>
          </w:tcPr>
          <w:p w14:paraId="426CE068" w14:textId="143CED10" w:rsidR="00FB46A8" w:rsidRPr="00B47A25" w:rsidRDefault="003E6884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Sheronda Green</w:t>
            </w:r>
          </w:p>
        </w:tc>
        <w:tc>
          <w:tcPr>
            <w:tcW w:w="1300" w:type="dxa"/>
          </w:tcPr>
          <w:p w14:paraId="65E9D636" w14:textId="77777777" w:rsidR="00FB46A8" w:rsidRPr="00B47A25" w:rsidRDefault="00FB46A8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6" w:type="pct"/>
        <w:tblInd w:w="-5" w:type="dxa"/>
        <w:tblLayout w:type="fixed"/>
        <w:tblLook w:val="0620" w:firstRow="1" w:lastRow="0" w:firstColumn="0" w:lastColumn="0" w:noHBand="1" w:noVBand="1"/>
      </w:tblPr>
      <w:tblGrid>
        <w:gridCol w:w="8640"/>
      </w:tblGrid>
      <w:tr w:rsidR="00FB46A8" w:rsidRPr="00B47A25" w14:paraId="033E56EC" w14:textId="77777777" w:rsidTr="00415A78">
        <w:tc>
          <w:tcPr>
            <w:tcW w:w="8640" w:type="dxa"/>
          </w:tcPr>
          <w:p w14:paraId="130D6091" w14:textId="0ABA2D3E" w:rsidR="00FB46A8" w:rsidRPr="00B47A25" w:rsidRDefault="00FB46A8" w:rsidP="00415A78">
            <w:pPr>
              <w:pStyle w:val="MinutesandAgendaTitles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Agenda Topic </w:t>
            </w:r>
            <w:r w:rsidR="003E6884" w:rsidRPr="00B47A25">
              <w:rPr>
                <w:sz w:val="20"/>
                <w:szCs w:val="20"/>
              </w:rPr>
              <w:t>21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FB46A8" w:rsidRPr="00B47A25" w14:paraId="5378F914" w14:textId="77777777" w:rsidTr="00415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099950B6" w14:textId="7DA51F6A" w:rsidR="00FB46A8" w:rsidRPr="00B47A25" w:rsidRDefault="003E6884" w:rsidP="00415A78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>$7,900.00</w:t>
            </w:r>
          </w:p>
        </w:tc>
        <w:tc>
          <w:tcPr>
            <w:tcW w:w="6474" w:type="dxa"/>
          </w:tcPr>
          <w:p w14:paraId="59BA19B4" w14:textId="0B7EA5C5" w:rsidR="00FB46A8" w:rsidRPr="00B47A25" w:rsidRDefault="003E6884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  <w:highlight w:val="yellow"/>
              </w:rPr>
              <w:t>Undrae Johnson Parks and Fairs Bonds</w:t>
            </w:r>
          </w:p>
        </w:tc>
      </w:tr>
      <w:tr w:rsidR="00FB46A8" w:rsidRPr="00B47A25" w14:paraId="05E768A5" w14:textId="77777777" w:rsidTr="00415A78">
        <w:tc>
          <w:tcPr>
            <w:tcW w:w="2156" w:type="dxa"/>
          </w:tcPr>
          <w:p w14:paraId="62F857FE" w14:textId="77777777" w:rsidR="00FB46A8" w:rsidRPr="00B47A25" w:rsidRDefault="0098483C" w:rsidP="00415A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genda 1, discussion:"/>
                <w:tag w:val="Agenda 1, discussion:"/>
                <w:id w:val="747003369"/>
                <w:placeholder>
                  <w:docPart w:val="E6E1A3013D4944A198A3102304E3F89A"/>
                </w:placeholder>
                <w:temporary/>
                <w:showingPlcHdr/>
                <w15:appearance w15:val="hidden"/>
              </w:sdtPr>
              <w:sdtEndPr/>
              <w:sdtContent>
                <w:r w:rsidR="00FB46A8" w:rsidRPr="00B47A25">
                  <w:rPr>
                    <w:sz w:val="20"/>
                    <w:szCs w:val="20"/>
                  </w:rPr>
                  <w:t>Discussion</w:t>
                </w:r>
              </w:sdtContent>
            </w:sdt>
          </w:p>
        </w:tc>
        <w:tc>
          <w:tcPr>
            <w:tcW w:w="6474" w:type="dxa"/>
          </w:tcPr>
          <w:p w14:paraId="6C54A268" w14:textId="7D8014BD" w:rsidR="00FB46A8" w:rsidRPr="00B47A25" w:rsidRDefault="003E6884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Move funds from 101-56700-420 and 101-567000-509 to 101-56700-718</w:t>
            </w:r>
          </w:p>
        </w:tc>
      </w:tr>
      <w:tr w:rsidR="00FB46A8" w:rsidRPr="00B47A25" w14:paraId="0AF3018C" w14:textId="77777777" w:rsidTr="00415A78">
        <w:sdt>
          <w:sdtPr>
            <w:rPr>
              <w:sz w:val="20"/>
              <w:szCs w:val="20"/>
            </w:rPr>
            <w:alias w:val="Agenda1, conclusions:"/>
            <w:tag w:val="Agenda1, conclusions:"/>
            <w:id w:val="424769244"/>
            <w:placeholder>
              <w:docPart w:val="E68949C3BCA747BC9C5A7D9B173DECB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19A634F8" w14:textId="77777777" w:rsidR="00FB46A8" w:rsidRPr="00B47A25" w:rsidRDefault="00FB46A8" w:rsidP="00415A78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184ADC52" w14:textId="64606236" w:rsidR="00FB46A8" w:rsidRPr="00B47A25" w:rsidRDefault="0023275A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Reallocating money in order to purchase a new vehicle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173"/>
        <w:gridCol w:w="2157"/>
        <w:gridCol w:w="1300"/>
      </w:tblGrid>
      <w:tr w:rsidR="00FB46A8" w:rsidRPr="00B47A25" w14:paraId="5A8FAEC4" w14:textId="77777777" w:rsidTr="00415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3" w:type="dxa"/>
          </w:tcPr>
          <w:p w14:paraId="278EFD7A" w14:textId="77777777" w:rsidR="00FB46A8" w:rsidRPr="00B47A25" w:rsidRDefault="00FB46A8" w:rsidP="00415A78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339EEBD7" w14:textId="77777777" w:rsidR="00FB46A8" w:rsidRPr="00B47A25" w:rsidRDefault="00FB46A8" w:rsidP="00415A7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72CA6B9F" w14:textId="60A4A24F" w:rsidR="00FB46A8" w:rsidRPr="00B47A25" w:rsidRDefault="00FB46A8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Yay: </w:t>
            </w:r>
            <w:r w:rsidR="0023275A" w:rsidRPr="00B47A25">
              <w:rPr>
                <w:sz w:val="20"/>
                <w:szCs w:val="20"/>
              </w:rPr>
              <w:t>5</w:t>
            </w:r>
          </w:p>
        </w:tc>
      </w:tr>
      <w:tr w:rsidR="00FB46A8" w:rsidRPr="00B47A25" w14:paraId="7323FEE3" w14:textId="77777777" w:rsidTr="00415A78">
        <w:tc>
          <w:tcPr>
            <w:tcW w:w="5173" w:type="dxa"/>
          </w:tcPr>
          <w:p w14:paraId="553086B8" w14:textId="77777777" w:rsidR="00FB46A8" w:rsidRPr="00B47A25" w:rsidRDefault="00FB46A8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2157" w:type="dxa"/>
          </w:tcPr>
          <w:p w14:paraId="41AD21CD" w14:textId="613EB28E" w:rsidR="00FB46A8" w:rsidRPr="00B47A25" w:rsidRDefault="0023275A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Walley Eubanks</w:t>
            </w:r>
          </w:p>
        </w:tc>
        <w:tc>
          <w:tcPr>
            <w:tcW w:w="1300" w:type="dxa"/>
          </w:tcPr>
          <w:p w14:paraId="29F690F6" w14:textId="77777777" w:rsidR="00FB46A8" w:rsidRPr="00B47A25" w:rsidRDefault="00FB46A8" w:rsidP="00415A78">
            <w:pPr>
              <w:rPr>
                <w:sz w:val="20"/>
                <w:szCs w:val="20"/>
              </w:rPr>
            </w:pPr>
          </w:p>
        </w:tc>
      </w:tr>
      <w:tr w:rsidR="00FB46A8" w:rsidRPr="00B47A25" w14:paraId="274D8C0D" w14:textId="77777777" w:rsidTr="00415A78">
        <w:tc>
          <w:tcPr>
            <w:tcW w:w="5173" w:type="dxa"/>
          </w:tcPr>
          <w:p w14:paraId="46F63C48" w14:textId="77777777" w:rsidR="00FB46A8" w:rsidRPr="00B47A25" w:rsidRDefault="00FB46A8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157" w:type="dxa"/>
          </w:tcPr>
          <w:p w14:paraId="6F736CB2" w14:textId="6E8B468F" w:rsidR="00FB46A8" w:rsidRPr="00B47A25" w:rsidRDefault="0023275A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Sheronda Green</w:t>
            </w:r>
          </w:p>
        </w:tc>
        <w:tc>
          <w:tcPr>
            <w:tcW w:w="1300" w:type="dxa"/>
          </w:tcPr>
          <w:p w14:paraId="3A1DE100" w14:textId="77777777" w:rsidR="00FB46A8" w:rsidRPr="00B47A25" w:rsidRDefault="00FB46A8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6" w:type="pct"/>
        <w:tblInd w:w="-5" w:type="dxa"/>
        <w:tblLayout w:type="fixed"/>
        <w:tblLook w:val="0620" w:firstRow="1" w:lastRow="0" w:firstColumn="0" w:lastColumn="0" w:noHBand="1" w:noVBand="1"/>
      </w:tblPr>
      <w:tblGrid>
        <w:gridCol w:w="8640"/>
      </w:tblGrid>
      <w:tr w:rsidR="00FB46A8" w:rsidRPr="00B47A25" w14:paraId="374F2015" w14:textId="77777777" w:rsidTr="00415A78">
        <w:tc>
          <w:tcPr>
            <w:tcW w:w="8640" w:type="dxa"/>
          </w:tcPr>
          <w:p w14:paraId="6FB2BED0" w14:textId="24B140EE" w:rsidR="00FB46A8" w:rsidRPr="00B47A25" w:rsidRDefault="00FB46A8" w:rsidP="00415A78">
            <w:pPr>
              <w:pStyle w:val="MinutesandAgendaTitles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Agenda Topic </w:t>
            </w:r>
            <w:r w:rsidR="0023275A" w:rsidRPr="00B47A25">
              <w:rPr>
                <w:sz w:val="20"/>
                <w:szCs w:val="20"/>
              </w:rPr>
              <w:t>2</w:t>
            </w:r>
            <w:r w:rsidR="00DD677C" w:rsidRPr="00B47A25">
              <w:rPr>
                <w:sz w:val="20"/>
                <w:szCs w:val="20"/>
              </w:rPr>
              <w:t>2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FB46A8" w:rsidRPr="00B47A25" w14:paraId="6212CE9D" w14:textId="77777777" w:rsidTr="00415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718E9C78" w14:textId="27EF49BF" w:rsidR="0023275A" w:rsidRPr="00B47A25" w:rsidRDefault="0023275A" w:rsidP="00415A78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>$ 271.00</w:t>
            </w:r>
          </w:p>
        </w:tc>
        <w:tc>
          <w:tcPr>
            <w:tcW w:w="6474" w:type="dxa"/>
          </w:tcPr>
          <w:p w14:paraId="07159571" w14:textId="31338DE5" w:rsidR="00FB46A8" w:rsidRPr="00B47A25" w:rsidRDefault="0023275A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  <w:highlight w:val="yellow"/>
              </w:rPr>
              <w:t>Alex Jones</w:t>
            </w:r>
          </w:p>
        </w:tc>
      </w:tr>
      <w:tr w:rsidR="00FB46A8" w:rsidRPr="00B47A25" w14:paraId="4DAFE33F" w14:textId="77777777" w:rsidTr="00415A78">
        <w:tc>
          <w:tcPr>
            <w:tcW w:w="2156" w:type="dxa"/>
          </w:tcPr>
          <w:p w14:paraId="068D5094" w14:textId="77777777" w:rsidR="00FB46A8" w:rsidRPr="00B47A25" w:rsidRDefault="0098483C" w:rsidP="00415A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genda 1, discussion:"/>
                <w:tag w:val="Agenda 1, discussion:"/>
                <w:id w:val="-1973274562"/>
                <w:placeholder>
                  <w:docPart w:val="3D44DF7A5DA6442DB2E74645E8DA998A"/>
                </w:placeholder>
                <w:temporary/>
                <w:showingPlcHdr/>
                <w15:appearance w15:val="hidden"/>
              </w:sdtPr>
              <w:sdtEndPr/>
              <w:sdtContent>
                <w:r w:rsidR="00FB46A8" w:rsidRPr="00B47A25">
                  <w:rPr>
                    <w:sz w:val="20"/>
                    <w:szCs w:val="20"/>
                  </w:rPr>
                  <w:t>Discussion</w:t>
                </w:r>
              </w:sdtContent>
            </w:sdt>
          </w:p>
        </w:tc>
        <w:tc>
          <w:tcPr>
            <w:tcW w:w="6474" w:type="dxa"/>
          </w:tcPr>
          <w:p w14:paraId="7658F4AF" w14:textId="28312C2A" w:rsidR="00FB46A8" w:rsidRPr="00B47A25" w:rsidRDefault="00AD59FA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Overspent in line item 58300-188</w:t>
            </w:r>
          </w:p>
        </w:tc>
      </w:tr>
      <w:tr w:rsidR="00FB46A8" w:rsidRPr="00B47A25" w14:paraId="4FA7E770" w14:textId="77777777" w:rsidTr="00415A78">
        <w:sdt>
          <w:sdtPr>
            <w:rPr>
              <w:sz w:val="20"/>
              <w:szCs w:val="20"/>
            </w:rPr>
            <w:alias w:val="Agenda1, conclusions:"/>
            <w:tag w:val="Agenda1, conclusions:"/>
            <w:id w:val="89052190"/>
            <w:placeholder>
              <w:docPart w:val="19EE5AB3954B460F951EB038B9F5606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6FADC385" w14:textId="77777777" w:rsidR="00FB46A8" w:rsidRPr="00B47A25" w:rsidRDefault="00FB46A8" w:rsidP="00415A78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7832CB23" w14:textId="32E73C0A" w:rsidR="00FB46A8" w:rsidRPr="00B47A25" w:rsidRDefault="00AD59FA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Move funds from 101-58300-348 to 101-58300-188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173"/>
        <w:gridCol w:w="2157"/>
        <w:gridCol w:w="1300"/>
      </w:tblGrid>
      <w:tr w:rsidR="00FB46A8" w:rsidRPr="00B47A25" w14:paraId="3959D5CD" w14:textId="77777777" w:rsidTr="00415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3" w:type="dxa"/>
          </w:tcPr>
          <w:p w14:paraId="776698EA" w14:textId="77777777" w:rsidR="00FB46A8" w:rsidRPr="00B47A25" w:rsidRDefault="00FB46A8" w:rsidP="00415A78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3605320F" w14:textId="77777777" w:rsidR="00FB46A8" w:rsidRPr="00B47A25" w:rsidRDefault="00FB46A8" w:rsidP="00415A7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005E3668" w14:textId="5BD1F7C7" w:rsidR="00FB46A8" w:rsidRPr="00B47A25" w:rsidRDefault="00FB46A8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Yay: </w:t>
            </w:r>
            <w:r w:rsidR="00AD59FA" w:rsidRPr="00B47A25">
              <w:rPr>
                <w:sz w:val="20"/>
                <w:szCs w:val="20"/>
              </w:rPr>
              <w:t>5</w:t>
            </w:r>
          </w:p>
        </w:tc>
      </w:tr>
      <w:tr w:rsidR="00FB46A8" w:rsidRPr="00B47A25" w14:paraId="04710F9E" w14:textId="77777777" w:rsidTr="00415A78">
        <w:tc>
          <w:tcPr>
            <w:tcW w:w="5173" w:type="dxa"/>
          </w:tcPr>
          <w:p w14:paraId="466BDEC8" w14:textId="77777777" w:rsidR="00FB46A8" w:rsidRPr="00B47A25" w:rsidRDefault="00FB46A8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2157" w:type="dxa"/>
          </w:tcPr>
          <w:p w14:paraId="334E878F" w14:textId="371D261B" w:rsidR="00FB46A8" w:rsidRPr="00B47A25" w:rsidRDefault="00AD59FA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Walley Eubanks</w:t>
            </w:r>
          </w:p>
        </w:tc>
        <w:tc>
          <w:tcPr>
            <w:tcW w:w="1300" w:type="dxa"/>
          </w:tcPr>
          <w:p w14:paraId="66B337D0" w14:textId="77777777" w:rsidR="00FB46A8" w:rsidRPr="00B47A25" w:rsidRDefault="00FB46A8" w:rsidP="00415A78">
            <w:pPr>
              <w:rPr>
                <w:sz w:val="20"/>
                <w:szCs w:val="20"/>
              </w:rPr>
            </w:pPr>
          </w:p>
        </w:tc>
      </w:tr>
      <w:tr w:rsidR="00FB46A8" w:rsidRPr="00B47A25" w14:paraId="61A9E731" w14:textId="77777777" w:rsidTr="00415A78">
        <w:tc>
          <w:tcPr>
            <w:tcW w:w="5173" w:type="dxa"/>
          </w:tcPr>
          <w:p w14:paraId="0070C6D7" w14:textId="77777777" w:rsidR="00FB46A8" w:rsidRPr="00B47A25" w:rsidRDefault="00FB46A8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157" w:type="dxa"/>
          </w:tcPr>
          <w:p w14:paraId="0188E08E" w14:textId="3D360105" w:rsidR="00FB46A8" w:rsidRPr="00B47A25" w:rsidRDefault="00AD59FA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Sheronda Green</w:t>
            </w:r>
          </w:p>
        </w:tc>
        <w:tc>
          <w:tcPr>
            <w:tcW w:w="1300" w:type="dxa"/>
          </w:tcPr>
          <w:p w14:paraId="7B1B4EC5" w14:textId="77777777" w:rsidR="00FB46A8" w:rsidRPr="00B47A25" w:rsidRDefault="00FB46A8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6" w:type="pct"/>
        <w:tblInd w:w="-5" w:type="dxa"/>
        <w:tblLayout w:type="fixed"/>
        <w:tblLook w:val="0620" w:firstRow="1" w:lastRow="0" w:firstColumn="0" w:lastColumn="0" w:noHBand="1" w:noVBand="1"/>
      </w:tblPr>
      <w:tblGrid>
        <w:gridCol w:w="8640"/>
      </w:tblGrid>
      <w:tr w:rsidR="0023275A" w:rsidRPr="00B47A25" w14:paraId="1714DC2B" w14:textId="77777777" w:rsidTr="00415A78">
        <w:tc>
          <w:tcPr>
            <w:tcW w:w="8640" w:type="dxa"/>
          </w:tcPr>
          <w:p w14:paraId="3CEACF06" w14:textId="1599EAC0" w:rsidR="0023275A" w:rsidRPr="00B47A25" w:rsidRDefault="0023275A" w:rsidP="00415A78">
            <w:pPr>
              <w:pStyle w:val="MinutesandAgendaTitles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Agenda Topic </w:t>
            </w:r>
            <w:r w:rsidR="00AD59FA" w:rsidRPr="00B47A25">
              <w:rPr>
                <w:sz w:val="20"/>
                <w:szCs w:val="20"/>
              </w:rPr>
              <w:t>2</w:t>
            </w:r>
            <w:r w:rsidR="00DD677C" w:rsidRPr="00B47A25">
              <w:rPr>
                <w:sz w:val="20"/>
                <w:szCs w:val="20"/>
              </w:rPr>
              <w:t>3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23275A" w:rsidRPr="00B47A25" w14:paraId="42A554DB" w14:textId="77777777" w:rsidTr="00415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164F1FEF" w14:textId="6DADB1C1" w:rsidR="0023275A" w:rsidRPr="00B47A25" w:rsidRDefault="00AD59FA" w:rsidP="00415A78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>$7,743.00</w:t>
            </w:r>
          </w:p>
        </w:tc>
        <w:tc>
          <w:tcPr>
            <w:tcW w:w="6474" w:type="dxa"/>
          </w:tcPr>
          <w:p w14:paraId="7488E425" w14:textId="66E00DDF" w:rsidR="0023275A" w:rsidRPr="00B47A25" w:rsidRDefault="00AD59FA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  <w:highlight w:val="yellow"/>
              </w:rPr>
              <w:t>Duke Williams Register of Deeds</w:t>
            </w:r>
          </w:p>
        </w:tc>
      </w:tr>
      <w:tr w:rsidR="0023275A" w:rsidRPr="00B47A25" w14:paraId="7A794E83" w14:textId="77777777" w:rsidTr="00415A78">
        <w:tc>
          <w:tcPr>
            <w:tcW w:w="2156" w:type="dxa"/>
          </w:tcPr>
          <w:p w14:paraId="5BB5214F" w14:textId="77777777" w:rsidR="0023275A" w:rsidRPr="00B47A25" w:rsidRDefault="0098483C" w:rsidP="00415A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genda 1, discussion:"/>
                <w:tag w:val="Agenda 1, discussion:"/>
                <w:id w:val="-532884230"/>
                <w:placeholder>
                  <w:docPart w:val="902B6BCFEF7541D68A1ED3ADA85407B7"/>
                </w:placeholder>
                <w:temporary/>
                <w:showingPlcHdr/>
                <w15:appearance w15:val="hidden"/>
              </w:sdtPr>
              <w:sdtEndPr/>
              <w:sdtContent>
                <w:r w:rsidR="0023275A" w:rsidRPr="00B47A25">
                  <w:rPr>
                    <w:sz w:val="20"/>
                    <w:szCs w:val="20"/>
                  </w:rPr>
                  <w:t>Discussion</w:t>
                </w:r>
              </w:sdtContent>
            </w:sdt>
          </w:p>
        </w:tc>
        <w:tc>
          <w:tcPr>
            <w:tcW w:w="6474" w:type="dxa"/>
          </w:tcPr>
          <w:p w14:paraId="4ECBC60A" w14:textId="460B4BF9" w:rsidR="0023275A" w:rsidRPr="00B47A25" w:rsidRDefault="00AD59FA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Data processing equipment and pt personnel to scan for a week</w:t>
            </w:r>
          </w:p>
        </w:tc>
      </w:tr>
      <w:tr w:rsidR="0023275A" w:rsidRPr="00B47A25" w14:paraId="45229C06" w14:textId="77777777" w:rsidTr="00415A78">
        <w:sdt>
          <w:sdtPr>
            <w:rPr>
              <w:sz w:val="20"/>
              <w:szCs w:val="20"/>
            </w:rPr>
            <w:alias w:val="Agenda1, conclusions:"/>
            <w:tag w:val="Agenda1, conclusions:"/>
            <w:id w:val="-546919794"/>
            <w:placeholder>
              <w:docPart w:val="FFDD9031C29347AD9517C5E4D468CC8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1AC5F27A" w14:textId="77777777" w:rsidR="0023275A" w:rsidRPr="00B47A25" w:rsidRDefault="0023275A" w:rsidP="00415A78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36F3E19A" w14:textId="4A4627B8" w:rsidR="0023275A" w:rsidRPr="00B47A25" w:rsidRDefault="00AD59FA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Move funds from 101-34510 to 101-51600-168 $632.00 and $7,111.00 to 709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173"/>
        <w:gridCol w:w="2157"/>
        <w:gridCol w:w="1300"/>
      </w:tblGrid>
      <w:tr w:rsidR="0023275A" w:rsidRPr="00B47A25" w14:paraId="0032E01C" w14:textId="77777777" w:rsidTr="00415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3" w:type="dxa"/>
          </w:tcPr>
          <w:p w14:paraId="5BC86C2B" w14:textId="77777777" w:rsidR="0023275A" w:rsidRPr="00B47A25" w:rsidRDefault="0023275A" w:rsidP="00415A78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32EA8D3B" w14:textId="77777777" w:rsidR="0023275A" w:rsidRPr="00B47A25" w:rsidRDefault="0023275A" w:rsidP="00415A7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6B38E194" w14:textId="006EA9AC" w:rsidR="0023275A" w:rsidRPr="00B47A25" w:rsidRDefault="0023275A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Yay: </w:t>
            </w:r>
            <w:r w:rsidR="00AD59FA" w:rsidRPr="00B47A25">
              <w:rPr>
                <w:sz w:val="20"/>
                <w:szCs w:val="20"/>
              </w:rPr>
              <w:t>5</w:t>
            </w:r>
          </w:p>
        </w:tc>
      </w:tr>
      <w:tr w:rsidR="0023275A" w:rsidRPr="00B47A25" w14:paraId="2916763D" w14:textId="77777777" w:rsidTr="00415A78">
        <w:tc>
          <w:tcPr>
            <w:tcW w:w="5173" w:type="dxa"/>
          </w:tcPr>
          <w:p w14:paraId="3ACC30AB" w14:textId="77777777" w:rsidR="0023275A" w:rsidRPr="00B47A25" w:rsidRDefault="0023275A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2157" w:type="dxa"/>
          </w:tcPr>
          <w:p w14:paraId="4673E730" w14:textId="21656968" w:rsidR="0023275A" w:rsidRPr="00B47A25" w:rsidRDefault="00AD59FA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Walley Eubanks</w:t>
            </w:r>
          </w:p>
        </w:tc>
        <w:tc>
          <w:tcPr>
            <w:tcW w:w="1300" w:type="dxa"/>
          </w:tcPr>
          <w:p w14:paraId="67790735" w14:textId="77777777" w:rsidR="0023275A" w:rsidRPr="00B47A25" w:rsidRDefault="0023275A" w:rsidP="00415A78">
            <w:pPr>
              <w:rPr>
                <w:sz w:val="20"/>
                <w:szCs w:val="20"/>
              </w:rPr>
            </w:pPr>
          </w:p>
        </w:tc>
      </w:tr>
      <w:tr w:rsidR="0023275A" w:rsidRPr="00B47A25" w14:paraId="52BD2997" w14:textId="77777777" w:rsidTr="00415A78">
        <w:tc>
          <w:tcPr>
            <w:tcW w:w="5173" w:type="dxa"/>
          </w:tcPr>
          <w:p w14:paraId="5DC2D0E9" w14:textId="77777777" w:rsidR="0023275A" w:rsidRPr="00B47A25" w:rsidRDefault="0023275A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157" w:type="dxa"/>
          </w:tcPr>
          <w:p w14:paraId="15D550D1" w14:textId="0AE0C856" w:rsidR="0023275A" w:rsidRPr="00B47A25" w:rsidRDefault="00AD59FA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Sheronda Green</w:t>
            </w:r>
          </w:p>
        </w:tc>
        <w:tc>
          <w:tcPr>
            <w:tcW w:w="1300" w:type="dxa"/>
          </w:tcPr>
          <w:p w14:paraId="338A110F" w14:textId="77777777" w:rsidR="0023275A" w:rsidRPr="00B47A25" w:rsidRDefault="0023275A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6" w:type="pct"/>
        <w:tblInd w:w="-5" w:type="dxa"/>
        <w:tblLayout w:type="fixed"/>
        <w:tblLook w:val="0620" w:firstRow="1" w:lastRow="0" w:firstColumn="0" w:lastColumn="0" w:noHBand="1" w:noVBand="1"/>
      </w:tblPr>
      <w:tblGrid>
        <w:gridCol w:w="8640"/>
      </w:tblGrid>
      <w:tr w:rsidR="0023275A" w:rsidRPr="00B47A25" w14:paraId="77C4F8C2" w14:textId="77777777" w:rsidTr="00415A78">
        <w:tc>
          <w:tcPr>
            <w:tcW w:w="8640" w:type="dxa"/>
          </w:tcPr>
          <w:p w14:paraId="103C6395" w14:textId="0E4314EF" w:rsidR="0023275A" w:rsidRPr="00B47A25" w:rsidRDefault="0023275A" w:rsidP="00415A78">
            <w:pPr>
              <w:pStyle w:val="MinutesandAgendaTitles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Agenda Topic </w:t>
            </w:r>
            <w:r w:rsidR="00DD677C" w:rsidRPr="00B47A25">
              <w:rPr>
                <w:sz w:val="20"/>
                <w:szCs w:val="20"/>
              </w:rPr>
              <w:t>24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23275A" w:rsidRPr="00B47A25" w14:paraId="306FDCD0" w14:textId="77777777" w:rsidTr="00415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5A881C11" w14:textId="47C927CA" w:rsidR="0023275A" w:rsidRPr="00B47A25" w:rsidRDefault="00AD59FA" w:rsidP="00415A78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>$15,409.00</w:t>
            </w:r>
          </w:p>
        </w:tc>
        <w:tc>
          <w:tcPr>
            <w:tcW w:w="6474" w:type="dxa"/>
          </w:tcPr>
          <w:p w14:paraId="32A9A01A" w14:textId="088C80A4" w:rsidR="0023275A" w:rsidRPr="00B47A25" w:rsidRDefault="00AD59FA" w:rsidP="00415A78">
            <w:pPr>
              <w:rPr>
                <w:sz w:val="20"/>
                <w:szCs w:val="20"/>
                <w:highlight w:val="yellow"/>
              </w:rPr>
            </w:pPr>
            <w:r w:rsidRPr="00B47A25">
              <w:rPr>
                <w:sz w:val="20"/>
                <w:szCs w:val="20"/>
                <w:highlight w:val="yellow"/>
              </w:rPr>
              <w:t>John Purifoy</w:t>
            </w:r>
          </w:p>
        </w:tc>
      </w:tr>
      <w:tr w:rsidR="0023275A" w:rsidRPr="00B47A25" w14:paraId="37224956" w14:textId="77777777" w:rsidTr="00415A78">
        <w:tc>
          <w:tcPr>
            <w:tcW w:w="2156" w:type="dxa"/>
          </w:tcPr>
          <w:p w14:paraId="4E76E975" w14:textId="77777777" w:rsidR="0023275A" w:rsidRPr="00B47A25" w:rsidRDefault="0098483C" w:rsidP="00415A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genda 1, discussion:"/>
                <w:tag w:val="Agenda 1, discussion:"/>
                <w:id w:val="1160960620"/>
                <w:placeholder>
                  <w:docPart w:val="3C27ACE82BFE4BB0800DC7C5B432B250"/>
                </w:placeholder>
                <w:temporary/>
                <w:showingPlcHdr/>
                <w15:appearance w15:val="hidden"/>
              </w:sdtPr>
              <w:sdtEndPr/>
              <w:sdtContent>
                <w:r w:rsidR="0023275A" w:rsidRPr="00B47A25">
                  <w:rPr>
                    <w:sz w:val="20"/>
                    <w:szCs w:val="20"/>
                  </w:rPr>
                  <w:t>Discussion</w:t>
                </w:r>
              </w:sdtContent>
            </w:sdt>
          </w:p>
        </w:tc>
        <w:tc>
          <w:tcPr>
            <w:tcW w:w="6474" w:type="dxa"/>
          </w:tcPr>
          <w:p w14:paraId="42E71BCC" w14:textId="7F1F3033" w:rsidR="0023275A" w:rsidRPr="00B47A25" w:rsidRDefault="00DD677C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Victims’</w:t>
            </w:r>
            <w:r w:rsidR="00AD59FA" w:rsidRPr="00B47A25">
              <w:rPr>
                <w:sz w:val="20"/>
                <w:szCs w:val="20"/>
              </w:rPr>
              <w:t xml:space="preserve"> assistance revenue line items</w:t>
            </w:r>
          </w:p>
        </w:tc>
      </w:tr>
      <w:tr w:rsidR="0023275A" w:rsidRPr="00B47A25" w14:paraId="1B6B6148" w14:textId="77777777" w:rsidTr="00415A78">
        <w:sdt>
          <w:sdtPr>
            <w:rPr>
              <w:sz w:val="20"/>
              <w:szCs w:val="20"/>
            </w:rPr>
            <w:alias w:val="Agenda1, conclusions:"/>
            <w:tag w:val="Agenda1, conclusions:"/>
            <w:id w:val="-898133713"/>
            <w:placeholder>
              <w:docPart w:val="EF4E94C9BADA45CCB9F4E1A9B483A43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3964351F" w14:textId="77777777" w:rsidR="0023275A" w:rsidRPr="00B47A25" w:rsidRDefault="0023275A" w:rsidP="00415A78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5456A7AC" w14:textId="070A460A" w:rsidR="0023275A" w:rsidRPr="00B47A25" w:rsidRDefault="00DD677C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Move funds from 101-42392 to 101-585-316-$4,686.00,316-Carl Perkins-7,659.00 and 316 Wrap-$3,064.00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173"/>
        <w:gridCol w:w="2157"/>
        <w:gridCol w:w="1300"/>
      </w:tblGrid>
      <w:tr w:rsidR="0023275A" w:rsidRPr="00B47A25" w14:paraId="2031BD14" w14:textId="77777777" w:rsidTr="00415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3" w:type="dxa"/>
          </w:tcPr>
          <w:p w14:paraId="017FBAF0" w14:textId="77777777" w:rsidR="0023275A" w:rsidRPr="00B47A25" w:rsidRDefault="0023275A" w:rsidP="00415A78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1C332A02" w14:textId="77777777" w:rsidR="0023275A" w:rsidRPr="00B47A25" w:rsidRDefault="0023275A" w:rsidP="00415A7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71DF57A1" w14:textId="77A30713" w:rsidR="0023275A" w:rsidRPr="00B47A25" w:rsidRDefault="0023275A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Yay:</w:t>
            </w:r>
            <w:r w:rsidR="00DA0FB3" w:rsidRPr="00B47A25">
              <w:rPr>
                <w:sz w:val="20"/>
                <w:szCs w:val="20"/>
              </w:rPr>
              <w:t>5</w:t>
            </w:r>
            <w:r w:rsidRPr="00B47A25">
              <w:rPr>
                <w:sz w:val="20"/>
                <w:szCs w:val="20"/>
              </w:rPr>
              <w:t xml:space="preserve"> </w:t>
            </w:r>
          </w:p>
        </w:tc>
      </w:tr>
      <w:tr w:rsidR="0023275A" w:rsidRPr="00B47A25" w14:paraId="0E5879A2" w14:textId="77777777" w:rsidTr="00415A78">
        <w:tc>
          <w:tcPr>
            <w:tcW w:w="5173" w:type="dxa"/>
          </w:tcPr>
          <w:p w14:paraId="2F2F749E" w14:textId="77777777" w:rsidR="0023275A" w:rsidRPr="00B47A25" w:rsidRDefault="0023275A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2157" w:type="dxa"/>
          </w:tcPr>
          <w:p w14:paraId="4A99AEC2" w14:textId="60417D54" w:rsidR="0023275A" w:rsidRPr="00B47A25" w:rsidRDefault="00DA0FB3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Walley Eubanks</w:t>
            </w:r>
          </w:p>
        </w:tc>
        <w:tc>
          <w:tcPr>
            <w:tcW w:w="1300" w:type="dxa"/>
          </w:tcPr>
          <w:p w14:paraId="04D22EC2" w14:textId="77777777" w:rsidR="0023275A" w:rsidRPr="00B47A25" w:rsidRDefault="0023275A" w:rsidP="00415A78">
            <w:pPr>
              <w:rPr>
                <w:sz w:val="20"/>
                <w:szCs w:val="20"/>
              </w:rPr>
            </w:pPr>
          </w:p>
        </w:tc>
      </w:tr>
      <w:tr w:rsidR="0023275A" w:rsidRPr="00B47A25" w14:paraId="7B7C5833" w14:textId="77777777" w:rsidTr="00415A78">
        <w:tc>
          <w:tcPr>
            <w:tcW w:w="5173" w:type="dxa"/>
          </w:tcPr>
          <w:p w14:paraId="733EF552" w14:textId="77777777" w:rsidR="0023275A" w:rsidRPr="00B47A25" w:rsidRDefault="0023275A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157" w:type="dxa"/>
          </w:tcPr>
          <w:p w14:paraId="515630D7" w14:textId="4FFEA8EA" w:rsidR="0023275A" w:rsidRPr="00B47A25" w:rsidRDefault="00DA0FB3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Sheronda Green</w:t>
            </w:r>
          </w:p>
        </w:tc>
        <w:tc>
          <w:tcPr>
            <w:tcW w:w="1300" w:type="dxa"/>
          </w:tcPr>
          <w:p w14:paraId="729C913A" w14:textId="77777777" w:rsidR="0023275A" w:rsidRPr="00B47A25" w:rsidRDefault="0023275A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6" w:type="pct"/>
        <w:tblInd w:w="-5" w:type="dxa"/>
        <w:tblLayout w:type="fixed"/>
        <w:tblLook w:val="0620" w:firstRow="1" w:lastRow="0" w:firstColumn="0" w:lastColumn="0" w:noHBand="1" w:noVBand="1"/>
      </w:tblPr>
      <w:tblGrid>
        <w:gridCol w:w="8640"/>
      </w:tblGrid>
      <w:tr w:rsidR="0023275A" w:rsidRPr="00B47A25" w14:paraId="1D1FABA0" w14:textId="77777777" w:rsidTr="00415A78">
        <w:tc>
          <w:tcPr>
            <w:tcW w:w="8640" w:type="dxa"/>
          </w:tcPr>
          <w:p w14:paraId="63E32C19" w14:textId="496D1896" w:rsidR="0023275A" w:rsidRPr="00B47A25" w:rsidRDefault="0023275A" w:rsidP="00415A78">
            <w:pPr>
              <w:pStyle w:val="MinutesandAgendaTitles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Agenda Topic </w:t>
            </w:r>
            <w:r w:rsidR="00DA0FB3" w:rsidRPr="00B47A25">
              <w:rPr>
                <w:sz w:val="20"/>
                <w:szCs w:val="20"/>
              </w:rPr>
              <w:t>25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23275A" w:rsidRPr="00B47A25" w14:paraId="49FA71A6" w14:textId="77777777" w:rsidTr="00415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6307EC38" w14:textId="40529ACB" w:rsidR="0023275A" w:rsidRPr="00B47A25" w:rsidRDefault="00DA0FB3" w:rsidP="00415A78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>$</w:t>
            </w:r>
            <w:r w:rsidR="002D3366" w:rsidRPr="00B47A25">
              <w:rPr>
                <w:color w:val="FF0000"/>
                <w:sz w:val="20"/>
                <w:szCs w:val="20"/>
              </w:rPr>
              <w:t xml:space="preserve"> 21,900</w:t>
            </w:r>
            <w:r w:rsidR="008231A9" w:rsidRPr="00B47A25">
              <w:rPr>
                <w:color w:val="FF0000"/>
                <w:sz w:val="20"/>
                <w:szCs w:val="20"/>
              </w:rPr>
              <w:t>.00</w:t>
            </w:r>
          </w:p>
        </w:tc>
        <w:tc>
          <w:tcPr>
            <w:tcW w:w="6474" w:type="dxa"/>
          </w:tcPr>
          <w:p w14:paraId="41FE0B0B" w14:textId="77EC4F7A" w:rsidR="0023275A" w:rsidRPr="00B47A25" w:rsidRDefault="002D3366" w:rsidP="00415A78">
            <w:pPr>
              <w:rPr>
                <w:sz w:val="20"/>
                <w:szCs w:val="20"/>
                <w:highlight w:val="yellow"/>
              </w:rPr>
            </w:pPr>
            <w:r w:rsidRPr="00B47A25">
              <w:rPr>
                <w:sz w:val="20"/>
                <w:szCs w:val="20"/>
                <w:highlight w:val="yellow"/>
              </w:rPr>
              <w:t>Solid Waste</w:t>
            </w:r>
          </w:p>
        </w:tc>
      </w:tr>
      <w:tr w:rsidR="0023275A" w:rsidRPr="00B47A25" w14:paraId="4913C218" w14:textId="77777777" w:rsidTr="00415A78">
        <w:tc>
          <w:tcPr>
            <w:tcW w:w="2156" w:type="dxa"/>
          </w:tcPr>
          <w:p w14:paraId="27E6C02D" w14:textId="77777777" w:rsidR="0023275A" w:rsidRPr="00B47A25" w:rsidRDefault="0098483C" w:rsidP="00415A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genda 1, discussion:"/>
                <w:tag w:val="Agenda 1, discussion:"/>
                <w:id w:val="-211508218"/>
                <w:placeholder>
                  <w:docPart w:val="97CC67E4D620452391FE0F07CBF08A0E"/>
                </w:placeholder>
                <w:temporary/>
                <w:showingPlcHdr/>
                <w15:appearance w15:val="hidden"/>
              </w:sdtPr>
              <w:sdtEndPr/>
              <w:sdtContent>
                <w:r w:rsidR="0023275A" w:rsidRPr="00B47A25">
                  <w:rPr>
                    <w:sz w:val="20"/>
                    <w:szCs w:val="20"/>
                  </w:rPr>
                  <w:t>Discussion</w:t>
                </w:r>
              </w:sdtContent>
            </w:sdt>
          </w:p>
        </w:tc>
        <w:tc>
          <w:tcPr>
            <w:tcW w:w="6474" w:type="dxa"/>
          </w:tcPr>
          <w:p w14:paraId="5A675424" w14:textId="77777777" w:rsidR="0023275A" w:rsidRPr="00B47A25" w:rsidRDefault="0023275A" w:rsidP="00415A78">
            <w:pPr>
              <w:rPr>
                <w:sz w:val="20"/>
                <w:szCs w:val="20"/>
              </w:rPr>
            </w:pPr>
          </w:p>
        </w:tc>
      </w:tr>
      <w:tr w:rsidR="0023275A" w:rsidRPr="00B47A25" w14:paraId="3B412FF6" w14:textId="77777777" w:rsidTr="00415A78">
        <w:sdt>
          <w:sdtPr>
            <w:rPr>
              <w:sz w:val="20"/>
              <w:szCs w:val="20"/>
            </w:rPr>
            <w:alias w:val="Agenda1, conclusions:"/>
            <w:tag w:val="Agenda1, conclusions:"/>
            <w:id w:val="-326826174"/>
            <w:placeholder>
              <w:docPart w:val="52AA4C5B2B0D417A9DCA1C65D2F47A6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1609E478" w14:textId="77777777" w:rsidR="0023275A" w:rsidRPr="00B47A25" w:rsidRDefault="0023275A" w:rsidP="00415A78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148E8997" w14:textId="3141E107" w:rsidR="0023275A" w:rsidRPr="00B47A25" w:rsidRDefault="002D3366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Will use funds out of the fund balance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173"/>
        <w:gridCol w:w="2157"/>
        <w:gridCol w:w="1300"/>
      </w:tblGrid>
      <w:tr w:rsidR="0023275A" w:rsidRPr="00B47A25" w14:paraId="50894187" w14:textId="77777777" w:rsidTr="00415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3" w:type="dxa"/>
          </w:tcPr>
          <w:p w14:paraId="4ED9BC7E" w14:textId="77777777" w:rsidR="0023275A" w:rsidRPr="00B47A25" w:rsidRDefault="0023275A" w:rsidP="00415A78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12211C98" w14:textId="77777777" w:rsidR="0023275A" w:rsidRPr="00B47A25" w:rsidRDefault="0023275A" w:rsidP="00415A7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1B52BF80" w14:textId="3C094479" w:rsidR="0023275A" w:rsidRPr="00B47A25" w:rsidRDefault="0023275A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Yay: </w:t>
            </w:r>
            <w:r w:rsidR="008231A9" w:rsidRPr="00B47A25">
              <w:rPr>
                <w:sz w:val="20"/>
                <w:szCs w:val="20"/>
              </w:rPr>
              <w:t>5</w:t>
            </w:r>
          </w:p>
        </w:tc>
      </w:tr>
      <w:tr w:rsidR="0023275A" w:rsidRPr="00B47A25" w14:paraId="767F81F9" w14:textId="77777777" w:rsidTr="00415A78">
        <w:tc>
          <w:tcPr>
            <w:tcW w:w="5173" w:type="dxa"/>
          </w:tcPr>
          <w:p w14:paraId="3CA3C271" w14:textId="77777777" w:rsidR="0023275A" w:rsidRPr="00B47A25" w:rsidRDefault="0023275A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2157" w:type="dxa"/>
          </w:tcPr>
          <w:p w14:paraId="71674031" w14:textId="656456BB" w:rsidR="0023275A" w:rsidRPr="00B47A25" w:rsidRDefault="008231A9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Leonard Jones</w:t>
            </w:r>
          </w:p>
        </w:tc>
        <w:tc>
          <w:tcPr>
            <w:tcW w:w="1300" w:type="dxa"/>
          </w:tcPr>
          <w:p w14:paraId="21167B28" w14:textId="77777777" w:rsidR="0023275A" w:rsidRPr="00B47A25" w:rsidRDefault="0023275A" w:rsidP="00415A78">
            <w:pPr>
              <w:rPr>
                <w:sz w:val="20"/>
                <w:szCs w:val="20"/>
              </w:rPr>
            </w:pPr>
          </w:p>
        </w:tc>
      </w:tr>
      <w:tr w:rsidR="0023275A" w:rsidRPr="00B47A25" w14:paraId="30994D79" w14:textId="77777777" w:rsidTr="00415A78">
        <w:tc>
          <w:tcPr>
            <w:tcW w:w="5173" w:type="dxa"/>
          </w:tcPr>
          <w:p w14:paraId="14AA227F" w14:textId="77777777" w:rsidR="0023275A" w:rsidRPr="00B47A25" w:rsidRDefault="0023275A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157" w:type="dxa"/>
          </w:tcPr>
          <w:p w14:paraId="5DFA317C" w14:textId="72EEB5CA" w:rsidR="0023275A" w:rsidRPr="00B47A25" w:rsidRDefault="008231A9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Walley Eubanks</w:t>
            </w:r>
          </w:p>
        </w:tc>
        <w:tc>
          <w:tcPr>
            <w:tcW w:w="1300" w:type="dxa"/>
          </w:tcPr>
          <w:p w14:paraId="62494999" w14:textId="77777777" w:rsidR="0023275A" w:rsidRPr="00B47A25" w:rsidRDefault="0023275A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6" w:type="pct"/>
        <w:tblInd w:w="-5" w:type="dxa"/>
        <w:tblLayout w:type="fixed"/>
        <w:tblLook w:val="0620" w:firstRow="1" w:lastRow="0" w:firstColumn="0" w:lastColumn="0" w:noHBand="1" w:noVBand="1"/>
      </w:tblPr>
      <w:tblGrid>
        <w:gridCol w:w="8640"/>
      </w:tblGrid>
      <w:tr w:rsidR="0023275A" w:rsidRPr="00B47A25" w14:paraId="30745EA1" w14:textId="77777777" w:rsidTr="00415A78">
        <w:tc>
          <w:tcPr>
            <w:tcW w:w="8640" w:type="dxa"/>
          </w:tcPr>
          <w:p w14:paraId="482E3A03" w14:textId="4144240F" w:rsidR="0023275A" w:rsidRPr="00B47A25" w:rsidRDefault="0023275A" w:rsidP="00415A78">
            <w:pPr>
              <w:pStyle w:val="MinutesandAgendaTitles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Agenda Topic </w:t>
            </w:r>
            <w:r w:rsidR="008231A9" w:rsidRPr="00B47A25">
              <w:rPr>
                <w:sz w:val="20"/>
                <w:szCs w:val="20"/>
              </w:rPr>
              <w:t>26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23275A" w:rsidRPr="00B47A25" w14:paraId="0B95C584" w14:textId="77777777" w:rsidTr="00415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7B5F22A6" w14:textId="7F5039DE" w:rsidR="0023275A" w:rsidRPr="00B47A25" w:rsidRDefault="008231A9" w:rsidP="00415A78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>$850.00</w:t>
            </w:r>
          </w:p>
        </w:tc>
        <w:tc>
          <w:tcPr>
            <w:tcW w:w="6474" w:type="dxa"/>
          </w:tcPr>
          <w:p w14:paraId="0BC1242F" w14:textId="6905D7D0" w:rsidR="0023275A" w:rsidRPr="00B47A25" w:rsidRDefault="008231A9" w:rsidP="00415A78">
            <w:pPr>
              <w:rPr>
                <w:sz w:val="20"/>
                <w:szCs w:val="20"/>
                <w:highlight w:val="yellow"/>
              </w:rPr>
            </w:pPr>
            <w:r w:rsidRPr="00B47A25">
              <w:rPr>
                <w:sz w:val="20"/>
                <w:szCs w:val="20"/>
                <w:highlight w:val="yellow"/>
              </w:rPr>
              <w:t>Solid Waste</w:t>
            </w:r>
          </w:p>
        </w:tc>
      </w:tr>
      <w:tr w:rsidR="0023275A" w:rsidRPr="00B47A25" w14:paraId="04F0FD14" w14:textId="77777777" w:rsidTr="00415A78">
        <w:tc>
          <w:tcPr>
            <w:tcW w:w="2156" w:type="dxa"/>
          </w:tcPr>
          <w:p w14:paraId="0BC71367" w14:textId="77777777" w:rsidR="0023275A" w:rsidRPr="00B47A25" w:rsidRDefault="0098483C" w:rsidP="00415A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genda 1, discussion:"/>
                <w:tag w:val="Agenda 1, discussion:"/>
                <w:id w:val="-1175729464"/>
                <w:placeholder>
                  <w:docPart w:val="E934BDE018E84392BADB70F64DA54C7E"/>
                </w:placeholder>
                <w:temporary/>
                <w:showingPlcHdr/>
                <w15:appearance w15:val="hidden"/>
              </w:sdtPr>
              <w:sdtEndPr/>
              <w:sdtContent>
                <w:r w:rsidR="0023275A" w:rsidRPr="00B47A25">
                  <w:rPr>
                    <w:sz w:val="20"/>
                    <w:szCs w:val="20"/>
                  </w:rPr>
                  <w:t>Discussion</w:t>
                </w:r>
              </w:sdtContent>
            </w:sdt>
          </w:p>
        </w:tc>
        <w:tc>
          <w:tcPr>
            <w:tcW w:w="6474" w:type="dxa"/>
          </w:tcPr>
          <w:p w14:paraId="6F3FFD9A" w14:textId="5933F1D9" w:rsidR="0023275A" w:rsidRPr="00B47A25" w:rsidRDefault="0023275A" w:rsidP="00415A78">
            <w:pPr>
              <w:rPr>
                <w:sz w:val="20"/>
                <w:szCs w:val="20"/>
              </w:rPr>
            </w:pPr>
          </w:p>
        </w:tc>
      </w:tr>
      <w:tr w:rsidR="0023275A" w:rsidRPr="00B47A25" w14:paraId="7C3A60EB" w14:textId="77777777" w:rsidTr="00415A78">
        <w:sdt>
          <w:sdtPr>
            <w:rPr>
              <w:sz w:val="20"/>
              <w:szCs w:val="20"/>
            </w:rPr>
            <w:alias w:val="Agenda1, conclusions:"/>
            <w:tag w:val="Agenda1, conclusions:"/>
            <w:id w:val="-896897107"/>
            <w:placeholder>
              <w:docPart w:val="4D4EA87539A54ECAAB3228DD85EF8E8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2C298CC2" w14:textId="77777777" w:rsidR="0023275A" w:rsidRPr="00B47A25" w:rsidRDefault="0023275A" w:rsidP="00415A78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5109B38F" w14:textId="3CEE9685" w:rsidR="0023275A" w:rsidRPr="00B47A25" w:rsidRDefault="008231A9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Cover over spending employee line item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173"/>
        <w:gridCol w:w="2157"/>
        <w:gridCol w:w="1300"/>
      </w:tblGrid>
      <w:tr w:rsidR="0023275A" w:rsidRPr="00B47A25" w14:paraId="73ED7EE8" w14:textId="77777777" w:rsidTr="00415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3" w:type="dxa"/>
          </w:tcPr>
          <w:p w14:paraId="66A50DC1" w14:textId="77777777" w:rsidR="0023275A" w:rsidRPr="00B47A25" w:rsidRDefault="0023275A" w:rsidP="00415A78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650DA504" w14:textId="77777777" w:rsidR="0023275A" w:rsidRPr="00B47A25" w:rsidRDefault="0023275A" w:rsidP="00415A7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5780669D" w14:textId="28113AD8" w:rsidR="0023275A" w:rsidRPr="00B47A25" w:rsidRDefault="0023275A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Yay: </w:t>
            </w:r>
            <w:r w:rsidR="008231A9" w:rsidRPr="00B47A25">
              <w:rPr>
                <w:sz w:val="20"/>
                <w:szCs w:val="20"/>
              </w:rPr>
              <w:t>5</w:t>
            </w:r>
          </w:p>
        </w:tc>
      </w:tr>
      <w:tr w:rsidR="0023275A" w:rsidRPr="00B47A25" w14:paraId="233EDC7C" w14:textId="77777777" w:rsidTr="00415A78">
        <w:tc>
          <w:tcPr>
            <w:tcW w:w="5173" w:type="dxa"/>
          </w:tcPr>
          <w:p w14:paraId="792A7D5E" w14:textId="77777777" w:rsidR="0023275A" w:rsidRPr="00B47A25" w:rsidRDefault="0023275A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2157" w:type="dxa"/>
          </w:tcPr>
          <w:p w14:paraId="6E187F59" w14:textId="0022553F" w:rsidR="0023275A" w:rsidRPr="00B47A25" w:rsidRDefault="008231A9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Leonard Jones</w:t>
            </w:r>
          </w:p>
        </w:tc>
        <w:tc>
          <w:tcPr>
            <w:tcW w:w="1300" w:type="dxa"/>
          </w:tcPr>
          <w:p w14:paraId="3CDA7171" w14:textId="77777777" w:rsidR="0023275A" w:rsidRPr="00B47A25" w:rsidRDefault="0023275A" w:rsidP="00415A78">
            <w:pPr>
              <w:rPr>
                <w:sz w:val="20"/>
                <w:szCs w:val="20"/>
              </w:rPr>
            </w:pPr>
          </w:p>
        </w:tc>
      </w:tr>
      <w:tr w:rsidR="0023275A" w:rsidRPr="00B47A25" w14:paraId="0479B250" w14:textId="77777777" w:rsidTr="00415A78">
        <w:tc>
          <w:tcPr>
            <w:tcW w:w="5173" w:type="dxa"/>
          </w:tcPr>
          <w:p w14:paraId="3D9D521F" w14:textId="77777777" w:rsidR="0023275A" w:rsidRPr="00B47A25" w:rsidRDefault="0023275A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157" w:type="dxa"/>
          </w:tcPr>
          <w:p w14:paraId="57643744" w14:textId="01536A7F" w:rsidR="0023275A" w:rsidRPr="00B47A25" w:rsidRDefault="008231A9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Larry Stanley</w:t>
            </w:r>
          </w:p>
        </w:tc>
        <w:tc>
          <w:tcPr>
            <w:tcW w:w="1300" w:type="dxa"/>
          </w:tcPr>
          <w:p w14:paraId="3AA91AE6" w14:textId="77777777" w:rsidR="0023275A" w:rsidRPr="00B47A25" w:rsidRDefault="0023275A" w:rsidP="00415A78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6" w:type="pct"/>
        <w:tblInd w:w="-5" w:type="dxa"/>
        <w:tblLayout w:type="fixed"/>
        <w:tblLook w:val="0620" w:firstRow="1" w:lastRow="0" w:firstColumn="0" w:lastColumn="0" w:noHBand="1" w:noVBand="1"/>
      </w:tblPr>
      <w:tblGrid>
        <w:gridCol w:w="8640"/>
      </w:tblGrid>
      <w:tr w:rsidR="008231A9" w:rsidRPr="00B47A25" w14:paraId="47FF1D96" w14:textId="77777777" w:rsidTr="005F640E">
        <w:tc>
          <w:tcPr>
            <w:tcW w:w="8640" w:type="dxa"/>
          </w:tcPr>
          <w:p w14:paraId="17E5050A" w14:textId="6471D1D8" w:rsidR="008231A9" w:rsidRPr="00B47A25" w:rsidRDefault="008231A9" w:rsidP="005F640E">
            <w:pPr>
              <w:pStyle w:val="MinutesandAgendaTitles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Agenda Topic 27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8231A9" w:rsidRPr="00B47A25" w14:paraId="0DCCB517" w14:textId="77777777" w:rsidTr="005F6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211ECBE0" w14:textId="2AA9CB16" w:rsidR="008231A9" w:rsidRPr="00B47A25" w:rsidRDefault="008231A9" w:rsidP="005F640E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>$10,400.00</w:t>
            </w:r>
          </w:p>
        </w:tc>
        <w:tc>
          <w:tcPr>
            <w:tcW w:w="6474" w:type="dxa"/>
          </w:tcPr>
          <w:p w14:paraId="358015AF" w14:textId="00960507" w:rsidR="008231A9" w:rsidRPr="00B47A25" w:rsidRDefault="008231A9" w:rsidP="005F640E">
            <w:pPr>
              <w:rPr>
                <w:sz w:val="20"/>
                <w:szCs w:val="20"/>
                <w:highlight w:val="yellow"/>
              </w:rPr>
            </w:pPr>
            <w:r w:rsidRPr="00B47A25">
              <w:rPr>
                <w:sz w:val="20"/>
                <w:szCs w:val="20"/>
                <w:highlight w:val="yellow"/>
              </w:rPr>
              <w:t>Chris Milton</w:t>
            </w:r>
          </w:p>
        </w:tc>
      </w:tr>
      <w:tr w:rsidR="008231A9" w:rsidRPr="00B47A25" w14:paraId="512C637F" w14:textId="77777777" w:rsidTr="005F640E">
        <w:tc>
          <w:tcPr>
            <w:tcW w:w="2156" w:type="dxa"/>
          </w:tcPr>
          <w:p w14:paraId="014BF705" w14:textId="77777777" w:rsidR="008231A9" w:rsidRPr="00B47A25" w:rsidRDefault="0098483C" w:rsidP="005F640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genda 1, discussion:"/>
                <w:tag w:val="Agenda 1, discussion:"/>
                <w:id w:val="555282203"/>
                <w:placeholder>
                  <w:docPart w:val="9DA26A672D764C308B8A9F146BA61294"/>
                </w:placeholder>
                <w:temporary/>
                <w:showingPlcHdr/>
                <w15:appearance w15:val="hidden"/>
              </w:sdtPr>
              <w:sdtEndPr/>
              <w:sdtContent>
                <w:r w:rsidR="008231A9" w:rsidRPr="00B47A25">
                  <w:rPr>
                    <w:sz w:val="20"/>
                    <w:szCs w:val="20"/>
                  </w:rPr>
                  <w:t>Discussion</w:t>
                </w:r>
              </w:sdtContent>
            </w:sdt>
          </w:p>
        </w:tc>
        <w:tc>
          <w:tcPr>
            <w:tcW w:w="6474" w:type="dxa"/>
          </w:tcPr>
          <w:p w14:paraId="5A502F1D" w14:textId="20397BF9" w:rsidR="008231A9" w:rsidRPr="00B47A25" w:rsidRDefault="008231A9" w:rsidP="005F640E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Used for in-service training</w:t>
            </w:r>
          </w:p>
        </w:tc>
      </w:tr>
      <w:tr w:rsidR="008231A9" w:rsidRPr="00B47A25" w14:paraId="4648D142" w14:textId="77777777" w:rsidTr="005F640E">
        <w:sdt>
          <w:sdtPr>
            <w:rPr>
              <w:sz w:val="20"/>
              <w:szCs w:val="20"/>
            </w:rPr>
            <w:alias w:val="Agenda1, conclusions:"/>
            <w:tag w:val="Agenda1, conclusions:"/>
            <w:id w:val="1215161177"/>
            <w:placeholder>
              <w:docPart w:val="37A195E382234D7FA170A965A352EE9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2EF1DD06" w14:textId="77777777" w:rsidR="008231A9" w:rsidRPr="00B47A25" w:rsidRDefault="008231A9" w:rsidP="005F640E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0FB8F983" w14:textId="061C82BD" w:rsidR="008231A9" w:rsidRPr="00B47A25" w:rsidRDefault="008231A9" w:rsidP="005F640E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Move funds from 101-46330 to 101-55130-196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173"/>
        <w:gridCol w:w="2157"/>
        <w:gridCol w:w="1300"/>
      </w:tblGrid>
      <w:tr w:rsidR="008231A9" w:rsidRPr="00B47A25" w14:paraId="2A01C0DF" w14:textId="77777777" w:rsidTr="005F6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3" w:type="dxa"/>
          </w:tcPr>
          <w:p w14:paraId="7290B36E" w14:textId="77777777" w:rsidR="008231A9" w:rsidRPr="00B47A25" w:rsidRDefault="008231A9" w:rsidP="005F640E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344076BA" w14:textId="77777777" w:rsidR="008231A9" w:rsidRPr="00B47A25" w:rsidRDefault="008231A9" w:rsidP="005F640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28178979" w14:textId="0ED04B14" w:rsidR="008231A9" w:rsidRPr="00B47A25" w:rsidRDefault="008231A9" w:rsidP="005F640E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Yay: 5</w:t>
            </w:r>
          </w:p>
        </w:tc>
      </w:tr>
      <w:tr w:rsidR="008231A9" w:rsidRPr="00B47A25" w14:paraId="4675A09D" w14:textId="77777777" w:rsidTr="005F640E">
        <w:tc>
          <w:tcPr>
            <w:tcW w:w="5173" w:type="dxa"/>
          </w:tcPr>
          <w:p w14:paraId="205103A7" w14:textId="77777777" w:rsidR="008231A9" w:rsidRPr="00B47A25" w:rsidRDefault="008231A9" w:rsidP="005F640E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2157" w:type="dxa"/>
          </w:tcPr>
          <w:p w14:paraId="5F05F2EF" w14:textId="796D0B33" w:rsidR="008231A9" w:rsidRPr="00B47A25" w:rsidRDefault="008231A9" w:rsidP="005F640E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Leonard Jones </w:t>
            </w:r>
          </w:p>
        </w:tc>
        <w:tc>
          <w:tcPr>
            <w:tcW w:w="1300" w:type="dxa"/>
          </w:tcPr>
          <w:p w14:paraId="0245AFCB" w14:textId="77777777" w:rsidR="008231A9" w:rsidRPr="00B47A25" w:rsidRDefault="008231A9" w:rsidP="005F640E">
            <w:pPr>
              <w:rPr>
                <w:sz w:val="20"/>
                <w:szCs w:val="20"/>
              </w:rPr>
            </w:pPr>
          </w:p>
        </w:tc>
      </w:tr>
      <w:tr w:rsidR="008231A9" w:rsidRPr="00B47A25" w14:paraId="658B06F3" w14:textId="77777777" w:rsidTr="005F640E">
        <w:tc>
          <w:tcPr>
            <w:tcW w:w="5173" w:type="dxa"/>
          </w:tcPr>
          <w:p w14:paraId="299F84C6" w14:textId="77777777" w:rsidR="008231A9" w:rsidRPr="00B47A25" w:rsidRDefault="008231A9" w:rsidP="005F640E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157" w:type="dxa"/>
          </w:tcPr>
          <w:p w14:paraId="67B57353" w14:textId="2647051D" w:rsidR="008231A9" w:rsidRPr="00B47A25" w:rsidRDefault="008231A9" w:rsidP="005F640E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Alan O’Quin</w:t>
            </w:r>
          </w:p>
        </w:tc>
        <w:tc>
          <w:tcPr>
            <w:tcW w:w="1300" w:type="dxa"/>
          </w:tcPr>
          <w:p w14:paraId="3716175C" w14:textId="77777777" w:rsidR="008231A9" w:rsidRPr="00B47A25" w:rsidRDefault="008231A9" w:rsidP="005F640E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6" w:type="pct"/>
        <w:tblInd w:w="-5" w:type="dxa"/>
        <w:tblLayout w:type="fixed"/>
        <w:tblLook w:val="0620" w:firstRow="1" w:lastRow="0" w:firstColumn="0" w:lastColumn="0" w:noHBand="1" w:noVBand="1"/>
      </w:tblPr>
      <w:tblGrid>
        <w:gridCol w:w="8640"/>
      </w:tblGrid>
      <w:tr w:rsidR="008231A9" w:rsidRPr="00B47A25" w14:paraId="4496381B" w14:textId="77777777" w:rsidTr="005F640E">
        <w:tc>
          <w:tcPr>
            <w:tcW w:w="8640" w:type="dxa"/>
          </w:tcPr>
          <w:p w14:paraId="02A9BBCC" w14:textId="358EB801" w:rsidR="008231A9" w:rsidRPr="00B47A25" w:rsidRDefault="008231A9" w:rsidP="005F640E">
            <w:pPr>
              <w:pStyle w:val="MinutesandAgendaTitles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Agenda Topic </w:t>
            </w:r>
            <w:r w:rsidR="00296C61" w:rsidRPr="00B47A25">
              <w:rPr>
                <w:sz w:val="20"/>
                <w:szCs w:val="20"/>
              </w:rPr>
              <w:t>28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8231A9" w:rsidRPr="00B47A25" w14:paraId="0448A45C" w14:textId="77777777" w:rsidTr="005F6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51F34A16" w14:textId="734450F6" w:rsidR="008231A9" w:rsidRPr="00B47A25" w:rsidRDefault="008231A9" w:rsidP="005F640E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>See Attachment</w:t>
            </w:r>
          </w:p>
        </w:tc>
        <w:tc>
          <w:tcPr>
            <w:tcW w:w="6474" w:type="dxa"/>
          </w:tcPr>
          <w:p w14:paraId="7D6E1C82" w14:textId="1120E008" w:rsidR="008231A9" w:rsidRPr="00B47A25" w:rsidRDefault="008231A9" w:rsidP="005F640E">
            <w:pPr>
              <w:rPr>
                <w:sz w:val="20"/>
                <w:szCs w:val="20"/>
                <w:highlight w:val="yellow"/>
              </w:rPr>
            </w:pPr>
            <w:r w:rsidRPr="00B47A25">
              <w:rPr>
                <w:sz w:val="20"/>
                <w:szCs w:val="20"/>
                <w:highlight w:val="yellow"/>
              </w:rPr>
              <w:t>Haywood County School</w:t>
            </w:r>
            <w:r w:rsidR="00B47A25" w:rsidRPr="00B47A25">
              <w:rPr>
                <w:sz w:val="20"/>
                <w:szCs w:val="20"/>
                <w:highlight w:val="yellow"/>
              </w:rPr>
              <w:t xml:space="preserve"> Larry Livingston</w:t>
            </w:r>
          </w:p>
        </w:tc>
      </w:tr>
      <w:tr w:rsidR="008231A9" w:rsidRPr="00B47A25" w14:paraId="2B646C5E" w14:textId="77777777" w:rsidTr="005F640E">
        <w:tc>
          <w:tcPr>
            <w:tcW w:w="2156" w:type="dxa"/>
          </w:tcPr>
          <w:p w14:paraId="71D61E15" w14:textId="77777777" w:rsidR="008231A9" w:rsidRPr="00B47A25" w:rsidRDefault="0098483C" w:rsidP="005F640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genda 1, discussion:"/>
                <w:tag w:val="Agenda 1, discussion:"/>
                <w:id w:val="456615874"/>
                <w:placeholder>
                  <w:docPart w:val="E55DA1CD522D493CB734B2DF5EDC7A1E"/>
                </w:placeholder>
                <w:temporary/>
                <w:showingPlcHdr/>
                <w15:appearance w15:val="hidden"/>
              </w:sdtPr>
              <w:sdtEndPr/>
              <w:sdtContent>
                <w:r w:rsidR="008231A9" w:rsidRPr="00B47A25">
                  <w:rPr>
                    <w:sz w:val="20"/>
                    <w:szCs w:val="20"/>
                  </w:rPr>
                  <w:t>Discussion</w:t>
                </w:r>
              </w:sdtContent>
            </w:sdt>
          </w:p>
        </w:tc>
        <w:tc>
          <w:tcPr>
            <w:tcW w:w="6474" w:type="dxa"/>
          </w:tcPr>
          <w:p w14:paraId="3E4D0277" w14:textId="0D193644" w:rsidR="008231A9" w:rsidRPr="00B47A25" w:rsidRDefault="008231A9" w:rsidP="005F640E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General</w:t>
            </w:r>
            <w:r w:rsidR="00296C61" w:rsidRPr="00B47A25">
              <w:rPr>
                <w:sz w:val="20"/>
                <w:szCs w:val="20"/>
              </w:rPr>
              <w:t xml:space="preserve"> School Purpose Fund Budget Amendment</w:t>
            </w:r>
          </w:p>
        </w:tc>
      </w:tr>
      <w:tr w:rsidR="008231A9" w:rsidRPr="00B47A25" w14:paraId="242D21E0" w14:textId="77777777" w:rsidTr="005F640E">
        <w:sdt>
          <w:sdtPr>
            <w:rPr>
              <w:sz w:val="20"/>
              <w:szCs w:val="20"/>
            </w:rPr>
            <w:alias w:val="Agenda1, conclusions:"/>
            <w:tag w:val="Agenda1, conclusions:"/>
            <w:id w:val="-824282516"/>
            <w:placeholder>
              <w:docPart w:val="37AAAA4FC70B4EED9E0E0C021155E67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469E2385" w14:textId="77777777" w:rsidR="008231A9" w:rsidRPr="00B47A25" w:rsidRDefault="008231A9" w:rsidP="005F640E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3BC58932" w14:textId="77777777" w:rsidR="008231A9" w:rsidRPr="00B47A25" w:rsidRDefault="008231A9" w:rsidP="005F640E">
            <w:pPr>
              <w:rPr>
                <w:sz w:val="20"/>
                <w:szCs w:val="20"/>
              </w:rPr>
            </w:pP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173"/>
        <w:gridCol w:w="2157"/>
        <w:gridCol w:w="1300"/>
      </w:tblGrid>
      <w:tr w:rsidR="008231A9" w:rsidRPr="00B47A25" w14:paraId="3750D23E" w14:textId="77777777" w:rsidTr="005F6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3" w:type="dxa"/>
          </w:tcPr>
          <w:p w14:paraId="727958A0" w14:textId="77777777" w:rsidR="008231A9" w:rsidRPr="00B47A25" w:rsidRDefault="008231A9" w:rsidP="005F640E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3449F28E" w14:textId="77777777" w:rsidR="008231A9" w:rsidRPr="00B47A25" w:rsidRDefault="008231A9" w:rsidP="005F640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13EAF1F4" w14:textId="0D186009" w:rsidR="008231A9" w:rsidRPr="00B47A25" w:rsidRDefault="008231A9" w:rsidP="005F640E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Yay:</w:t>
            </w:r>
            <w:r w:rsidR="00296C61" w:rsidRPr="00B47A25">
              <w:rPr>
                <w:sz w:val="20"/>
                <w:szCs w:val="20"/>
              </w:rPr>
              <w:t>5</w:t>
            </w:r>
            <w:r w:rsidRPr="00B47A25">
              <w:rPr>
                <w:sz w:val="20"/>
                <w:szCs w:val="20"/>
              </w:rPr>
              <w:t xml:space="preserve"> </w:t>
            </w:r>
          </w:p>
        </w:tc>
      </w:tr>
      <w:tr w:rsidR="008231A9" w:rsidRPr="00B47A25" w14:paraId="339EB8BA" w14:textId="77777777" w:rsidTr="005F640E">
        <w:tc>
          <w:tcPr>
            <w:tcW w:w="5173" w:type="dxa"/>
          </w:tcPr>
          <w:p w14:paraId="329E5BA2" w14:textId="77777777" w:rsidR="008231A9" w:rsidRPr="00B47A25" w:rsidRDefault="008231A9" w:rsidP="005F640E">
            <w:pPr>
              <w:rPr>
                <w:sz w:val="20"/>
                <w:szCs w:val="20"/>
              </w:rPr>
            </w:pPr>
            <w:bookmarkStart w:id="1" w:name="_Hlk198298980"/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2157" w:type="dxa"/>
          </w:tcPr>
          <w:p w14:paraId="002E17CB" w14:textId="6C79B32C" w:rsidR="008231A9" w:rsidRPr="00B47A25" w:rsidRDefault="00296C61" w:rsidP="005F640E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Walley Eubanks</w:t>
            </w:r>
          </w:p>
        </w:tc>
        <w:tc>
          <w:tcPr>
            <w:tcW w:w="1300" w:type="dxa"/>
          </w:tcPr>
          <w:p w14:paraId="0353743B" w14:textId="77777777" w:rsidR="008231A9" w:rsidRPr="00B47A25" w:rsidRDefault="008231A9" w:rsidP="005F640E">
            <w:pPr>
              <w:rPr>
                <w:sz w:val="20"/>
                <w:szCs w:val="20"/>
              </w:rPr>
            </w:pPr>
          </w:p>
        </w:tc>
      </w:tr>
      <w:tr w:rsidR="008231A9" w:rsidRPr="00B47A25" w14:paraId="235AECE8" w14:textId="77777777" w:rsidTr="005F640E">
        <w:tc>
          <w:tcPr>
            <w:tcW w:w="5173" w:type="dxa"/>
          </w:tcPr>
          <w:p w14:paraId="6B218FBF" w14:textId="77777777" w:rsidR="008231A9" w:rsidRPr="00B47A25" w:rsidRDefault="008231A9" w:rsidP="005F640E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157" w:type="dxa"/>
          </w:tcPr>
          <w:p w14:paraId="01948AB0" w14:textId="557FEED5" w:rsidR="008231A9" w:rsidRPr="00B47A25" w:rsidRDefault="00296C61" w:rsidP="005F640E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Alan O’Quin</w:t>
            </w:r>
          </w:p>
        </w:tc>
        <w:tc>
          <w:tcPr>
            <w:tcW w:w="1300" w:type="dxa"/>
          </w:tcPr>
          <w:p w14:paraId="3A993A36" w14:textId="77777777" w:rsidR="008231A9" w:rsidRPr="00B47A25" w:rsidRDefault="008231A9" w:rsidP="005F640E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6" w:type="pct"/>
        <w:tblInd w:w="-5" w:type="dxa"/>
        <w:tblLayout w:type="fixed"/>
        <w:tblLook w:val="0620" w:firstRow="1" w:lastRow="0" w:firstColumn="0" w:lastColumn="0" w:noHBand="1" w:noVBand="1"/>
      </w:tblPr>
      <w:tblGrid>
        <w:gridCol w:w="8640"/>
      </w:tblGrid>
      <w:tr w:rsidR="008231A9" w:rsidRPr="00B47A25" w14:paraId="449DD17D" w14:textId="77777777" w:rsidTr="005F640E">
        <w:tc>
          <w:tcPr>
            <w:tcW w:w="8640" w:type="dxa"/>
          </w:tcPr>
          <w:p w14:paraId="3E0799A3" w14:textId="100D308E" w:rsidR="008231A9" w:rsidRPr="00B47A25" w:rsidRDefault="008231A9" w:rsidP="005F640E">
            <w:pPr>
              <w:pStyle w:val="MinutesandAgendaTitles"/>
              <w:rPr>
                <w:sz w:val="20"/>
                <w:szCs w:val="20"/>
              </w:rPr>
            </w:pPr>
            <w:bookmarkStart w:id="2" w:name="_Hlk198299026"/>
            <w:bookmarkEnd w:id="1"/>
            <w:r w:rsidRPr="00B47A25">
              <w:rPr>
                <w:sz w:val="20"/>
                <w:szCs w:val="20"/>
              </w:rPr>
              <w:t xml:space="preserve">Agenda Topic </w:t>
            </w:r>
            <w:r w:rsidR="00296C61" w:rsidRPr="00B47A25">
              <w:rPr>
                <w:sz w:val="20"/>
                <w:szCs w:val="20"/>
              </w:rPr>
              <w:t>29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8231A9" w:rsidRPr="00B47A25" w14:paraId="37AF4B49" w14:textId="77777777" w:rsidTr="005F6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757A88FD" w14:textId="744DB2EA" w:rsidR="008231A9" w:rsidRPr="00B47A25" w:rsidRDefault="00296C61" w:rsidP="005F640E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>See Attachment</w:t>
            </w:r>
          </w:p>
        </w:tc>
        <w:tc>
          <w:tcPr>
            <w:tcW w:w="6474" w:type="dxa"/>
          </w:tcPr>
          <w:p w14:paraId="78E65748" w14:textId="38B5C9C8" w:rsidR="008231A9" w:rsidRPr="00B47A25" w:rsidRDefault="00296C61" w:rsidP="005F640E">
            <w:pPr>
              <w:rPr>
                <w:sz w:val="20"/>
                <w:szCs w:val="20"/>
                <w:highlight w:val="yellow"/>
              </w:rPr>
            </w:pPr>
            <w:r w:rsidRPr="00B47A25">
              <w:rPr>
                <w:sz w:val="20"/>
                <w:szCs w:val="20"/>
                <w:highlight w:val="yellow"/>
              </w:rPr>
              <w:t>Haywood County School</w:t>
            </w:r>
            <w:r w:rsidR="00B47A25" w:rsidRPr="00B47A25">
              <w:rPr>
                <w:sz w:val="20"/>
                <w:szCs w:val="20"/>
                <w:highlight w:val="yellow"/>
              </w:rPr>
              <w:t xml:space="preserve"> Larry Livingston</w:t>
            </w:r>
          </w:p>
        </w:tc>
      </w:tr>
      <w:tr w:rsidR="008231A9" w:rsidRPr="00B47A25" w14:paraId="412779BA" w14:textId="77777777" w:rsidTr="005F640E">
        <w:tc>
          <w:tcPr>
            <w:tcW w:w="2156" w:type="dxa"/>
          </w:tcPr>
          <w:p w14:paraId="5AE7F92C" w14:textId="77777777" w:rsidR="008231A9" w:rsidRPr="00B47A25" w:rsidRDefault="0098483C" w:rsidP="005F640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genda 1, discussion:"/>
                <w:tag w:val="Agenda 1, discussion:"/>
                <w:id w:val="-1042667078"/>
                <w:placeholder>
                  <w:docPart w:val="28477E3AC44D4D05A614F450C81AC8BA"/>
                </w:placeholder>
                <w:temporary/>
                <w:showingPlcHdr/>
                <w15:appearance w15:val="hidden"/>
              </w:sdtPr>
              <w:sdtEndPr/>
              <w:sdtContent>
                <w:r w:rsidR="008231A9" w:rsidRPr="00B47A25">
                  <w:rPr>
                    <w:sz w:val="20"/>
                    <w:szCs w:val="20"/>
                  </w:rPr>
                  <w:t>Discussion</w:t>
                </w:r>
              </w:sdtContent>
            </w:sdt>
          </w:p>
        </w:tc>
        <w:tc>
          <w:tcPr>
            <w:tcW w:w="6474" w:type="dxa"/>
          </w:tcPr>
          <w:p w14:paraId="104EFC08" w14:textId="061FC4D2" w:rsidR="008231A9" w:rsidRPr="00B47A25" w:rsidRDefault="00296C61" w:rsidP="005F640E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Central Cafeteria Fund Budget Amendment</w:t>
            </w:r>
          </w:p>
        </w:tc>
      </w:tr>
      <w:tr w:rsidR="008231A9" w:rsidRPr="00B47A25" w14:paraId="0F4BBB63" w14:textId="77777777" w:rsidTr="005F640E">
        <w:sdt>
          <w:sdtPr>
            <w:rPr>
              <w:sz w:val="20"/>
              <w:szCs w:val="20"/>
            </w:rPr>
            <w:alias w:val="Agenda1, conclusions:"/>
            <w:tag w:val="Agenda1, conclusions:"/>
            <w:id w:val="206144820"/>
            <w:placeholder>
              <w:docPart w:val="C6629A2BD288449E9EDF054D7F5B576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22759E9A" w14:textId="77777777" w:rsidR="008231A9" w:rsidRPr="00B47A25" w:rsidRDefault="008231A9" w:rsidP="005F640E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15523F1B" w14:textId="77777777" w:rsidR="008231A9" w:rsidRPr="00B47A25" w:rsidRDefault="008231A9" w:rsidP="005F640E">
            <w:pPr>
              <w:rPr>
                <w:sz w:val="20"/>
                <w:szCs w:val="20"/>
              </w:rPr>
            </w:pP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173"/>
        <w:gridCol w:w="2157"/>
        <w:gridCol w:w="1300"/>
      </w:tblGrid>
      <w:tr w:rsidR="008231A9" w:rsidRPr="00B47A25" w14:paraId="7D78FFFB" w14:textId="77777777" w:rsidTr="005F6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3" w:type="dxa"/>
          </w:tcPr>
          <w:p w14:paraId="676090DD" w14:textId="77777777" w:rsidR="008231A9" w:rsidRPr="00B47A25" w:rsidRDefault="008231A9" w:rsidP="005F640E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7EA26E8F" w14:textId="77777777" w:rsidR="008231A9" w:rsidRPr="00B47A25" w:rsidRDefault="008231A9" w:rsidP="005F640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387862F4" w14:textId="0BCE5E45" w:rsidR="008231A9" w:rsidRPr="00B47A25" w:rsidRDefault="008231A9" w:rsidP="005F640E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Yay: </w:t>
            </w:r>
            <w:r w:rsidR="00296C61" w:rsidRPr="00B47A25">
              <w:rPr>
                <w:sz w:val="20"/>
                <w:szCs w:val="20"/>
              </w:rPr>
              <w:t>5</w:t>
            </w:r>
          </w:p>
        </w:tc>
      </w:tr>
      <w:tr w:rsidR="00296C61" w:rsidRPr="00B47A25" w14:paraId="64A8CDC1" w14:textId="77777777" w:rsidTr="005F640E">
        <w:tc>
          <w:tcPr>
            <w:tcW w:w="5173" w:type="dxa"/>
          </w:tcPr>
          <w:p w14:paraId="26013C1E" w14:textId="77777777" w:rsidR="00296C61" w:rsidRPr="00B47A25" w:rsidRDefault="00296C61" w:rsidP="00296C61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2157" w:type="dxa"/>
          </w:tcPr>
          <w:p w14:paraId="186C0F29" w14:textId="23E91B4D" w:rsidR="00296C61" w:rsidRPr="00B47A25" w:rsidRDefault="00296C61" w:rsidP="00296C61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Walley Eubanks</w:t>
            </w:r>
          </w:p>
        </w:tc>
        <w:tc>
          <w:tcPr>
            <w:tcW w:w="1300" w:type="dxa"/>
          </w:tcPr>
          <w:p w14:paraId="048E5D95" w14:textId="77777777" w:rsidR="00296C61" w:rsidRPr="00B47A25" w:rsidRDefault="00296C61" w:rsidP="00296C61">
            <w:pPr>
              <w:rPr>
                <w:sz w:val="20"/>
                <w:szCs w:val="20"/>
              </w:rPr>
            </w:pPr>
          </w:p>
        </w:tc>
      </w:tr>
      <w:tr w:rsidR="00296C61" w:rsidRPr="00B47A25" w14:paraId="27150239" w14:textId="77777777" w:rsidTr="005F640E">
        <w:tc>
          <w:tcPr>
            <w:tcW w:w="5173" w:type="dxa"/>
          </w:tcPr>
          <w:p w14:paraId="3AEA60E5" w14:textId="77777777" w:rsidR="00296C61" w:rsidRPr="00B47A25" w:rsidRDefault="00296C61" w:rsidP="00296C61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157" w:type="dxa"/>
          </w:tcPr>
          <w:p w14:paraId="4C940DBA" w14:textId="40C90EB2" w:rsidR="00296C61" w:rsidRPr="00B47A25" w:rsidRDefault="00296C61" w:rsidP="00296C61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Alan O’Quin</w:t>
            </w:r>
          </w:p>
        </w:tc>
        <w:tc>
          <w:tcPr>
            <w:tcW w:w="1300" w:type="dxa"/>
          </w:tcPr>
          <w:p w14:paraId="66DF7EEC" w14:textId="77777777" w:rsidR="00296C61" w:rsidRPr="00B47A25" w:rsidRDefault="00296C61" w:rsidP="00296C61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6" w:type="pct"/>
        <w:tblInd w:w="-5" w:type="dxa"/>
        <w:tblLayout w:type="fixed"/>
        <w:tblLook w:val="0620" w:firstRow="1" w:lastRow="0" w:firstColumn="0" w:lastColumn="0" w:noHBand="1" w:noVBand="1"/>
      </w:tblPr>
      <w:tblGrid>
        <w:gridCol w:w="8640"/>
      </w:tblGrid>
      <w:tr w:rsidR="00296C61" w:rsidRPr="00B47A25" w14:paraId="0A5E8AB7" w14:textId="77777777" w:rsidTr="005F640E">
        <w:tc>
          <w:tcPr>
            <w:tcW w:w="8640" w:type="dxa"/>
          </w:tcPr>
          <w:p w14:paraId="7718B82D" w14:textId="17C23C29" w:rsidR="00296C61" w:rsidRPr="00B47A25" w:rsidRDefault="00296C61" w:rsidP="005F640E">
            <w:pPr>
              <w:pStyle w:val="MinutesandAgendaTitles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Agenda Topic 30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296C61" w:rsidRPr="00B47A25" w14:paraId="07083E36" w14:textId="77777777" w:rsidTr="005F6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67FC4567" w14:textId="07C2CD56" w:rsidR="00296C61" w:rsidRPr="00B47A25" w:rsidRDefault="00296C61" w:rsidP="00296C61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>See Attachment</w:t>
            </w:r>
          </w:p>
        </w:tc>
        <w:tc>
          <w:tcPr>
            <w:tcW w:w="6474" w:type="dxa"/>
          </w:tcPr>
          <w:p w14:paraId="53FF5FBA" w14:textId="63DA8454" w:rsidR="00296C61" w:rsidRPr="00B47A25" w:rsidRDefault="00296C61" w:rsidP="00296C61">
            <w:pPr>
              <w:rPr>
                <w:sz w:val="20"/>
                <w:szCs w:val="20"/>
                <w:highlight w:val="yellow"/>
              </w:rPr>
            </w:pPr>
            <w:r w:rsidRPr="00B47A25">
              <w:rPr>
                <w:sz w:val="20"/>
                <w:szCs w:val="20"/>
                <w:highlight w:val="yellow"/>
              </w:rPr>
              <w:t>Haywood County School</w:t>
            </w:r>
            <w:r w:rsidR="00B47A25" w:rsidRPr="00B47A25">
              <w:rPr>
                <w:sz w:val="20"/>
                <w:szCs w:val="20"/>
                <w:highlight w:val="yellow"/>
              </w:rPr>
              <w:t xml:space="preserve"> Larry Livingston</w:t>
            </w:r>
          </w:p>
        </w:tc>
      </w:tr>
      <w:tr w:rsidR="00296C61" w:rsidRPr="00B47A25" w14:paraId="6E3AF684" w14:textId="77777777" w:rsidTr="005F640E">
        <w:tc>
          <w:tcPr>
            <w:tcW w:w="2156" w:type="dxa"/>
          </w:tcPr>
          <w:p w14:paraId="624756B6" w14:textId="77777777" w:rsidR="00296C61" w:rsidRPr="00B47A25" w:rsidRDefault="0098483C" w:rsidP="00296C6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genda 1, discussion:"/>
                <w:tag w:val="Agenda 1, discussion:"/>
                <w:id w:val="1918822967"/>
                <w:placeholder>
                  <w:docPart w:val="15F8B1A56E9B4D82A939DFA765A4E4C4"/>
                </w:placeholder>
                <w:temporary/>
                <w:showingPlcHdr/>
                <w15:appearance w15:val="hidden"/>
              </w:sdtPr>
              <w:sdtEndPr/>
              <w:sdtContent>
                <w:r w:rsidR="00296C61" w:rsidRPr="00B47A25">
                  <w:rPr>
                    <w:sz w:val="20"/>
                    <w:szCs w:val="20"/>
                  </w:rPr>
                  <w:t>Discussion</w:t>
                </w:r>
              </w:sdtContent>
            </w:sdt>
          </w:p>
        </w:tc>
        <w:tc>
          <w:tcPr>
            <w:tcW w:w="6474" w:type="dxa"/>
          </w:tcPr>
          <w:p w14:paraId="65D66DB0" w14:textId="552CD01C" w:rsidR="00296C61" w:rsidRPr="00B47A25" w:rsidRDefault="00296C61" w:rsidP="00296C61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Central Cafeteria Fund Budget Amendment</w:t>
            </w:r>
          </w:p>
        </w:tc>
      </w:tr>
      <w:tr w:rsidR="00296C61" w:rsidRPr="00B47A25" w14:paraId="25382214" w14:textId="77777777" w:rsidTr="005F640E">
        <w:sdt>
          <w:sdtPr>
            <w:rPr>
              <w:sz w:val="20"/>
              <w:szCs w:val="20"/>
            </w:rPr>
            <w:alias w:val="Agenda1, conclusions:"/>
            <w:tag w:val="Agenda1, conclusions:"/>
            <w:id w:val="-1614121607"/>
            <w:placeholder>
              <w:docPart w:val="2B4462A8D02B4EBCB5ED9EB52755B1C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67101046" w14:textId="77777777" w:rsidR="00296C61" w:rsidRPr="00B47A25" w:rsidRDefault="00296C61" w:rsidP="00296C61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6E4D440A" w14:textId="77777777" w:rsidR="00296C61" w:rsidRPr="00B47A25" w:rsidRDefault="00296C61" w:rsidP="00296C61">
            <w:pPr>
              <w:rPr>
                <w:sz w:val="20"/>
                <w:szCs w:val="20"/>
              </w:rPr>
            </w:pP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173"/>
        <w:gridCol w:w="2157"/>
        <w:gridCol w:w="1300"/>
      </w:tblGrid>
      <w:tr w:rsidR="00296C61" w:rsidRPr="00B47A25" w14:paraId="7988B81A" w14:textId="77777777" w:rsidTr="005F6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3" w:type="dxa"/>
          </w:tcPr>
          <w:p w14:paraId="75802936" w14:textId="77777777" w:rsidR="00296C61" w:rsidRPr="00B47A25" w:rsidRDefault="00296C61" w:rsidP="005F640E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50B9F58D" w14:textId="77777777" w:rsidR="00296C61" w:rsidRPr="00B47A25" w:rsidRDefault="00296C61" w:rsidP="005F640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090E02A9" w14:textId="7C45A591" w:rsidR="00296C61" w:rsidRPr="00B47A25" w:rsidRDefault="00296C61" w:rsidP="005F640E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Yay: 5</w:t>
            </w:r>
          </w:p>
        </w:tc>
      </w:tr>
      <w:tr w:rsidR="00296C61" w:rsidRPr="00B47A25" w14:paraId="38B7797A" w14:textId="77777777" w:rsidTr="005F640E">
        <w:tc>
          <w:tcPr>
            <w:tcW w:w="5173" w:type="dxa"/>
          </w:tcPr>
          <w:p w14:paraId="0D0BABD1" w14:textId="77777777" w:rsidR="00296C61" w:rsidRPr="00B47A25" w:rsidRDefault="00296C61" w:rsidP="00296C61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2157" w:type="dxa"/>
          </w:tcPr>
          <w:p w14:paraId="13CB39D6" w14:textId="51B574B1" w:rsidR="00296C61" w:rsidRPr="00B47A25" w:rsidRDefault="00296C61" w:rsidP="00296C61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Walley Eubanks</w:t>
            </w:r>
          </w:p>
        </w:tc>
        <w:tc>
          <w:tcPr>
            <w:tcW w:w="1300" w:type="dxa"/>
          </w:tcPr>
          <w:p w14:paraId="7676701A" w14:textId="77777777" w:rsidR="00296C61" w:rsidRPr="00B47A25" w:rsidRDefault="00296C61" w:rsidP="00296C61">
            <w:pPr>
              <w:rPr>
                <w:sz w:val="20"/>
                <w:szCs w:val="20"/>
              </w:rPr>
            </w:pPr>
          </w:p>
        </w:tc>
      </w:tr>
      <w:tr w:rsidR="00296C61" w:rsidRPr="00B47A25" w14:paraId="2A41026D" w14:textId="77777777" w:rsidTr="005F640E">
        <w:tc>
          <w:tcPr>
            <w:tcW w:w="5173" w:type="dxa"/>
          </w:tcPr>
          <w:p w14:paraId="71BC03AD" w14:textId="77777777" w:rsidR="00296C61" w:rsidRPr="00B47A25" w:rsidRDefault="00296C61" w:rsidP="00296C61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157" w:type="dxa"/>
          </w:tcPr>
          <w:p w14:paraId="54E5F331" w14:textId="394A8CC2" w:rsidR="00296C61" w:rsidRPr="00B47A25" w:rsidRDefault="00296C61" w:rsidP="00296C61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Alan O’Quin</w:t>
            </w:r>
          </w:p>
        </w:tc>
        <w:tc>
          <w:tcPr>
            <w:tcW w:w="1300" w:type="dxa"/>
          </w:tcPr>
          <w:p w14:paraId="14AF75A5" w14:textId="77777777" w:rsidR="00296C61" w:rsidRPr="00B47A25" w:rsidRDefault="00296C61" w:rsidP="00296C61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6" w:type="pct"/>
        <w:tblInd w:w="-5" w:type="dxa"/>
        <w:tblLayout w:type="fixed"/>
        <w:tblLook w:val="0620" w:firstRow="1" w:lastRow="0" w:firstColumn="0" w:lastColumn="0" w:noHBand="1" w:noVBand="1"/>
      </w:tblPr>
      <w:tblGrid>
        <w:gridCol w:w="8640"/>
      </w:tblGrid>
      <w:tr w:rsidR="00296C61" w:rsidRPr="00B47A25" w14:paraId="0408D191" w14:textId="77777777" w:rsidTr="005F640E">
        <w:tc>
          <w:tcPr>
            <w:tcW w:w="8640" w:type="dxa"/>
          </w:tcPr>
          <w:bookmarkEnd w:id="2"/>
          <w:p w14:paraId="13677BE6" w14:textId="5E1556C2" w:rsidR="00296C61" w:rsidRPr="00B47A25" w:rsidRDefault="00296C61" w:rsidP="005F640E">
            <w:pPr>
              <w:pStyle w:val="MinutesandAgendaTitles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Agenda Topic 31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296C61" w:rsidRPr="00B47A25" w14:paraId="749856D7" w14:textId="77777777" w:rsidTr="005F6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615C6531" w14:textId="2AEC0633" w:rsidR="00296C61" w:rsidRPr="00B47A25" w:rsidRDefault="009A50C1" w:rsidP="005F640E">
            <w:pPr>
              <w:rPr>
                <w:color w:val="FF0000"/>
                <w:sz w:val="20"/>
                <w:szCs w:val="20"/>
              </w:rPr>
            </w:pPr>
            <w:r w:rsidRPr="00B47A25">
              <w:rPr>
                <w:color w:val="FF0000"/>
                <w:sz w:val="20"/>
                <w:szCs w:val="20"/>
              </w:rPr>
              <w:t>$285,916.06</w:t>
            </w:r>
          </w:p>
        </w:tc>
        <w:tc>
          <w:tcPr>
            <w:tcW w:w="6474" w:type="dxa"/>
          </w:tcPr>
          <w:p w14:paraId="30A2E783" w14:textId="1DB753DD" w:rsidR="00296C61" w:rsidRPr="00B47A25" w:rsidRDefault="00B47A25" w:rsidP="005F640E">
            <w:pPr>
              <w:rPr>
                <w:sz w:val="20"/>
                <w:szCs w:val="20"/>
                <w:highlight w:val="yellow"/>
              </w:rPr>
            </w:pPr>
            <w:r w:rsidRPr="00B47A25">
              <w:rPr>
                <w:sz w:val="20"/>
                <w:szCs w:val="20"/>
                <w:highlight w:val="yellow"/>
              </w:rPr>
              <w:t>Haywood County School Larry Livingston</w:t>
            </w:r>
          </w:p>
        </w:tc>
      </w:tr>
      <w:tr w:rsidR="00296C61" w:rsidRPr="00B47A25" w14:paraId="13DBC151" w14:textId="77777777" w:rsidTr="005F640E">
        <w:tc>
          <w:tcPr>
            <w:tcW w:w="2156" w:type="dxa"/>
          </w:tcPr>
          <w:p w14:paraId="13487689" w14:textId="77777777" w:rsidR="00296C61" w:rsidRPr="00B47A25" w:rsidRDefault="0098483C" w:rsidP="005F640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genda 1, discussion:"/>
                <w:tag w:val="Agenda 1, discussion:"/>
                <w:id w:val="905188267"/>
                <w:placeholder>
                  <w:docPart w:val="AF51D8FBCC1C4AF3A1038A1F1120DF85"/>
                </w:placeholder>
                <w:temporary/>
                <w:showingPlcHdr/>
                <w15:appearance w15:val="hidden"/>
              </w:sdtPr>
              <w:sdtEndPr/>
              <w:sdtContent>
                <w:r w:rsidR="00296C61" w:rsidRPr="00B47A25">
                  <w:rPr>
                    <w:sz w:val="20"/>
                    <w:szCs w:val="20"/>
                  </w:rPr>
                  <w:t>Discussion</w:t>
                </w:r>
              </w:sdtContent>
            </w:sdt>
          </w:p>
        </w:tc>
        <w:tc>
          <w:tcPr>
            <w:tcW w:w="6474" w:type="dxa"/>
          </w:tcPr>
          <w:p w14:paraId="5DF82622" w14:textId="1047BCA1" w:rsidR="00296C61" w:rsidRPr="00B47A25" w:rsidRDefault="009A50C1" w:rsidP="005F640E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Reclassification of GUP22,23 &amp; 24 restricted funds</w:t>
            </w:r>
          </w:p>
        </w:tc>
      </w:tr>
      <w:tr w:rsidR="00296C61" w:rsidRPr="00B47A25" w14:paraId="4D79F799" w14:textId="77777777" w:rsidTr="005F640E">
        <w:sdt>
          <w:sdtPr>
            <w:rPr>
              <w:sz w:val="20"/>
              <w:szCs w:val="20"/>
            </w:rPr>
            <w:alias w:val="Agenda1, conclusions:"/>
            <w:tag w:val="Agenda1, conclusions:"/>
            <w:id w:val="-722828652"/>
            <w:placeholder>
              <w:docPart w:val="A5F512E7001641D587FE9F6017611E9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70940788" w14:textId="77777777" w:rsidR="00296C61" w:rsidRPr="00B47A25" w:rsidRDefault="00296C61" w:rsidP="005F640E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79F1D4B4" w14:textId="7A461D08" w:rsidR="00296C61" w:rsidRPr="00B47A25" w:rsidRDefault="009A50C1" w:rsidP="005F640E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Move funds to unassigned funds.</w:t>
            </w: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173"/>
        <w:gridCol w:w="2157"/>
        <w:gridCol w:w="1300"/>
      </w:tblGrid>
      <w:tr w:rsidR="00B47A25" w:rsidRPr="00B47A25" w14:paraId="25FD828D" w14:textId="77777777" w:rsidTr="005F6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3" w:type="dxa"/>
          </w:tcPr>
          <w:p w14:paraId="5B1C8C4F" w14:textId="77777777" w:rsidR="00296C61" w:rsidRPr="00B47A25" w:rsidRDefault="00296C61" w:rsidP="005F640E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713FA9D5" w14:textId="77777777" w:rsidR="00296C61" w:rsidRPr="00B47A25" w:rsidRDefault="00296C61" w:rsidP="005F640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3263493D" w14:textId="77777777" w:rsidR="00296C61" w:rsidRPr="00B47A25" w:rsidRDefault="00296C61" w:rsidP="005F640E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Yay: 5</w:t>
            </w:r>
          </w:p>
        </w:tc>
      </w:tr>
      <w:tr w:rsidR="00296C61" w:rsidRPr="00B47A25" w14:paraId="5C3C35A2" w14:textId="77777777" w:rsidTr="005F640E">
        <w:tc>
          <w:tcPr>
            <w:tcW w:w="5173" w:type="dxa"/>
          </w:tcPr>
          <w:p w14:paraId="09862974" w14:textId="77777777" w:rsidR="00296C61" w:rsidRPr="00B47A25" w:rsidRDefault="00296C61" w:rsidP="005F640E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2157" w:type="dxa"/>
          </w:tcPr>
          <w:p w14:paraId="7AF0EC87" w14:textId="7EF20BD6" w:rsidR="00296C61" w:rsidRPr="00B47A25" w:rsidRDefault="009A50C1" w:rsidP="005F640E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Sheronda Green</w:t>
            </w:r>
          </w:p>
        </w:tc>
        <w:tc>
          <w:tcPr>
            <w:tcW w:w="1300" w:type="dxa"/>
          </w:tcPr>
          <w:p w14:paraId="07AEE963" w14:textId="77777777" w:rsidR="00296C61" w:rsidRPr="00B47A25" w:rsidRDefault="00296C61" w:rsidP="005F640E">
            <w:pPr>
              <w:rPr>
                <w:sz w:val="20"/>
                <w:szCs w:val="20"/>
              </w:rPr>
            </w:pPr>
          </w:p>
        </w:tc>
      </w:tr>
      <w:tr w:rsidR="00296C61" w:rsidRPr="00B47A25" w14:paraId="3F167360" w14:textId="77777777" w:rsidTr="005F640E">
        <w:tc>
          <w:tcPr>
            <w:tcW w:w="5173" w:type="dxa"/>
          </w:tcPr>
          <w:p w14:paraId="0CE26A50" w14:textId="77777777" w:rsidR="00296C61" w:rsidRPr="00B47A25" w:rsidRDefault="00296C61" w:rsidP="005F640E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157" w:type="dxa"/>
          </w:tcPr>
          <w:p w14:paraId="65152619" w14:textId="171C168D" w:rsidR="00296C61" w:rsidRPr="00B47A25" w:rsidRDefault="009A50C1" w:rsidP="005F640E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Leonard Jones</w:t>
            </w:r>
          </w:p>
        </w:tc>
        <w:tc>
          <w:tcPr>
            <w:tcW w:w="1300" w:type="dxa"/>
          </w:tcPr>
          <w:p w14:paraId="77637F45" w14:textId="77777777" w:rsidR="00296C61" w:rsidRPr="00B47A25" w:rsidRDefault="00296C61" w:rsidP="005F640E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tbl>
      <w:tblPr>
        <w:tblStyle w:val="Minutes-dark"/>
        <w:tblW w:w="5006" w:type="pct"/>
        <w:tblInd w:w="-5" w:type="dxa"/>
        <w:tblLayout w:type="fixed"/>
        <w:tblLook w:val="0620" w:firstRow="1" w:lastRow="0" w:firstColumn="0" w:lastColumn="0" w:noHBand="1" w:noVBand="1"/>
      </w:tblPr>
      <w:tblGrid>
        <w:gridCol w:w="8640"/>
      </w:tblGrid>
      <w:tr w:rsidR="00296C61" w:rsidRPr="00B47A25" w14:paraId="67EF4FFA" w14:textId="77777777" w:rsidTr="005F640E">
        <w:tc>
          <w:tcPr>
            <w:tcW w:w="8640" w:type="dxa"/>
          </w:tcPr>
          <w:p w14:paraId="5B5506B6" w14:textId="734ADA12" w:rsidR="00296C61" w:rsidRPr="00B47A25" w:rsidRDefault="00296C61" w:rsidP="005F640E">
            <w:pPr>
              <w:pStyle w:val="MinutesandAgendaTitles"/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 xml:space="preserve">Agenda Topic </w:t>
            </w:r>
            <w:r w:rsidR="00B47A25">
              <w:rPr>
                <w:sz w:val="20"/>
                <w:szCs w:val="20"/>
              </w:rPr>
              <w:t>32</w:t>
            </w:r>
          </w:p>
        </w:tc>
      </w:tr>
    </w:tbl>
    <w:tbl>
      <w:tblPr>
        <w:tblStyle w:val="Minutes"/>
        <w:tblW w:w="5000" w:type="pct"/>
        <w:tblLayout w:type="fixed"/>
        <w:tblLook w:val="0620" w:firstRow="1" w:lastRow="0" w:firstColumn="0" w:lastColumn="0" w:noHBand="1" w:noVBand="1"/>
      </w:tblPr>
      <w:tblGrid>
        <w:gridCol w:w="2156"/>
        <w:gridCol w:w="6474"/>
      </w:tblGrid>
      <w:tr w:rsidR="00296C61" w:rsidRPr="00B47A25" w14:paraId="68BC9EDC" w14:textId="77777777" w:rsidTr="005F6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6" w:type="dxa"/>
          </w:tcPr>
          <w:p w14:paraId="62DC1E2F" w14:textId="77777777" w:rsidR="00296C61" w:rsidRPr="00B47A25" w:rsidRDefault="00296C61" w:rsidP="005F640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474" w:type="dxa"/>
          </w:tcPr>
          <w:p w14:paraId="317ECE49" w14:textId="04A6D924" w:rsidR="00296C61" w:rsidRPr="00B47A25" w:rsidRDefault="00B47A25" w:rsidP="005F640E">
            <w:pPr>
              <w:rPr>
                <w:sz w:val="20"/>
                <w:szCs w:val="20"/>
                <w:highlight w:val="yellow"/>
              </w:rPr>
            </w:pPr>
            <w:r w:rsidRPr="00B47A25">
              <w:rPr>
                <w:sz w:val="20"/>
                <w:szCs w:val="20"/>
                <w:highlight w:val="yellow"/>
              </w:rPr>
              <w:t xml:space="preserve">Haywood County School </w:t>
            </w:r>
            <w:r w:rsidR="009A50C1" w:rsidRPr="00B47A25">
              <w:rPr>
                <w:sz w:val="20"/>
                <w:szCs w:val="20"/>
                <w:highlight w:val="yellow"/>
              </w:rPr>
              <w:t>Federal Budget Resolution</w:t>
            </w:r>
          </w:p>
        </w:tc>
      </w:tr>
      <w:tr w:rsidR="00296C61" w:rsidRPr="00B47A25" w14:paraId="7901F957" w14:textId="77777777" w:rsidTr="005F640E">
        <w:tc>
          <w:tcPr>
            <w:tcW w:w="2156" w:type="dxa"/>
          </w:tcPr>
          <w:p w14:paraId="27273DAF" w14:textId="77777777" w:rsidR="00296C61" w:rsidRPr="00B47A25" w:rsidRDefault="0098483C" w:rsidP="005F640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genda 1, discussion:"/>
                <w:tag w:val="Agenda 1, discussion:"/>
                <w:id w:val="-1280559156"/>
                <w:placeholder>
                  <w:docPart w:val="179375FF44F047A18A6041AE45699830"/>
                </w:placeholder>
                <w:temporary/>
                <w:showingPlcHdr/>
                <w15:appearance w15:val="hidden"/>
              </w:sdtPr>
              <w:sdtEndPr/>
              <w:sdtContent>
                <w:r w:rsidR="00296C61" w:rsidRPr="00B47A25">
                  <w:rPr>
                    <w:sz w:val="20"/>
                    <w:szCs w:val="20"/>
                  </w:rPr>
                  <w:t>Discussion</w:t>
                </w:r>
              </w:sdtContent>
            </w:sdt>
          </w:p>
        </w:tc>
        <w:tc>
          <w:tcPr>
            <w:tcW w:w="6474" w:type="dxa"/>
          </w:tcPr>
          <w:p w14:paraId="27761B4C" w14:textId="77777777" w:rsidR="00296C61" w:rsidRPr="00B47A25" w:rsidRDefault="00296C61" w:rsidP="005F640E">
            <w:pPr>
              <w:rPr>
                <w:sz w:val="20"/>
                <w:szCs w:val="20"/>
              </w:rPr>
            </w:pPr>
          </w:p>
        </w:tc>
      </w:tr>
      <w:tr w:rsidR="00296C61" w:rsidRPr="00B47A25" w14:paraId="2AB94E03" w14:textId="77777777" w:rsidTr="005F640E">
        <w:sdt>
          <w:sdtPr>
            <w:rPr>
              <w:sz w:val="20"/>
              <w:szCs w:val="20"/>
            </w:rPr>
            <w:alias w:val="Agenda1, conclusions:"/>
            <w:tag w:val="Agenda1, conclusions:"/>
            <w:id w:val="-459493230"/>
            <w:placeholder>
              <w:docPart w:val="FE3BE06FA79B49729CA4BE7BDDAF78C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6" w:type="dxa"/>
              </w:tcPr>
              <w:p w14:paraId="5BC76A6D" w14:textId="77777777" w:rsidR="00296C61" w:rsidRPr="00B47A25" w:rsidRDefault="00296C61" w:rsidP="005F640E">
                <w:pPr>
                  <w:rPr>
                    <w:sz w:val="20"/>
                    <w:szCs w:val="20"/>
                  </w:rPr>
                </w:pPr>
                <w:r w:rsidRPr="00B47A25">
                  <w:rPr>
                    <w:sz w:val="20"/>
                    <w:szCs w:val="20"/>
                  </w:rPr>
                  <w:t>Conclusions</w:t>
                </w:r>
              </w:p>
            </w:tc>
          </w:sdtContent>
        </w:sdt>
        <w:tc>
          <w:tcPr>
            <w:tcW w:w="6474" w:type="dxa"/>
          </w:tcPr>
          <w:p w14:paraId="0C4AC020" w14:textId="77777777" w:rsidR="00296C61" w:rsidRPr="00B47A25" w:rsidRDefault="00296C61" w:rsidP="005F640E">
            <w:pPr>
              <w:rPr>
                <w:sz w:val="20"/>
                <w:szCs w:val="20"/>
              </w:rPr>
            </w:pPr>
          </w:p>
        </w:tc>
      </w:tr>
    </w:tbl>
    <w:tbl>
      <w:tblPr>
        <w:tblStyle w:val="Minutes-light"/>
        <w:tblW w:w="5000" w:type="pct"/>
        <w:tblLayout w:type="fixed"/>
        <w:tblLook w:val="0620" w:firstRow="1" w:lastRow="0" w:firstColumn="0" w:lastColumn="0" w:noHBand="1" w:noVBand="1"/>
      </w:tblPr>
      <w:tblGrid>
        <w:gridCol w:w="5173"/>
        <w:gridCol w:w="2157"/>
        <w:gridCol w:w="1300"/>
      </w:tblGrid>
      <w:tr w:rsidR="00B47A25" w:rsidRPr="00B47A25" w14:paraId="113BB36F" w14:textId="77777777" w:rsidTr="005F6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3" w:type="dxa"/>
          </w:tcPr>
          <w:p w14:paraId="21F2A062" w14:textId="77777777" w:rsidR="00296C61" w:rsidRPr="00B47A25" w:rsidRDefault="00296C61" w:rsidP="005F640E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73FF9A87" w14:textId="77777777" w:rsidR="00296C61" w:rsidRPr="00B47A25" w:rsidRDefault="00296C61" w:rsidP="005F640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2FD81F76" w14:textId="77777777" w:rsidR="00296C61" w:rsidRPr="00B47A25" w:rsidRDefault="00296C61" w:rsidP="005F640E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Yay: 5</w:t>
            </w:r>
          </w:p>
        </w:tc>
      </w:tr>
      <w:tr w:rsidR="00296C61" w:rsidRPr="00B47A25" w14:paraId="26AADCEA" w14:textId="77777777" w:rsidTr="005F640E">
        <w:tc>
          <w:tcPr>
            <w:tcW w:w="5173" w:type="dxa"/>
          </w:tcPr>
          <w:p w14:paraId="3A5F5A54" w14:textId="77777777" w:rsidR="00296C61" w:rsidRPr="00B47A25" w:rsidRDefault="00296C61" w:rsidP="005F640E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by:</w:t>
            </w:r>
          </w:p>
        </w:tc>
        <w:tc>
          <w:tcPr>
            <w:tcW w:w="2157" w:type="dxa"/>
          </w:tcPr>
          <w:p w14:paraId="77191A69" w14:textId="1F7D192A" w:rsidR="00296C61" w:rsidRPr="00B47A25" w:rsidRDefault="00B47A25" w:rsidP="005F640E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Sheronda Green</w:t>
            </w:r>
          </w:p>
        </w:tc>
        <w:tc>
          <w:tcPr>
            <w:tcW w:w="1300" w:type="dxa"/>
          </w:tcPr>
          <w:p w14:paraId="19171C71" w14:textId="77777777" w:rsidR="00296C61" w:rsidRPr="00B47A25" w:rsidRDefault="00296C61" w:rsidP="005F640E">
            <w:pPr>
              <w:rPr>
                <w:sz w:val="20"/>
                <w:szCs w:val="20"/>
              </w:rPr>
            </w:pPr>
          </w:p>
        </w:tc>
      </w:tr>
      <w:tr w:rsidR="00296C61" w:rsidRPr="00B47A25" w14:paraId="1FE0C2C3" w14:textId="77777777" w:rsidTr="005F640E">
        <w:tc>
          <w:tcPr>
            <w:tcW w:w="5173" w:type="dxa"/>
          </w:tcPr>
          <w:p w14:paraId="03E9C9E3" w14:textId="77777777" w:rsidR="00296C61" w:rsidRPr="00B47A25" w:rsidRDefault="00296C61" w:rsidP="005F640E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2</w:t>
            </w:r>
            <w:r w:rsidRPr="00B47A25">
              <w:rPr>
                <w:sz w:val="20"/>
                <w:szCs w:val="20"/>
                <w:vertAlign w:val="superscript"/>
              </w:rPr>
              <w:t>nd</w:t>
            </w:r>
            <w:r w:rsidRPr="00B47A25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2157" w:type="dxa"/>
          </w:tcPr>
          <w:p w14:paraId="3AF2CAE1" w14:textId="67E9336F" w:rsidR="00296C61" w:rsidRPr="00B47A25" w:rsidRDefault="00B47A25" w:rsidP="005F640E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Leonard Jones</w:t>
            </w:r>
          </w:p>
        </w:tc>
        <w:tc>
          <w:tcPr>
            <w:tcW w:w="1300" w:type="dxa"/>
          </w:tcPr>
          <w:p w14:paraId="0F5DE32C" w14:textId="77777777" w:rsidR="00296C61" w:rsidRPr="00B47A25" w:rsidRDefault="00296C61" w:rsidP="005F640E">
            <w:pPr>
              <w:rPr>
                <w:sz w:val="20"/>
                <w:szCs w:val="20"/>
              </w:rPr>
            </w:pPr>
            <w:r w:rsidRPr="00B47A25">
              <w:rPr>
                <w:sz w:val="20"/>
                <w:szCs w:val="20"/>
              </w:rPr>
              <w:t>Motion carry</w:t>
            </w:r>
          </w:p>
        </w:tc>
      </w:tr>
    </w:tbl>
    <w:p w14:paraId="1A31D2B0" w14:textId="77777777" w:rsidR="007B04F1" w:rsidRPr="00B47A25" w:rsidRDefault="007B04F1" w:rsidP="003F4225">
      <w:pPr>
        <w:rPr>
          <w:color w:val="FF0000"/>
          <w:sz w:val="20"/>
          <w:szCs w:val="20"/>
        </w:rPr>
      </w:pPr>
    </w:p>
    <w:p w14:paraId="282B1678" w14:textId="773A7F48" w:rsidR="009E0838" w:rsidRPr="00B47A25" w:rsidRDefault="00803EFE" w:rsidP="003F4225">
      <w:pPr>
        <w:rPr>
          <w:color w:val="FF0000"/>
          <w:sz w:val="20"/>
          <w:szCs w:val="20"/>
        </w:rPr>
      </w:pPr>
      <w:r w:rsidRPr="00B47A25">
        <w:rPr>
          <w:color w:val="FF0000"/>
          <w:sz w:val="20"/>
          <w:szCs w:val="20"/>
        </w:rPr>
        <w:t xml:space="preserve">FYI: </w:t>
      </w:r>
    </w:p>
    <w:p w14:paraId="18B2113B" w14:textId="18FDB9E9" w:rsidR="002D22CF" w:rsidRPr="00B47A25" w:rsidRDefault="00057B4A" w:rsidP="003F4225">
      <w:pPr>
        <w:rPr>
          <w:color w:val="FF0000"/>
          <w:sz w:val="20"/>
          <w:szCs w:val="20"/>
        </w:rPr>
      </w:pPr>
      <w:r w:rsidRPr="00B47A25">
        <w:rPr>
          <w:color w:val="FF0000"/>
          <w:sz w:val="20"/>
          <w:szCs w:val="20"/>
        </w:rPr>
        <w:t>Meeting Adjourn:</w:t>
      </w:r>
      <w:r w:rsidR="0098609F" w:rsidRPr="00B47A25">
        <w:rPr>
          <w:color w:val="FF0000"/>
          <w:sz w:val="20"/>
          <w:szCs w:val="20"/>
        </w:rPr>
        <w:t xml:space="preserve"> </w:t>
      </w:r>
      <w:r w:rsidR="00C300F4" w:rsidRPr="00B47A25">
        <w:rPr>
          <w:color w:val="FF0000"/>
          <w:sz w:val="20"/>
          <w:szCs w:val="20"/>
        </w:rPr>
        <w:t>5</w:t>
      </w:r>
      <w:r w:rsidR="00490A19" w:rsidRPr="00B47A25">
        <w:rPr>
          <w:color w:val="FF0000"/>
          <w:sz w:val="20"/>
          <w:szCs w:val="20"/>
        </w:rPr>
        <w:t>pm</w:t>
      </w:r>
    </w:p>
    <w:sectPr w:rsidR="002D22CF" w:rsidRPr="00B47A25" w:rsidSect="003003A3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DC125" w14:textId="77777777" w:rsidR="0098483C" w:rsidRDefault="0098483C">
      <w:r>
        <w:separator/>
      </w:r>
    </w:p>
  </w:endnote>
  <w:endnote w:type="continuationSeparator" w:id="0">
    <w:p w14:paraId="06614D1D" w14:textId="77777777" w:rsidR="0098483C" w:rsidRDefault="0098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ahoma"/>
    <w:charset w:val="00"/>
    <w:family w:val="swiss"/>
    <w:pitch w:val="variable"/>
    <w:sig w:usb0="A00002AF" w:usb1="4000205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C7AE5" w14:textId="77777777" w:rsidR="0098483C" w:rsidRDefault="0098483C">
      <w:r>
        <w:separator/>
      </w:r>
    </w:p>
  </w:footnote>
  <w:footnote w:type="continuationSeparator" w:id="0">
    <w:p w14:paraId="79F60C35" w14:textId="77777777" w:rsidR="0098483C" w:rsidRDefault="00984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00EDFB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FAF5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1046C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843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B24A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48A1E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223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0A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222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7E6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6053211">
    <w:abstractNumId w:val="9"/>
  </w:num>
  <w:num w:numId="2" w16cid:durableId="1212427779">
    <w:abstractNumId w:val="8"/>
  </w:num>
  <w:num w:numId="3" w16cid:durableId="1590654417">
    <w:abstractNumId w:val="7"/>
  </w:num>
  <w:num w:numId="4" w16cid:durableId="830683040">
    <w:abstractNumId w:val="3"/>
  </w:num>
  <w:num w:numId="5" w16cid:durableId="1627618809">
    <w:abstractNumId w:val="6"/>
  </w:num>
  <w:num w:numId="6" w16cid:durableId="511646256">
    <w:abstractNumId w:val="5"/>
  </w:num>
  <w:num w:numId="7" w16cid:durableId="720054982">
    <w:abstractNumId w:val="4"/>
  </w:num>
  <w:num w:numId="8" w16cid:durableId="24597304">
    <w:abstractNumId w:val="2"/>
  </w:num>
  <w:num w:numId="9" w16cid:durableId="1515612091">
    <w:abstractNumId w:val="1"/>
  </w:num>
  <w:num w:numId="10" w16cid:durableId="74580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68"/>
    <w:rsid w:val="000016B9"/>
    <w:rsid w:val="00006785"/>
    <w:rsid w:val="0002623A"/>
    <w:rsid w:val="00030FC8"/>
    <w:rsid w:val="0004412D"/>
    <w:rsid w:val="000453BA"/>
    <w:rsid w:val="000563AD"/>
    <w:rsid w:val="00057B4A"/>
    <w:rsid w:val="00065962"/>
    <w:rsid w:val="000675B5"/>
    <w:rsid w:val="00070E66"/>
    <w:rsid w:val="00073AED"/>
    <w:rsid w:val="00081BEE"/>
    <w:rsid w:val="000A3158"/>
    <w:rsid w:val="000A75E6"/>
    <w:rsid w:val="000A75F5"/>
    <w:rsid w:val="000B3C72"/>
    <w:rsid w:val="000C2E57"/>
    <w:rsid w:val="000C727F"/>
    <w:rsid w:val="000C75DA"/>
    <w:rsid w:val="000E2DBA"/>
    <w:rsid w:val="000E30A6"/>
    <w:rsid w:val="000E610C"/>
    <w:rsid w:val="000F0DEC"/>
    <w:rsid w:val="0010260D"/>
    <w:rsid w:val="0010342E"/>
    <w:rsid w:val="00112021"/>
    <w:rsid w:val="00112E5E"/>
    <w:rsid w:val="00114F4A"/>
    <w:rsid w:val="00133D8E"/>
    <w:rsid w:val="00135375"/>
    <w:rsid w:val="001364C7"/>
    <w:rsid w:val="0014024B"/>
    <w:rsid w:val="00147C08"/>
    <w:rsid w:val="00150355"/>
    <w:rsid w:val="001509B2"/>
    <w:rsid w:val="0015124F"/>
    <w:rsid w:val="00160389"/>
    <w:rsid w:val="00166095"/>
    <w:rsid w:val="00171D78"/>
    <w:rsid w:val="0018514B"/>
    <w:rsid w:val="0019353F"/>
    <w:rsid w:val="00195D08"/>
    <w:rsid w:val="00197662"/>
    <w:rsid w:val="001A10F5"/>
    <w:rsid w:val="001B7E07"/>
    <w:rsid w:val="001B7ECE"/>
    <w:rsid w:val="001D6C4E"/>
    <w:rsid w:val="001E1666"/>
    <w:rsid w:val="001E3B42"/>
    <w:rsid w:val="001E67F3"/>
    <w:rsid w:val="00205189"/>
    <w:rsid w:val="002108DB"/>
    <w:rsid w:val="002241DF"/>
    <w:rsid w:val="0023275A"/>
    <w:rsid w:val="0023348A"/>
    <w:rsid w:val="00235078"/>
    <w:rsid w:val="002371F8"/>
    <w:rsid w:val="00240BE3"/>
    <w:rsid w:val="00240D63"/>
    <w:rsid w:val="00251CD0"/>
    <w:rsid w:val="002558F1"/>
    <w:rsid w:val="0026658A"/>
    <w:rsid w:val="0026663C"/>
    <w:rsid w:val="0027061A"/>
    <w:rsid w:val="0027295F"/>
    <w:rsid w:val="00296C61"/>
    <w:rsid w:val="002A19BC"/>
    <w:rsid w:val="002A5825"/>
    <w:rsid w:val="002B3605"/>
    <w:rsid w:val="002C360F"/>
    <w:rsid w:val="002C5953"/>
    <w:rsid w:val="002D22CF"/>
    <w:rsid w:val="002D3366"/>
    <w:rsid w:val="002E1B96"/>
    <w:rsid w:val="002E2293"/>
    <w:rsid w:val="002E495B"/>
    <w:rsid w:val="002E6C27"/>
    <w:rsid w:val="002F4280"/>
    <w:rsid w:val="002F5EEC"/>
    <w:rsid w:val="003003A3"/>
    <w:rsid w:val="003033F9"/>
    <w:rsid w:val="00313C5C"/>
    <w:rsid w:val="00331E07"/>
    <w:rsid w:val="003324A9"/>
    <w:rsid w:val="00344E60"/>
    <w:rsid w:val="003513D0"/>
    <w:rsid w:val="003743FA"/>
    <w:rsid w:val="00384D36"/>
    <w:rsid w:val="003B4908"/>
    <w:rsid w:val="003D298B"/>
    <w:rsid w:val="003D4CDF"/>
    <w:rsid w:val="003E05AF"/>
    <w:rsid w:val="003E6884"/>
    <w:rsid w:val="003F0B7C"/>
    <w:rsid w:val="003F4225"/>
    <w:rsid w:val="00402EFF"/>
    <w:rsid w:val="00404691"/>
    <w:rsid w:val="00407F68"/>
    <w:rsid w:val="00410239"/>
    <w:rsid w:val="00415D1C"/>
    <w:rsid w:val="0042449F"/>
    <w:rsid w:val="00424DC6"/>
    <w:rsid w:val="0042507D"/>
    <w:rsid w:val="0043271B"/>
    <w:rsid w:val="00433312"/>
    <w:rsid w:val="0043353A"/>
    <w:rsid w:val="00442492"/>
    <w:rsid w:val="004455B5"/>
    <w:rsid w:val="00445B10"/>
    <w:rsid w:val="00451904"/>
    <w:rsid w:val="00451ECF"/>
    <w:rsid w:val="00453EDE"/>
    <w:rsid w:val="00454A84"/>
    <w:rsid w:val="0046347D"/>
    <w:rsid w:val="004666BB"/>
    <w:rsid w:val="0046754B"/>
    <w:rsid w:val="00467E5E"/>
    <w:rsid w:val="00470C65"/>
    <w:rsid w:val="00474455"/>
    <w:rsid w:val="00474BB5"/>
    <w:rsid w:val="004813C9"/>
    <w:rsid w:val="004827CE"/>
    <w:rsid w:val="0048328B"/>
    <w:rsid w:val="00483A5D"/>
    <w:rsid w:val="00490A19"/>
    <w:rsid w:val="00495510"/>
    <w:rsid w:val="00495B51"/>
    <w:rsid w:val="00495C15"/>
    <w:rsid w:val="004A5B59"/>
    <w:rsid w:val="004A6B01"/>
    <w:rsid w:val="004B686D"/>
    <w:rsid w:val="004C32EE"/>
    <w:rsid w:val="004C533C"/>
    <w:rsid w:val="004E0B29"/>
    <w:rsid w:val="004E0E81"/>
    <w:rsid w:val="004E0F4B"/>
    <w:rsid w:val="004E2A14"/>
    <w:rsid w:val="004E5D59"/>
    <w:rsid w:val="004F4543"/>
    <w:rsid w:val="00503A0F"/>
    <w:rsid w:val="00504CEB"/>
    <w:rsid w:val="0051127B"/>
    <w:rsid w:val="00526E12"/>
    <w:rsid w:val="00535470"/>
    <w:rsid w:val="0053595E"/>
    <w:rsid w:val="00537C19"/>
    <w:rsid w:val="00541120"/>
    <w:rsid w:val="005430B9"/>
    <w:rsid w:val="00546A58"/>
    <w:rsid w:val="00552C47"/>
    <w:rsid w:val="00555B60"/>
    <w:rsid w:val="00562515"/>
    <w:rsid w:val="0058149A"/>
    <w:rsid w:val="00582BEE"/>
    <w:rsid w:val="00586A13"/>
    <w:rsid w:val="0059079D"/>
    <w:rsid w:val="005A3C17"/>
    <w:rsid w:val="005A79DC"/>
    <w:rsid w:val="005B6C0D"/>
    <w:rsid w:val="005C1A94"/>
    <w:rsid w:val="005C6C66"/>
    <w:rsid w:val="005D15BD"/>
    <w:rsid w:val="005E759C"/>
    <w:rsid w:val="005F7771"/>
    <w:rsid w:val="005F7C75"/>
    <w:rsid w:val="006075D7"/>
    <w:rsid w:val="00612277"/>
    <w:rsid w:val="00616352"/>
    <w:rsid w:val="0062297B"/>
    <w:rsid w:val="00632669"/>
    <w:rsid w:val="00634D3E"/>
    <w:rsid w:val="00635375"/>
    <w:rsid w:val="00642F8A"/>
    <w:rsid w:val="0064564D"/>
    <w:rsid w:val="00662BF1"/>
    <w:rsid w:val="006711A7"/>
    <w:rsid w:val="00673C8B"/>
    <w:rsid w:val="00681612"/>
    <w:rsid w:val="00684F17"/>
    <w:rsid w:val="006854F1"/>
    <w:rsid w:val="006858FE"/>
    <w:rsid w:val="006A643C"/>
    <w:rsid w:val="006A6DA5"/>
    <w:rsid w:val="006B6B26"/>
    <w:rsid w:val="006D0D68"/>
    <w:rsid w:val="006D0DAA"/>
    <w:rsid w:val="006E0E70"/>
    <w:rsid w:val="006E29F4"/>
    <w:rsid w:val="00717B38"/>
    <w:rsid w:val="00717DC3"/>
    <w:rsid w:val="007255E5"/>
    <w:rsid w:val="00725E27"/>
    <w:rsid w:val="0074042C"/>
    <w:rsid w:val="00755D46"/>
    <w:rsid w:val="0075739E"/>
    <w:rsid w:val="007623AA"/>
    <w:rsid w:val="007858DB"/>
    <w:rsid w:val="00793B2B"/>
    <w:rsid w:val="00794AC9"/>
    <w:rsid w:val="007963BC"/>
    <w:rsid w:val="007A526C"/>
    <w:rsid w:val="007A66D2"/>
    <w:rsid w:val="007B0256"/>
    <w:rsid w:val="007B04F1"/>
    <w:rsid w:val="007B277D"/>
    <w:rsid w:val="007B55EB"/>
    <w:rsid w:val="007D097A"/>
    <w:rsid w:val="00801FE7"/>
    <w:rsid w:val="008038C5"/>
    <w:rsid w:val="00803EFE"/>
    <w:rsid w:val="00804038"/>
    <w:rsid w:val="00805BAB"/>
    <w:rsid w:val="00805CA1"/>
    <w:rsid w:val="00810711"/>
    <w:rsid w:val="0081511C"/>
    <w:rsid w:val="00816AB9"/>
    <w:rsid w:val="008231A9"/>
    <w:rsid w:val="008237D4"/>
    <w:rsid w:val="0082417A"/>
    <w:rsid w:val="008257E7"/>
    <w:rsid w:val="00826538"/>
    <w:rsid w:val="00840297"/>
    <w:rsid w:val="00842E3D"/>
    <w:rsid w:val="0086585B"/>
    <w:rsid w:val="00867864"/>
    <w:rsid w:val="0087560A"/>
    <w:rsid w:val="00876953"/>
    <w:rsid w:val="0088403E"/>
    <w:rsid w:val="00887E8B"/>
    <w:rsid w:val="008A60F6"/>
    <w:rsid w:val="008A6F8A"/>
    <w:rsid w:val="008C56C7"/>
    <w:rsid w:val="008C5C01"/>
    <w:rsid w:val="008D0309"/>
    <w:rsid w:val="008D0A2E"/>
    <w:rsid w:val="008D5267"/>
    <w:rsid w:val="008E7423"/>
    <w:rsid w:val="008F652E"/>
    <w:rsid w:val="008F7231"/>
    <w:rsid w:val="009010DC"/>
    <w:rsid w:val="009065D5"/>
    <w:rsid w:val="0091048F"/>
    <w:rsid w:val="0091658E"/>
    <w:rsid w:val="009201EB"/>
    <w:rsid w:val="009363A7"/>
    <w:rsid w:val="00941485"/>
    <w:rsid w:val="0094655B"/>
    <w:rsid w:val="0095482C"/>
    <w:rsid w:val="009759DB"/>
    <w:rsid w:val="0098483C"/>
    <w:rsid w:val="0098609F"/>
    <w:rsid w:val="0099425E"/>
    <w:rsid w:val="009957EF"/>
    <w:rsid w:val="009A4B7B"/>
    <w:rsid w:val="009A50C1"/>
    <w:rsid w:val="009C0902"/>
    <w:rsid w:val="009D0401"/>
    <w:rsid w:val="009D61A9"/>
    <w:rsid w:val="009E0838"/>
    <w:rsid w:val="009E1C12"/>
    <w:rsid w:val="009E3A02"/>
    <w:rsid w:val="009F0E54"/>
    <w:rsid w:val="009F42BE"/>
    <w:rsid w:val="009F43A6"/>
    <w:rsid w:val="009F5466"/>
    <w:rsid w:val="00A056E6"/>
    <w:rsid w:val="00A2210A"/>
    <w:rsid w:val="00A4401D"/>
    <w:rsid w:val="00A527C3"/>
    <w:rsid w:val="00A57407"/>
    <w:rsid w:val="00A657F5"/>
    <w:rsid w:val="00A7007B"/>
    <w:rsid w:val="00A9406B"/>
    <w:rsid w:val="00AA297E"/>
    <w:rsid w:val="00AA4227"/>
    <w:rsid w:val="00AA6AE7"/>
    <w:rsid w:val="00AB2437"/>
    <w:rsid w:val="00AB73E6"/>
    <w:rsid w:val="00AC1D6A"/>
    <w:rsid w:val="00AD14C0"/>
    <w:rsid w:val="00AD56EE"/>
    <w:rsid w:val="00AD59FA"/>
    <w:rsid w:val="00AF4334"/>
    <w:rsid w:val="00B04405"/>
    <w:rsid w:val="00B074A5"/>
    <w:rsid w:val="00B14095"/>
    <w:rsid w:val="00B166FC"/>
    <w:rsid w:val="00B202EA"/>
    <w:rsid w:val="00B25EEA"/>
    <w:rsid w:val="00B264B6"/>
    <w:rsid w:val="00B27097"/>
    <w:rsid w:val="00B37E9D"/>
    <w:rsid w:val="00B4037E"/>
    <w:rsid w:val="00B44FDD"/>
    <w:rsid w:val="00B4503C"/>
    <w:rsid w:val="00B47A25"/>
    <w:rsid w:val="00B765D5"/>
    <w:rsid w:val="00B7701A"/>
    <w:rsid w:val="00B82BEE"/>
    <w:rsid w:val="00B92533"/>
    <w:rsid w:val="00B9538B"/>
    <w:rsid w:val="00BA05F6"/>
    <w:rsid w:val="00BA26A6"/>
    <w:rsid w:val="00BA61F7"/>
    <w:rsid w:val="00BB4CAA"/>
    <w:rsid w:val="00BB6943"/>
    <w:rsid w:val="00BC091A"/>
    <w:rsid w:val="00BC1C86"/>
    <w:rsid w:val="00BC5F5C"/>
    <w:rsid w:val="00BC754B"/>
    <w:rsid w:val="00BD1BD9"/>
    <w:rsid w:val="00BD462A"/>
    <w:rsid w:val="00BE1BB3"/>
    <w:rsid w:val="00BE69E8"/>
    <w:rsid w:val="00BF29EE"/>
    <w:rsid w:val="00BF6C20"/>
    <w:rsid w:val="00C01066"/>
    <w:rsid w:val="00C02188"/>
    <w:rsid w:val="00C11F46"/>
    <w:rsid w:val="00C176EC"/>
    <w:rsid w:val="00C22457"/>
    <w:rsid w:val="00C300F4"/>
    <w:rsid w:val="00C3449E"/>
    <w:rsid w:val="00C35259"/>
    <w:rsid w:val="00C370DA"/>
    <w:rsid w:val="00C52375"/>
    <w:rsid w:val="00C66244"/>
    <w:rsid w:val="00C7087C"/>
    <w:rsid w:val="00C74B7F"/>
    <w:rsid w:val="00C86455"/>
    <w:rsid w:val="00CA0B43"/>
    <w:rsid w:val="00CA4B0E"/>
    <w:rsid w:val="00CC075C"/>
    <w:rsid w:val="00CC7673"/>
    <w:rsid w:val="00CD5F7C"/>
    <w:rsid w:val="00CF294A"/>
    <w:rsid w:val="00D207BC"/>
    <w:rsid w:val="00D20FE0"/>
    <w:rsid w:val="00D22B94"/>
    <w:rsid w:val="00D257F2"/>
    <w:rsid w:val="00D30DA8"/>
    <w:rsid w:val="00D35FDC"/>
    <w:rsid w:val="00D36447"/>
    <w:rsid w:val="00D36EE9"/>
    <w:rsid w:val="00D506F4"/>
    <w:rsid w:val="00D51AE5"/>
    <w:rsid w:val="00D545FF"/>
    <w:rsid w:val="00D677C9"/>
    <w:rsid w:val="00D73609"/>
    <w:rsid w:val="00D8132D"/>
    <w:rsid w:val="00D84E16"/>
    <w:rsid w:val="00D93269"/>
    <w:rsid w:val="00DA094C"/>
    <w:rsid w:val="00DA0FB3"/>
    <w:rsid w:val="00DB4F8F"/>
    <w:rsid w:val="00DC19D4"/>
    <w:rsid w:val="00DC28BE"/>
    <w:rsid w:val="00DD517B"/>
    <w:rsid w:val="00DD677C"/>
    <w:rsid w:val="00DD7AAF"/>
    <w:rsid w:val="00DE13C8"/>
    <w:rsid w:val="00DE4832"/>
    <w:rsid w:val="00DE60C9"/>
    <w:rsid w:val="00DF43E0"/>
    <w:rsid w:val="00E017F7"/>
    <w:rsid w:val="00E11D35"/>
    <w:rsid w:val="00E20160"/>
    <w:rsid w:val="00E22CBD"/>
    <w:rsid w:val="00E32812"/>
    <w:rsid w:val="00E42D40"/>
    <w:rsid w:val="00E53FA3"/>
    <w:rsid w:val="00E644DC"/>
    <w:rsid w:val="00E67C25"/>
    <w:rsid w:val="00E75410"/>
    <w:rsid w:val="00E90974"/>
    <w:rsid w:val="00E91431"/>
    <w:rsid w:val="00E95AF7"/>
    <w:rsid w:val="00E96172"/>
    <w:rsid w:val="00EA6146"/>
    <w:rsid w:val="00EB18D5"/>
    <w:rsid w:val="00EC0E26"/>
    <w:rsid w:val="00EE0997"/>
    <w:rsid w:val="00EF4E2C"/>
    <w:rsid w:val="00F01716"/>
    <w:rsid w:val="00F167D6"/>
    <w:rsid w:val="00F24432"/>
    <w:rsid w:val="00F24737"/>
    <w:rsid w:val="00F3596F"/>
    <w:rsid w:val="00F4325A"/>
    <w:rsid w:val="00F55D4C"/>
    <w:rsid w:val="00F57464"/>
    <w:rsid w:val="00F57726"/>
    <w:rsid w:val="00F65676"/>
    <w:rsid w:val="00F824C6"/>
    <w:rsid w:val="00F824DC"/>
    <w:rsid w:val="00F830BF"/>
    <w:rsid w:val="00F85925"/>
    <w:rsid w:val="00F967EF"/>
    <w:rsid w:val="00FA01A1"/>
    <w:rsid w:val="00FB3B47"/>
    <w:rsid w:val="00FB46A8"/>
    <w:rsid w:val="00FB56E1"/>
    <w:rsid w:val="00FB711C"/>
    <w:rsid w:val="00FC2AA6"/>
    <w:rsid w:val="00FE06A4"/>
    <w:rsid w:val="00FE2370"/>
    <w:rsid w:val="00F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A1B0EF0"/>
  <w15:docId w15:val="{088DF044-B285-4395-BD3E-FE00FD74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iPriority="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/>
    <w:lsdException w:name="List Continue 2" w:semiHidden="1" w:uiPriority="1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semiHidden="1" w:uiPriority="2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qFormat="1"/>
    <w:lsdException w:name="Quote" w:semiHidden="1" w:uiPriority="29" w:unhideWhenUsed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1"/>
    <w:lsdException w:name="Subtle Reference" w:semiHidden="1" w:uiPriority="31" w:unhideWhenUsed="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6A6"/>
    <w:rPr>
      <w:spacing w:val="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A57407"/>
    <w:pPr>
      <w:outlineLvl w:val="1"/>
    </w:pPr>
    <w:rPr>
      <w:color w:val="595959" w:themeColor="text1" w:themeTint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A57407"/>
    <w:pPr>
      <w:spacing w:before="40" w:after="280"/>
      <w:outlineLvl w:val="3"/>
    </w:pPr>
    <w:rPr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A57407"/>
    <w:pPr>
      <w:keepNext/>
      <w:keepLines/>
      <w:spacing w:before="200"/>
      <w:outlineLvl w:val="4"/>
    </w:pPr>
    <w:rPr>
      <w:rFonts w:eastAsiaTheme="majorEastAsia" w:cstheme="majorBidi"/>
      <w:color w:val="595959" w:themeColor="text1" w:themeTint="A6"/>
      <w:sz w:val="96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327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327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327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3271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57407"/>
    <w:rPr>
      <w:color w:val="595959" w:themeColor="text1" w:themeTint="A6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pacing w:val="8"/>
      <w:sz w:val="22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2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A57407"/>
    <w:rPr>
      <w:b/>
      <w:color w:val="595959" w:themeColor="text1" w:themeTint="A6"/>
      <w:spacing w:val="8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57407"/>
    <w:rPr>
      <w:rFonts w:eastAsiaTheme="majorEastAsia" w:cstheme="majorBidi"/>
      <w:color w:val="365F91" w:themeColor="accent1" w:themeShade="BF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A57407"/>
    <w:rPr>
      <w:rFonts w:eastAsiaTheme="majorEastAsia" w:cstheme="majorBidi"/>
      <w:color w:val="595959" w:themeColor="text1" w:themeTint="A6"/>
      <w:spacing w:val="8"/>
      <w:sz w:val="96"/>
    </w:rPr>
  </w:style>
  <w:style w:type="paragraph" w:customStyle="1" w:styleId="MeetingMinutesHeading">
    <w:name w:val="Meeting Minutes Heading"/>
    <w:basedOn w:val="Normal"/>
    <w:uiPriority w:val="1"/>
    <w:qFormat/>
    <w:rsid w:val="00A57407"/>
    <w:pPr>
      <w:keepNext/>
      <w:keepLines/>
      <w:spacing w:before="40" w:after="280"/>
    </w:pPr>
    <w:rPr>
      <w:rFonts w:eastAsiaTheme="majorEastAsia" w:cstheme="majorBidi"/>
      <w:color w:val="365F91" w:themeColor="accent1" w:themeShade="BF"/>
      <w:sz w:val="96"/>
    </w:rPr>
  </w:style>
  <w:style w:type="paragraph" w:customStyle="1" w:styleId="MinutesandAgendaTitles">
    <w:name w:val="Minutes and Agenda Titles"/>
    <w:basedOn w:val="Normal"/>
    <w:uiPriority w:val="1"/>
    <w:qFormat/>
    <w:rsid w:val="006E0E70"/>
    <w:rPr>
      <w:b/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22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43271B"/>
  </w:style>
  <w:style w:type="paragraph" w:styleId="BodyText">
    <w:name w:val="Body Text"/>
    <w:basedOn w:val="Normal"/>
    <w:link w:val="BodyTextChar"/>
    <w:uiPriority w:val="99"/>
    <w:semiHidden/>
    <w:unhideWhenUsed/>
    <w:rsid w:val="004327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271B"/>
    <w:rPr>
      <w:spacing w:val="8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327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271B"/>
    <w:rPr>
      <w:spacing w:val="8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3271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3271B"/>
    <w:rPr>
      <w:spacing w:val="8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3271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3271B"/>
    <w:rPr>
      <w:spacing w:val="8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27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271B"/>
    <w:rPr>
      <w:spacing w:val="8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3271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3271B"/>
    <w:rPr>
      <w:spacing w:val="8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327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3271B"/>
    <w:rPr>
      <w:spacing w:val="8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3271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3271B"/>
    <w:rPr>
      <w:spacing w:val="8"/>
      <w:sz w:val="22"/>
      <w:szCs w:val="16"/>
    </w:rPr>
  </w:style>
  <w:style w:type="paragraph" w:styleId="Caption">
    <w:name w:val="caption"/>
    <w:basedOn w:val="Normal"/>
    <w:next w:val="Normal"/>
    <w:uiPriority w:val="99"/>
    <w:semiHidden/>
    <w:unhideWhenUsed/>
    <w:rsid w:val="0043271B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3271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3271B"/>
    <w:rPr>
      <w:spacing w:val="8"/>
      <w:sz w:val="22"/>
    </w:rPr>
  </w:style>
  <w:style w:type="table" w:styleId="ColorfulGrid">
    <w:name w:val="Colorful Grid"/>
    <w:basedOn w:val="TableNormal"/>
    <w:uiPriority w:val="99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3271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71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71B"/>
    <w:rPr>
      <w:spacing w:val="8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71B"/>
    <w:rPr>
      <w:b/>
      <w:bCs/>
      <w:spacing w:val="8"/>
      <w:sz w:val="22"/>
      <w:szCs w:val="20"/>
    </w:rPr>
  </w:style>
  <w:style w:type="table" w:styleId="DarkList">
    <w:name w:val="Dark List"/>
    <w:basedOn w:val="TableNormal"/>
    <w:uiPriority w:val="99"/>
    <w:semiHidden/>
    <w:unhideWhenUsed/>
    <w:rsid w:val="0043271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3271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3271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3271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3271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3271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3271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3271B"/>
  </w:style>
  <w:style w:type="character" w:customStyle="1" w:styleId="DateChar">
    <w:name w:val="Date Char"/>
    <w:basedOn w:val="DefaultParagraphFont"/>
    <w:link w:val="Date"/>
    <w:uiPriority w:val="99"/>
    <w:semiHidden/>
    <w:rsid w:val="0043271B"/>
    <w:rPr>
      <w:spacing w:val="8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3271B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271B"/>
    <w:rPr>
      <w:rFonts w:ascii="Segoe UI" w:hAnsi="Segoe UI" w:cs="Segoe UI"/>
      <w:spacing w:val="8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3271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3271B"/>
    <w:rPr>
      <w:spacing w:val="8"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43271B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271B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271B"/>
    <w:rPr>
      <w:spacing w:val="8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327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3271B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3271B"/>
    <w:rPr>
      <w:color w:val="800080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3271B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271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271B"/>
    <w:rPr>
      <w:spacing w:val="8"/>
      <w:sz w:val="22"/>
      <w:szCs w:val="20"/>
    </w:rPr>
  </w:style>
  <w:style w:type="table" w:styleId="GridTable1Light">
    <w:name w:val="Grid Table 1 Light"/>
    <w:basedOn w:val="TableNormal"/>
    <w:uiPriority w:val="46"/>
    <w:rsid w:val="000A75F5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b w:val="0"/>
        <w:bCs/>
        <w:i w:val="0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3271B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3271B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3271B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3271B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3271B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3271B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A75F5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3271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3271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3271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3271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3271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3271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3271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3271B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3271B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3271B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3271B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3271B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3271B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3271B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3271B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3271B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3271B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3271B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3271B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3271B"/>
    <w:rPr>
      <w:color w:val="2B579A"/>
      <w:sz w:val="22"/>
      <w:shd w:val="clear" w:color="auto" w:fill="E6E6E6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3271B"/>
    <w:rPr>
      <w:rFonts w:asciiTheme="majorHAnsi" w:eastAsiaTheme="majorEastAsia" w:hAnsiTheme="majorHAnsi" w:cstheme="majorBidi"/>
      <w:color w:val="243F60" w:themeColor="accent1" w:themeShade="7F"/>
      <w:spacing w:val="8"/>
      <w:sz w:val="2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3271B"/>
    <w:rPr>
      <w:rFonts w:asciiTheme="majorHAnsi" w:eastAsiaTheme="majorEastAsia" w:hAnsiTheme="majorHAnsi" w:cstheme="majorBidi"/>
      <w:i/>
      <w:iCs/>
      <w:color w:val="243F60" w:themeColor="accent1" w:themeShade="7F"/>
      <w:spacing w:val="8"/>
      <w:sz w:val="22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3271B"/>
    <w:rPr>
      <w:rFonts w:asciiTheme="majorHAnsi" w:eastAsiaTheme="majorEastAsia" w:hAnsiTheme="majorHAnsi" w:cstheme="majorBidi"/>
      <w:color w:val="272727" w:themeColor="text1" w:themeTint="D8"/>
      <w:spacing w:val="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3271B"/>
    <w:rPr>
      <w:rFonts w:asciiTheme="majorHAnsi" w:eastAsiaTheme="majorEastAsia" w:hAnsiTheme="majorHAnsi" w:cstheme="majorBidi"/>
      <w:i/>
      <w:iCs/>
      <w:color w:val="272727" w:themeColor="text1" w:themeTint="D8"/>
      <w:spacing w:val="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3271B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3271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3271B"/>
    <w:rPr>
      <w:i/>
      <w:iCs/>
      <w:spacing w:val="8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43271B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43271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3271B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43271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71B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71B"/>
    <w:rPr>
      <w:rFonts w:ascii="Consolas" w:hAnsi="Consolas"/>
      <w:spacing w:val="8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3271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3271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3271B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43271B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3271B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3271B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3271B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3271B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3271B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3271B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3271B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3271B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3271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3271B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43271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43271B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3271B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3271B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3271B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3271B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3271B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3271B"/>
    <w:rPr>
      <w:sz w:val="22"/>
    </w:rPr>
  </w:style>
  <w:style w:type="paragraph" w:styleId="List">
    <w:name w:val="List"/>
    <w:basedOn w:val="Normal"/>
    <w:uiPriority w:val="99"/>
    <w:semiHidden/>
    <w:unhideWhenUsed/>
    <w:rsid w:val="0043271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3271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3271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3271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3271B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43271B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3271B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3271B"/>
    <w:pPr>
      <w:numPr>
        <w:numId w:val="7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3271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3271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3271B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3271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3271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3271B"/>
    <w:pPr>
      <w:numPr>
        <w:numId w:val="10"/>
      </w:numPr>
      <w:contextualSpacing/>
    </w:pPr>
  </w:style>
  <w:style w:type="table" w:styleId="ListTable1Light">
    <w:name w:val="List Table 1 Light"/>
    <w:basedOn w:val="TableNormal"/>
    <w:uiPriority w:val="46"/>
    <w:rsid w:val="0043271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3271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3271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3271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3271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3271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3271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3271B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3271B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3271B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3271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3271B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3271B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3271B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3271B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3271B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3271B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3271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3271B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3271B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3271B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3271B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3271B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3271B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327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3271B"/>
    <w:rPr>
      <w:rFonts w:ascii="Consolas" w:hAnsi="Consolas"/>
      <w:spacing w:val="8"/>
      <w:sz w:val="22"/>
      <w:szCs w:val="20"/>
    </w:rPr>
  </w:style>
  <w:style w:type="table" w:styleId="MediumGrid1">
    <w:name w:val="Medium Grid 1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3271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3271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3271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3271B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327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3271B"/>
    <w:rPr>
      <w:rFonts w:asciiTheme="majorHAnsi" w:eastAsiaTheme="majorEastAsia" w:hAnsiTheme="majorHAnsi" w:cstheme="majorBidi"/>
      <w:spacing w:val="8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43271B"/>
    <w:pPr>
      <w:spacing w:after="0"/>
    </w:pPr>
    <w:rPr>
      <w:spacing w:val="8"/>
    </w:rPr>
  </w:style>
  <w:style w:type="paragraph" w:styleId="NormalWeb">
    <w:name w:val="Normal (Web)"/>
    <w:basedOn w:val="Normal"/>
    <w:uiPriority w:val="99"/>
    <w:semiHidden/>
    <w:unhideWhenUsed/>
    <w:rsid w:val="0043271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43271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3271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3271B"/>
    <w:rPr>
      <w:spacing w:val="8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3271B"/>
    <w:rPr>
      <w:sz w:val="22"/>
    </w:rPr>
  </w:style>
  <w:style w:type="table" w:styleId="PlainTable1">
    <w:name w:val="Plain Table 1"/>
    <w:basedOn w:val="TableNormal"/>
    <w:uiPriority w:val="41"/>
    <w:rsid w:val="0043271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327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Minutes">
    <w:name w:val="Minutes"/>
    <w:basedOn w:val="TableNormal"/>
    <w:uiPriority w:val="99"/>
    <w:rsid w:val="00195D08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B8CCE4" w:themeFill="accent1" w:themeFillTint="66"/>
      </w:tcPr>
    </w:tblStylePr>
  </w:style>
  <w:style w:type="table" w:styleId="PlainTable4">
    <w:name w:val="Plain Table 4"/>
    <w:basedOn w:val="TableNormal"/>
    <w:uiPriority w:val="44"/>
    <w:rsid w:val="0043271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3271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3271B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271B"/>
    <w:rPr>
      <w:rFonts w:ascii="Consolas" w:hAnsi="Consolas"/>
      <w:spacing w:val="8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3271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3271B"/>
    <w:rPr>
      <w:spacing w:val="8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3271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3271B"/>
    <w:rPr>
      <w:spacing w:val="8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43271B"/>
    <w:rPr>
      <w:sz w:val="22"/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43271B"/>
    <w:pPr>
      <w:spacing w:after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3271B"/>
    <w:pPr>
      <w:spacing w:after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3271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3271B"/>
    <w:pPr>
      <w:spacing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3271B"/>
    <w:pPr>
      <w:spacing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3271B"/>
    <w:pPr>
      <w:spacing w:after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3271B"/>
    <w:pPr>
      <w:spacing w:after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3271B"/>
    <w:pPr>
      <w:spacing w:after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3271B"/>
    <w:pPr>
      <w:spacing w:after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3271B"/>
    <w:pPr>
      <w:spacing w:after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3271B"/>
    <w:pPr>
      <w:spacing w:after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3271B"/>
    <w:pPr>
      <w:spacing w:after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3271B"/>
    <w:pPr>
      <w:spacing w:after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3271B"/>
    <w:pPr>
      <w:spacing w:after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3271B"/>
    <w:pPr>
      <w:spacing w:after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3271B"/>
    <w:pPr>
      <w:spacing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3271B"/>
    <w:pPr>
      <w:spacing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3271B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3271B"/>
    <w:pPr>
      <w:spacing w:after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3271B"/>
    <w:pPr>
      <w:spacing w:after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3271B"/>
    <w:pPr>
      <w:spacing w:after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3271B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3271B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3271B"/>
    <w:pPr>
      <w:spacing w:after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3271B"/>
    <w:pPr>
      <w:spacing w:after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3271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3271B"/>
    <w:pPr>
      <w:spacing w:after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3271B"/>
    <w:pPr>
      <w:spacing w:after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3271B"/>
    <w:pPr>
      <w:spacing w:after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3271B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3271B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3271B"/>
    <w:pPr>
      <w:spacing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3271B"/>
    <w:pPr>
      <w:spacing w:after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3271B"/>
    <w:pPr>
      <w:spacing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3271B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3271B"/>
  </w:style>
  <w:style w:type="table" w:styleId="TableProfessional">
    <w:name w:val="Table Professional"/>
    <w:basedOn w:val="TableNormal"/>
    <w:uiPriority w:val="99"/>
    <w:semiHidden/>
    <w:unhideWhenUsed/>
    <w:rsid w:val="0043271B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3271B"/>
    <w:pPr>
      <w:spacing w:after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3271B"/>
    <w:pPr>
      <w:spacing w:after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3271B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3271B"/>
    <w:pPr>
      <w:spacing w:after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3271B"/>
    <w:pPr>
      <w:spacing w:after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3271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3271B"/>
    <w:pPr>
      <w:spacing w:after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3271B"/>
    <w:pPr>
      <w:spacing w:after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3271B"/>
    <w:pPr>
      <w:spacing w:after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3271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43271B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rsid w:val="0043271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43271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43271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43271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43271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43271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43271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43271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271B"/>
    <w:pPr>
      <w:keepNext/>
      <w:keepLines/>
      <w:spacing w:before="24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57407"/>
    <w:rPr>
      <w:color w:val="595959" w:themeColor="text1" w:themeTint="A6"/>
      <w:sz w:val="22"/>
      <w:shd w:val="clear" w:color="auto" w:fill="E6E6E6"/>
    </w:rPr>
  </w:style>
  <w:style w:type="table" w:customStyle="1" w:styleId="Minutes-light">
    <w:name w:val="Minutes - light"/>
    <w:basedOn w:val="TableNormal"/>
    <w:uiPriority w:val="99"/>
    <w:rsid w:val="00195D08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tblPr/>
      <w:tcPr>
        <w:tcBorders>
          <w:top w:val="nil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DBE5F1" w:themeFill="accent1" w:themeFillTint="33"/>
      </w:tcPr>
    </w:tblStylePr>
  </w:style>
  <w:style w:type="table" w:customStyle="1" w:styleId="Minutes-dark">
    <w:name w:val="Minutes - dark"/>
    <w:basedOn w:val="TableNormal"/>
    <w:uiPriority w:val="99"/>
    <w:rsid w:val="00195D08"/>
    <w:rPr>
      <w:color w:val="FFFFFF" w:themeColor="background1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cPr>
      <w:shd w:val="clear" w:color="auto" w:fill="365F91" w:themeFill="accent1" w:themeFillShade="BF"/>
    </w:tcPr>
  </w:style>
  <w:style w:type="paragraph" w:styleId="BlockText">
    <w:name w:val="Block Text"/>
    <w:basedOn w:val="Normal"/>
    <w:uiPriority w:val="3"/>
    <w:semiHidden/>
    <w:qFormat/>
    <w:rsid w:val="00073AED"/>
    <w:pPr>
      <w:pBdr>
        <w:top w:val="single" w:sz="2" w:space="10" w:color="1F497D" w:themeColor="text2" w:shadow="1"/>
        <w:left w:val="single" w:sz="2" w:space="10" w:color="1F497D" w:themeColor="text2" w:shadow="1"/>
        <w:bottom w:val="single" w:sz="2" w:space="10" w:color="1F497D" w:themeColor="text2" w:shadow="1"/>
        <w:right w:val="single" w:sz="2" w:space="10" w:color="1F497D" w:themeColor="text2" w:shadow="1"/>
      </w:pBdr>
      <w:ind w:left="1152" w:right="1152"/>
    </w:pPr>
    <w:rPr>
      <w:rFonts w:eastAsiaTheme="minorEastAsia"/>
      <w:i/>
      <w:iCs/>
      <w:color w:val="1F497D" w:themeColor="text2"/>
    </w:rPr>
  </w:style>
  <w:style w:type="character" w:styleId="IntenseEmphasis">
    <w:name w:val="Intense Emphasis"/>
    <w:basedOn w:val="DefaultParagraphFont"/>
    <w:uiPriority w:val="21"/>
    <w:semiHidden/>
    <w:rsid w:val="00073AED"/>
    <w:rPr>
      <w:i/>
      <w:iCs/>
      <w:color w:val="1F497D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73AED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A26A6"/>
    <w:rPr>
      <w:i/>
      <w:iCs/>
      <w:color w:val="1F497D" w:themeColor="text2"/>
      <w:spacing w:val="8"/>
    </w:rPr>
  </w:style>
  <w:style w:type="character" w:styleId="IntenseReference">
    <w:name w:val="Intense Reference"/>
    <w:basedOn w:val="DefaultParagraphFont"/>
    <w:uiPriority w:val="32"/>
    <w:semiHidden/>
    <w:rsid w:val="00073AED"/>
    <w:rPr>
      <w:b/>
      <w:bCs/>
      <w:caps w:val="0"/>
      <w:smallCaps/>
      <w:color w:val="1F497D" w:themeColor="text2"/>
      <w:spacing w:val="5"/>
    </w:rPr>
  </w:style>
  <w:style w:type="table" w:styleId="PlainTable3">
    <w:name w:val="Plain Table 3"/>
    <w:basedOn w:val="TableNormal"/>
    <w:uiPriority w:val="43"/>
    <w:rsid w:val="002A5825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ja\Desktop\meeting%20mins.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1059E653964D0690ECBA98ED28F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FC5D9-5D65-4052-B76C-4D64F5CD1D89}"/>
      </w:docPartPr>
      <w:docPartBody>
        <w:p w:rsidR="00FD1E62" w:rsidRDefault="00DA5BB7">
          <w:pPr>
            <w:pStyle w:val="341059E653964D0690ECBA98ED28FCA7"/>
          </w:pPr>
          <w:r w:rsidRPr="00410239">
            <w:t>Date</w:t>
          </w:r>
        </w:p>
      </w:docPartBody>
    </w:docPart>
    <w:docPart>
      <w:docPartPr>
        <w:name w:val="AC082DBB7B0A4768989F17EE5581F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BA622-EB12-4059-B219-5DB765A1DC8A}"/>
      </w:docPartPr>
      <w:docPartBody>
        <w:p w:rsidR="00FD1E62" w:rsidRDefault="00DA5BB7">
          <w:pPr>
            <w:pStyle w:val="AC082DBB7B0A4768989F17EE5581F0E0"/>
          </w:pPr>
          <w:r w:rsidRPr="00410239">
            <w:t>Meeting Time</w:t>
          </w:r>
        </w:p>
      </w:docPartBody>
    </w:docPart>
    <w:docPart>
      <w:docPartPr>
        <w:name w:val="CB0431D3978947F7BDC07209DA105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9F4B5-5685-4927-9BD1-F4119365776F}"/>
      </w:docPartPr>
      <w:docPartBody>
        <w:p w:rsidR="00FD1E62" w:rsidRDefault="00DA5BB7">
          <w:pPr>
            <w:pStyle w:val="CB0431D3978947F7BDC07209DA105B23"/>
          </w:pPr>
          <w:r w:rsidRPr="00195D08">
            <w:t>Meeting called by</w:t>
          </w:r>
        </w:p>
      </w:docPartBody>
    </w:docPart>
    <w:docPart>
      <w:docPartPr>
        <w:name w:val="6A2F317EA34948AAA7DEB0ACC2EED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7DB60-1739-44F3-A2D4-76FA65B3D634}"/>
      </w:docPartPr>
      <w:docPartBody>
        <w:p w:rsidR="00FD1E62" w:rsidRDefault="00DA5BB7">
          <w:pPr>
            <w:pStyle w:val="6A2F317EA34948AAA7DEB0ACC2EEDD2A"/>
          </w:pPr>
          <w:r w:rsidRPr="00195D08">
            <w:t>Type of meeting</w:t>
          </w:r>
        </w:p>
      </w:docPartBody>
    </w:docPart>
    <w:docPart>
      <w:docPartPr>
        <w:name w:val="590FBBAE43DD41A98E481C2DEE0F5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FE113-E2DE-40B7-93C7-2B66CD117EC3}"/>
      </w:docPartPr>
      <w:docPartBody>
        <w:p w:rsidR="00FD1E62" w:rsidRDefault="00DA5BB7">
          <w:pPr>
            <w:pStyle w:val="590FBBAE43DD41A98E481C2DEE0F5054"/>
          </w:pPr>
          <w:r w:rsidRPr="00195D08">
            <w:t>Facilitator</w:t>
          </w:r>
        </w:p>
      </w:docPartBody>
    </w:docPart>
    <w:docPart>
      <w:docPartPr>
        <w:name w:val="4BABCF11D1B34360A427D8F41A9C4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CF912-3F67-463D-BA45-392771E7E8CE}"/>
      </w:docPartPr>
      <w:docPartBody>
        <w:p w:rsidR="00FD1E62" w:rsidRDefault="00DA5BB7">
          <w:pPr>
            <w:pStyle w:val="4BABCF11D1B34360A427D8F41A9C4D0A"/>
          </w:pPr>
          <w:r w:rsidRPr="00195D08">
            <w:t>Note taker</w:t>
          </w:r>
        </w:p>
      </w:docPartBody>
    </w:docPart>
    <w:docPart>
      <w:docPartPr>
        <w:name w:val="CF181F1292B94B15B02EE22375D8C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58933-1170-493A-B8CD-CF2915A3E2AC}"/>
      </w:docPartPr>
      <w:docPartBody>
        <w:p w:rsidR="00FD1E62" w:rsidRDefault="00DA5BB7">
          <w:pPr>
            <w:pStyle w:val="CF181F1292B94B15B02EE22375D8C015"/>
          </w:pPr>
          <w:r w:rsidRPr="00195D08">
            <w:t>Timekeeper</w:t>
          </w:r>
        </w:p>
      </w:docPartBody>
    </w:docPart>
    <w:docPart>
      <w:docPartPr>
        <w:name w:val="8B94EF4266384A3C81B10D09777A6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50CEC-3739-49BB-B88B-B5E25D433D31}"/>
      </w:docPartPr>
      <w:docPartBody>
        <w:p w:rsidR="00FD1E62" w:rsidRDefault="00DA5BB7">
          <w:pPr>
            <w:pStyle w:val="8B94EF4266384A3C81B10D09777A6447"/>
          </w:pPr>
          <w:r w:rsidRPr="00195D08">
            <w:t>Attendees</w:t>
          </w:r>
        </w:p>
      </w:docPartBody>
    </w:docPart>
    <w:docPart>
      <w:docPartPr>
        <w:name w:val="0D0E2B29A181406C9986887E0DE4E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FEBF6-387F-40F3-919E-09F28877B98C}"/>
      </w:docPartPr>
      <w:docPartBody>
        <w:p w:rsidR="00FD1E62" w:rsidRDefault="00DA5BB7">
          <w:pPr>
            <w:pStyle w:val="0D0E2B29A181406C9986887E0DE4EF20"/>
          </w:pPr>
          <w:r w:rsidRPr="00410239">
            <w:t>Agenda Topic</w:t>
          </w:r>
          <w:r>
            <w:t xml:space="preserve"> 1</w:t>
          </w:r>
        </w:p>
      </w:docPartBody>
    </w:docPart>
    <w:docPart>
      <w:docPartPr>
        <w:name w:val="B83B696F3DA34DAAB1ABB7F14D942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3225E-E24F-42FD-9083-01A70701D780}"/>
      </w:docPartPr>
      <w:docPartBody>
        <w:p w:rsidR="00FD1E62" w:rsidRDefault="00DA5BB7">
          <w:pPr>
            <w:pStyle w:val="B83B696F3DA34DAAB1ABB7F14D942DDC"/>
          </w:pPr>
          <w:r w:rsidRPr="00195D08">
            <w:t>Discussion</w:t>
          </w:r>
        </w:p>
      </w:docPartBody>
    </w:docPart>
    <w:docPart>
      <w:docPartPr>
        <w:name w:val="02B38E66499140A3BC9D66CD9036A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8D43A-F0EA-41CA-8992-AECEF3DB80FF}"/>
      </w:docPartPr>
      <w:docPartBody>
        <w:p w:rsidR="00FD1E62" w:rsidRDefault="00DA5BB7">
          <w:pPr>
            <w:pStyle w:val="02B38E66499140A3BC9D66CD9036A6FC"/>
          </w:pPr>
          <w:r w:rsidRPr="00195D08">
            <w:t>Conclusions</w:t>
          </w:r>
        </w:p>
      </w:docPartBody>
    </w:docPart>
    <w:docPart>
      <w:docPartPr>
        <w:name w:val="6E883F2E3374460B8601A6CE1B96D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AC959-80EB-4D0C-A2D5-7AC5C2E08532}"/>
      </w:docPartPr>
      <w:docPartBody>
        <w:p w:rsidR="00FD1E62" w:rsidRDefault="00DA5BB7">
          <w:pPr>
            <w:pStyle w:val="6E883F2E3374460B8601A6CE1B96D5D6"/>
          </w:pPr>
          <w:r w:rsidRPr="00BA26A6">
            <w:t>Agenda</w:t>
          </w:r>
          <w:r w:rsidRPr="00410239">
            <w:t xml:space="preserve"> Topic</w:t>
          </w:r>
          <w:r>
            <w:t xml:space="preserve"> 2</w:t>
          </w:r>
        </w:p>
      </w:docPartBody>
    </w:docPart>
    <w:docPart>
      <w:docPartPr>
        <w:name w:val="90D52D65F2094B0E841D702050722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F022C-0740-4B34-A640-15D65FEAB7F8}"/>
      </w:docPartPr>
      <w:docPartBody>
        <w:p w:rsidR="00FD1E62" w:rsidRDefault="00DA5BB7">
          <w:pPr>
            <w:pStyle w:val="90D52D65F2094B0E841D702050722FB3"/>
          </w:pPr>
          <w:r w:rsidRPr="00195D08">
            <w:t>Discussion</w:t>
          </w:r>
        </w:p>
      </w:docPartBody>
    </w:docPart>
    <w:docPart>
      <w:docPartPr>
        <w:name w:val="C84E09558DED4561B7148D16B9EC0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0D9B4-F651-419A-A413-E89CFE99815A}"/>
      </w:docPartPr>
      <w:docPartBody>
        <w:p w:rsidR="00FD1E62" w:rsidRDefault="00DA5BB7">
          <w:pPr>
            <w:pStyle w:val="C84E09558DED4561B7148D16B9EC0EFA"/>
          </w:pPr>
          <w:r w:rsidRPr="00195D08">
            <w:t>Conclusions</w:t>
          </w:r>
        </w:p>
      </w:docPartBody>
    </w:docPart>
    <w:docPart>
      <w:docPartPr>
        <w:name w:val="6BA67835481A40F7B7451B124BD32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62E6A-9A6B-4866-A472-00EED3EFC4F6}"/>
      </w:docPartPr>
      <w:docPartBody>
        <w:p w:rsidR="00FD1E62" w:rsidRDefault="00DA5BB7">
          <w:pPr>
            <w:pStyle w:val="6BA67835481A40F7B7451B124BD32D2F"/>
          </w:pPr>
          <w:r w:rsidRPr="00BA26A6">
            <w:t>Agenda</w:t>
          </w:r>
          <w:r w:rsidRPr="00410239">
            <w:t xml:space="preserve"> Topic</w:t>
          </w:r>
          <w:r>
            <w:t xml:space="preserve"> 3</w:t>
          </w:r>
        </w:p>
      </w:docPartBody>
    </w:docPart>
    <w:docPart>
      <w:docPartPr>
        <w:name w:val="D211425F9C7846D091D72FCBBFEEF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9C570-4489-498E-98CB-1940B069379D}"/>
      </w:docPartPr>
      <w:docPartBody>
        <w:p w:rsidR="00FD1E62" w:rsidRDefault="00DA5BB7">
          <w:pPr>
            <w:pStyle w:val="D211425F9C7846D091D72FCBBFEEFCD0"/>
          </w:pPr>
          <w:r w:rsidRPr="00195D08">
            <w:t>Discussion</w:t>
          </w:r>
        </w:p>
      </w:docPartBody>
    </w:docPart>
    <w:docPart>
      <w:docPartPr>
        <w:name w:val="473FA11B74CB4AE096651179CCF37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C69EA-1A34-4F5C-A461-4BE905610557}"/>
      </w:docPartPr>
      <w:docPartBody>
        <w:p w:rsidR="00FD1E62" w:rsidRDefault="00DA5BB7">
          <w:pPr>
            <w:pStyle w:val="473FA11B74CB4AE096651179CCF374DF"/>
          </w:pPr>
          <w:r w:rsidRPr="00195D08">
            <w:t>Conclusions</w:t>
          </w:r>
        </w:p>
      </w:docPartBody>
    </w:docPart>
    <w:docPart>
      <w:docPartPr>
        <w:name w:val="B1C86F9EE834451187E251A8B2F7D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3D457-31A7-435D-AFA7-60FB79C7BC35}"/>
      </w:docPartPr>
      <w:docPartBody>
        <w:p w:rsidR="00AA06DC" w:rsidRDefault="00DA5BB7" w:rsidP="00DA5BB7">
          <w:pPr>
            <w:pStyle w:val="B1C86F9EE834451187E251A8B2F7D6D8"/>
          </w:pPr>
          <w:r w:rsidRPr="00195D08">
            <w:t>Conclusions</w:t>
          </w:r>
        </w:p>
      </w:docPartBody>
    </w:docPart>
    <w:docPart>
      <w:docPartPr>
        <w:name w:val="F98D83A00E814F5780270D0232F47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FC5E3-F7E3-4A2B-B24E-6BF9EEF52658}"/>
      </w:docPartPr>
      <w:docPartBody>
        <w:p w:rsidR="00104C97" w:rsidRDefault="00DA236A" w:rsidP="00DA236A">
          <w:pPr>
            <w:pStyle w:val="F98D83A00E814F5780270D0232F47087"/>
          </w:pPr>
          <w:r w:rsidRPr="00195D08">
            <w:t>Conclusions</w:t>
          </w:r>
        </w:p>
      </w:docPartBody>
    </w:docPart>
    <w:docPart>
      <w:docPartPr>
        <w:name w:val="5E11921F28F647C9A4CE9A298C9DA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470DF-BC18-4AF9-952D-CEF23AA20579}"/>
      </w:docPartPr>
      <w:docPartBody>
        <w:p w:rsidR="00104C97" w:rsidRDefault="00DA236A" w:rsidP="00DA236A">
          <w:pPr>
            <w:pStyle w:val="5E11921F28F647C9A4CE9A298C9DAD2B"/>
          </w:pPr>
          <w:r w:rsidRPr="00195D08">
            <w:t>Conclusions</w:t>
          </w:r>
        </w:p>
      </w:docPartBody>
    </w:docPart>
    <w:docPart>
      <w:docPartPr>
        <w:name w:val="4525024CDAD3433CBBDBE71B5CBB5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8DED1-77F0-454A-A44F-A6981A0F483F}"/>
      </w:docPartPr>
      <w:docPartBody>
        <w:p w:rsidR="00104C97" w:rsidRDefault="00DA236A" w:rsidP="00DA236A">
          <w:pPr>
            <w:pStyle w:val="4525024CDAD3433CBBDBE71B5CBB56B8"/>
          </w:pPr>
          <w:r w:rsidRPr="00195D08">
            <w:t>Conclusions</w:t>
          </w:r>
        </w:p>
      </w:docPartBody>
    </w:docPart>
    <w:docPart>
      <w:docPartPr>
        <w:name w:val="31B7F92BA11043EF96D073F511590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5074F-C825-426F-B8DD-E5FF90575679}"/>
      </w:docPartPr>
      <w:docPartBody>
        <w:p w:rsidR="00104C97" w:rsidRDefault="00DA236A" w:rsidP="00DA236A">
          <w:pPr>
            <w:pStyle w:val="31B7F92BA11043EF96D073F511590F81"/>
          </w:pPr>
          <w:r w:rsidRPr="00195D08">
            <w:t>Conclusions</w:t>
          </w:r>
        </w:p>
      </w:docPartBody>
    </w:docPart>
    <w:docPart>
      <w:docPartPr>
        <w:name w:val="E508181049FB4B1CA2D6138261BB4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E2A87-2CF1-453E-BB5B-3A88FDF33AE8}"/>
      </w:docPartPr>
      <w:docPartBody>
        <w:p w:rsidR="00104C97" w:rsidRDefault="00DA236A" w:rsidP="00DA236A">
          <w:pPr>
            <w:pStyle w:val="E508181049FB4B1CA2D6138261BB440C"/>
          </w:pPr>
          <w:r w:rsidRPr="00195D08">
            <w:t>Conclusions</w:t>
          </w:r>
        </w:p>
      </w:docPartBody>
    </w:docPart>
    <w:docPart>
      <w:docPartPr>
        <w:name w:val="3CE055521BEF4665A28BCBADFD6A4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88CBF-F969-4390-98E3-2D4C1E583966}"/>
      </w:docPartPr>
      <w:docPartBody>
        <w:p w:rsidR="00104C97" w:rsidRDefault="00DA236A" w:rsidP="00DA236A">
          <w:pPr>
            <w:pStyle w:val="3CE055521BEF4665A28BCBADFD6A4221"/>
          </w:pPr>
          <w:r w:rsidRPr="00195D08">
            <w:t>Conclusions</w:t>
          </w:r>
        </w:p>
      </w:docPartBody>
    </w:docPart>
    <w:docPart>
      <w:docPartPr>
        <w:name w:val="265242EDCD4A4BB090845495D44B0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3B6D2-DBD7-423B-B10A-21CBC904E639}"/>
      </w:docPartPr>
      <w:docPartBody>
        <w:p w:rsidR="00104C97" w:rsidRDefault="00DA236A" w:rsidP="00DA236A">
          <w:pPr>
            <w:pStyle w:val="265242EDCD4A4BB090845495D44B0CC7"/>
          </w:pPr>
          <w:r w:rsidRPr="00195D08">
            <w:t>Conclusions</w:t>
          </w:r>
        </w:p>
      </w:docPartBody>
    </w:docPart>
    <w:docPart>
      <w:docPartPr>
        <w:name w:val="26BB4E3523EC40FBA79F7D41E6EB2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F5F5B-03B9-44A8-BA45-DF7D8EB9CF24}"/>
      </w:docPartPr>
      <w:docPartBody>
        <w:p w:rsidR="00104C97" w:rsidRDefault="00DA236A" w:rsidP="00DA236A">
          <w:pPr>
            <w:pStyle w:val="26BB4E3523EC40FBA79F7D41E6EB25E2"/>
          </w:pPr>
          <w:r w:rsidRPr="00195D08">
            <w:t>Discussion</w:t>
          </w:r>
        </w:p>
      </w:docPartBody>
    </w:docPart>
    <w:docPart>
      <w:docPartPr>
        <w:name w:val="A6E370771C3B4CEB8F2DBBD8FA281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80416-0AE6-493D-8CB4-3BBF269B4D46}"/>
      </w:docPartPr>
      <w:docPartBody>
        <w:p w:rsidR="00104C97" w:rsidRDefault="00DA236A" w:rsidP="00DA236A">
          <w:pPr>
            <w:pStyle w:val="A6E370771C3B4CEB8F2DBBD8FA281B8D"/>
          </w:pPr>
          <w:r w:rsidRPr="00195D08">
            <w:t>Conclusions</w:t>
          </w:r>
        </w:p>
      </w:docPartBody>
    </w:docPart>
    <w:docPart>
      <w:docPartPr>
        <w:name w:val="BE385E4CA27249F2A152D00C2291E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45710-2A7E-4FFD-93BC-0C3CA4A73ED0}"/>
      </w:docPartPr>
      <w:docPartBody>
        <w:p w:rsidR="00A27C12" w:rsidRDefault="00104C97" w:rsidP="00104C97">
          <w:pPr>
            <w:pStyle w:val="BE385E4CA27249F2A152D00C2291E018"/>
          </w:pPr>
          <w:r w:rsidRPr="00195D08">
            <w:t>Discussion</w:t>
          </w:r>
        </w:p>
      </w:docPartBody>
    </w:docPart>
    <w:docPart>
      <w:docPartPr>
        <w:name w:val="585B9B6E0D98429EA0A42CA084579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02442-FC49-4F94-80D1-BC45BAB42CD0}"/>
      </w:docPartPr>
      <w:docPartBody>
        <w:p w:rsidR="00A27C12" w:rsidRDefault="00104C97" w:rsidP="00104C97">
          <w:pPr>
            <w:pStyle w:val="585B9B6E0D98429EA0A42CA0845793A6"/>
          </w:pPr>
          <w:r w:rsidRPr="00195D08">
            <w:t>Conclusions</w:t>
          </w:r>
        </w:p>
      </w:docPartBody>
    </w:docPart>
    <w:docPart>
      <w:docPartPr>
        <w:name w:val="A565F6821B3D4DA1985BFF57EABD6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7EE58-945A-40F3-952A-26F9BCC5D21F}"/>
      </w:docPartPr>
      <w:docPartBody>
        <w:p w:rsidR="00A27C12" w:rsidRDefault="00104C97" w:rsidP="00104C97">
          <w:pPr>
            <w:pStyle w:val="A565F6821B3D4DA1985BFF57EABD62B9"/>
          </w:pPr>
          <w:r w:rsidRPr="00195D08">
            <w:t>Discussion</w:t>
          </w:r>
        </w:p>
      </w:docPartBody>
    </w:docPart>
    <w:docPart>
      <w:docPartPr>
        <w:name w:val="7FE72844B0084F6DA8D0271A9A236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FE74A-9D04-4E23-8BA6-590831DCE45F}"/>
      </w:docPartPr>
      <w:docPartBody>
        <w:p w:rsidR="00A27C12" w:rsidRDefault="00104C97" w:rsidP="00104C97">
          <w:pPr>
            <w:pStyle w:val="7FE72844B0084F6DA8D0271A9A23618D"/>
          </w:pPr>
          <w:r w:rsidRPr="00195D08">
            <w:t>Conclusions</w:t>
          </w:r>
        </w:p>
      </w:docPartBody>
    </w:docPart>
    <w:docPart>
      <w:docPartPr>
        <w:name w:val="BF46B67F852541AB8401E564099CD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A50C7-92D1-47BD-B363-CCA218F9713C}"/>
      </w:docPartPr>
      <w:docPartBody>
        <w:p w:rsidR="00A27C12" w:rsidRDefault="00104C97" w:rsidP="00104C97">
          <w:pPr>
            <w:pStyle w:val="BF46B67F852541AB8401E564099CDD82"/>
          </w:pPr>
          <w:r w:rsidRPr="00195D08">
            <w:t>Discussion</w:t>
          </w:r>
        </w:p>
      </w:docPartBody>
    </w:docPart>
    <w:docPart>
      <w:docPartPr>
        <w:name w:val="3488490EE878409399219468A7448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7D39A-1018-48BE-AFD9-ACAECB276A93}"/>
      </w:docPartPr>
      <w:docPartBody>
        <w:p w:rsidR="00A27C12" w:rsidRDefault="00104C97" w:rsidP="00104C97">
          <w:pPr>
            <w:pStyle w:val="3488490EE878409399219468A7448710"/>
          </w:pPr>
          <w:r w:rsidRPr="00195D08">
            <w:t>Conclusions</w:t>
          </w:r>
        </w:p>
      </w:docPartBody>
    </w:docPart>
    <w:docPart>
      <w:docPartPr>
        <w:name w:val="7B3E87650B37488D8D69F060A04CF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BA041-1654-407B-8256-E513BC51EA17}"/>
      </w:docPartPr>
      <w:docPartBody>
        <w:p w:rsidR="00D3092E" w:rsidRDefault="004F75F3" w:rsidP="004F75F3">
          <w:pPr>
            <w:pStyle w:val="7B3E87650B37488D8D69F060A04CFECC"/>
          </w:pPr>
          <w:r w:rsidRPr="00195D08">
            <w:t>Discussion</w:t>
          </w:r>
        </w:p>
      </w:docPartBody>
    </w:docPart>
    <w:docPart>
      <w:docPartPr>
        <w:name w:val="BA943B13D2DF4B7FA1C194E03F3E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79742-AD18-4429-AC99-59B98298BA95}"/>
      </w:docPartPr>
      <w:docPartBody>
        <w:p w:rsidR="00D3092E" w:rsidRDefault="004F75F3" w:rsidP="004F75F3">
          <w:pPr>
            <w:pStyle w:val="BA943B13D2DF4B7FA1C194E03F3E84F0"/>
          </w:pPr>
          <w:r w:rsidRPr="00195D08">
            <w:t>Conclusions</w:t>
          </w:r>
        </w:p>
      </w:docPartBody>
    </w:docPart>
    <w:docPart>
      <w:docPartPr>
        <w:name w:val="2C29FC5845C2480AABD8811AA733F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05190-6657-460C-856C-51D998E4DCF6}"/>
      </w:docPartPr>
      <w:docPartBody>
        <w:p w:rsidR="00D3092E" w:rsidRDefault="004F75F3" w:rsidP="004F75F3">
          <w:pPr>
            <w:pStyle w:val="2C29FC5845C2480AABD8811AA733FC56"/>
          </w:pPr>
          <w:r w:rsidRPr="00195D08">
            <w:t>Discussion</w:t>
          </w:r>
        </w:p>
      </w:docPartBody>
    </w:docPart>
    <w:docPart>
      <w:docPartPr>
        <w:name w:val="5FDF39B9201543AB8458B3FF99FEF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DDA01-D740-4F8A-946D-6D3E39865BAE}"/>
      </w:docPartPr>
      <w:docPartBody>
        <w:p w:rsidR="00D3092E" w:rsidRDefault="004F75F3" w:rsidP="004F75F3">
          <w:pPr>
            <w:pStyle w:val="5FDF39B9201543AB8458B3FF99FEF7C8"/>
          </w:pPr>
          <w:r w:rsidRPr="00195D08">
            <w:t>Conclusions</w:t>
          </w:r>
        </w:p>
      </w:docPartBody>
    </w:docPart>
    <w:docPart>
      <w:docPartPr>
        <w:name w:val="ADEEC2D62FD74B0F950F194DF35B2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61DB8-F54F-470A-8C3B-5FFBE61C3C38}"/>
      </w:docPartPr>
      <w:docPartBody>
        <w:p w:rsidR="00D3092E" w:rsidRDefault="004F75F3" w:rsidP="004F75F3">
          <w:pPr>
            <w:pStyle w:val="ADEEC2D62FD74B0F950F194DF35B2430"/>
          </w:pPr>
          <w:r w:rsidRPr="00195D08">
            <w:t>Discussion</w:t>
          </w:r>
        </w:p>
      </w:docPartBody>
    </w:docPart>
    <w:docPart>
      <w:docPartPr>
        <w:name w:val="F2AE5ECA95054653806C849C870D5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C0A91-B366-4272-A87C-E499FD6B4D3C}"/>
      </w:docPartPr>
      <w:docPartBody>
        <w:p w:rsidR="00D3092E" w:rsidRDefault="004F75F3" w:rsidP="004F75F3">
          <w:pPr>
            <w:pStyle w:val="F2AE5ECA95054653806C849C870D52D9"/>
          </w:pPr>
          <w:r w:rsidRPr="00195D08">
            <w:t>Conclusions</w:t>
          </w:r>
        </w:p>
      </w:docPartBody>
    </w:docPart>
    <w:docPart>
      <w:docPartPr>
        <w:name w:val="E3C6FD89E8854A039B8D7E0CB7538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47687-9AF3-465D-B6DD-2B7AB4B683EC}"/>
      </w:docPartPr>
      <w:docPartBody>
        <w:p w:rsidR="00D3092E" w:rsidRDefault="004F75F3" w:rsidP="004F75F3">
          <w:pPr>
            <w:pStyle w:val="E3C6FD89E8854A039B8D7E0CB7538FBB"/>
          </w:pPr>
          <w:r w:rsidRPr="00195D08">
            <w:t>Discussion</w:t>
          </w:r>
        </w:p>
      </w:docPartBody>
    </w:docPart>
    <w:docPart>
      <w:docPartPr>
        <w:name w:val="4DAD82CD2A654B3CACE8D7471947D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82080-2953-442F-AE3C-457780C9090A}"/>
      </w:docPartPr>
      <w:docPartBody>
        <w:p w:rsidR="00D3092E" w:rsidRDefault="004F75F3" w:rsidP="004F75F3">
          <w:pPr>
            <w:pStyle w:val="4DAD82CD2A654B3CACE8D7471947DF09"/>
          </w:pPr>
          <w:r w:rsidRPr="00195D08">
            <w:t>Conclusions</w:t>
          </w:r>
        </w:p>
      </w:docPartBody>
    </w:docPart>
    <w:docPart>
      <w:docPartPr>
        <w:name w:val="C4C480315AF249A89FA58E55A6A1E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41D07-4A9D-439A-BB38-5C8CC19C7FAF}"/>
      </w:docPartPr>
      <w:docPartBody>
        <w:p w:rsidR="00D3092E" w:rsidRDefault="004F75F3" w:rsidP="004F75F3">
          <w:pPr>
            <w:pStyle w:val="C4C480315AF249A89FA58E55A6A1EA89"/>
          </w:pPr>
          <w:r w:rsidRPr="00195D08">
            <w:t>Discussion</w:t>
          </w:r>
        </w:p>
      </w:docPartBody>
    </w:docPart>
    <w:docPart>
      <w:docPartPr>
        <w:name w:val="DD90B05A045A473B95E03804CEB8E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7CAA8-DFD6-4A29-BA57-EDE4B9A87473}"/>
      </w:docPartPr>
      <w:docPartBody>
        <w:p w:rsidR="00D3092E" w:rsidRDefault="004F75F3" w:rsidP="004F75F3">
          <w:pPr>
            <w:pStyle w:val="DD90B05A045A473B95E03804CEB8EE78"/>
          </w:pPr>
          <w:r w:rsidRPr="00195D08">
            <w:t>Conclusions</w:t>
          </w:r>
        </w:p>
      </w:docPartBody>
    </w:docPart>
    <w:docPart>
      <w:docPartPr>
        <w:name w:val="E6E1A3013D4944A198A3102304E3F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455A8-B4A4-4D9B-827F-0938044D0A45}"/>
      </w:docPartPr>
      <w:docPartBody>
        <w:p w:rsidR="00D3092E" w:rsidRDefault="004F75F3" w:rsidP="004F75F3">
          <w:pPr>
            <w:pStyle w:val="E6E1A3013D4944A198A3102304E3F89A"/>
          </w:pPr>
          <w:r w:rsidRPr="00195D08">
            <w:t>Discussion</w:t>
          </w:r>
        </w:p>
      </w:docPartBody>
    </w:docPart>
    <w:docPart>
      <w:docPartPr>
        <w:name w:val="E68949C3BCA747BC9C5A7D9B173DE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92F0D-031D-4177-94D2-CB438FD72065}"/>
      </w:docPartPr>
      <w:docPartBody>
        <w:p w:rsidR="00D3092E" w:rsidRDefault="004F75F3" w:rsidP="004F75F3">
          <w:pPr>
            <w:pStyle w:val="E68949C3BCA747BC9C5A7D9B173DECBF"/>
          </w:pPr>
          <w:r w:rsidRPr="00195D08">
            <w:t>Conclusions</w:t>
          </w:r>
        </w:p>
      </w:docPartBody>
    </w:docPart>
    <w:docPart>
      <w:docPartPr>
        <w:name w:val="3D44DF7A5DA6442DB2E74645E8DA9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9E040-31BA-400F-BFC9-5754DE70CDDD}"/>
      </w:docPartPr>
      <w:docPartBody>
        <w:p w:rsidR="00D3092E" w:rsidRDefault="004F75F3" w:rsidP="004F75F3">
          <w:pPr>
            <w:pStyle w:val="3D44DF7A5DA6442DB2E74645E8DA998A"/>
          </w:pPr>
          <w:r w:rsidRPr="00195D08">
            <w:t>Discussion</w:t>
          </w:r>
        </w:p>
      </w:docPartBody>
    </w:docPart>
    <w:docPart>
      <w:docPartPr>
        <w:name w:val="19EE5AB3954B460F951EB038B9F56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5DC4C-B966-49D6-A2E2-2930E6AAD2E1}"/>
      </w:docPartPr>
      <w:docPartBody>
        <w:p w:rsidR="00D3092E" w:rsidRDefault="004F75F3" w:rsidP="004F75F3">
          <w:pPr>
            <w:pStyle w:val="19EE5AB3954B460F951EB038B9F56069"/>
          </w:pPr>
          <w:r w:rsidRPr="00195D08">
            <w:t>Conclusions</w:t>
          </w:r>
        </w:p>
      </w:docPartBody>
    </w:docPart>
    <w:docPart>
      <w:docPartPr>
        <w:name w:val="902B6BCFEF7541D68A1ED3ADA8540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BBF68-DC09-449D-90B6-121BC40BCAAC}"/>
      </w:docPartPr>
      <w:docPartBody>
        <w:p w:rsidR="00D3092E" w:rsidRDefault="004F75F3" w:rsidP="004F75F3">
          <w:pPr>
            <w:pStyle w:val="902B6BCFEF7541D68A1ED3ADA85407B7"/>
          </w:pPr>
          <w:r w:rsidRPr="00195D08">
            <w:t>Discussion</w:t>
          </w:r>
        </w:p>
      </w:docPartBody>
    </w:docPart>
    <w:docPart>
      <w:docPartPr>
        <w:name w:val="FFDD9031C29347AD9517C5E4D468C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6C238-6F9F-45BD-AC70-36E70894F455}"/>
      </w:docPartPr>
      <w:docPartBody>
        <w:p w:rsidR="00D3092E" w:rsidRDefault="004F75F3" w:rsidP="004F75F3">
          <w:pPr>
            <w:pStyle w:val="FFDD9031C29347AD9517C5E4D468CC80"/>
          </w:pPr>
          <w:r w:rsidRPr="00195D08">
            <w:t>Conclusions</w:t>
          </w:r>
        </w:p>
      </w:docPartBody>
    </w:docPart>
    <w:docPart>
      <w:docPartPr>
        <w:name w:val="3C27ACE82BFE4BB0800DC7C5B432B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B95F5-68D1-4AAD-8344-9E4CA67F1E8F}"/>
      </w:docPartPr>
      <w:docPartBody>
        <w:p w:rsidR="00D3092E" w:rsidRDefault="004F75F3" w:rsidP="004F75F3">
          <w:pPr>
            <w:pStyle w:val="3C27ACE82BFE4BB0800DC7C5B432B250"/>
          </w:pPr>
          <w:r w:rsidRPr="00195D08">
            <w:t>Discussion</w:t>
          </w:r>
        </w:p>
      </w:docPartBody>
    </w:docPart>
    <w:docPart>
      <w:docPartPr>
        <w:name w:val="EF4E94C9BADA45CCB9F4E1A9B483A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8B6AA-775F-41FD-8779-B23B964F4D61}"/>
      </w:docPartPr>
      <w:docPartBody>
        <w:p w:rsidR="00D3092E" w:rsidRDefault="004F75F3" w:rsidP="004F75F3">
          <w:pPr>
            <w:pStyle w:val="EF4E94C9BADA45CCB9F4E1A9B483A43D"/>
          </w:pPr>
          <w:r w:rsidRPr="00195D08">
            <w:t>Conclusions</w:t>
          </w:r>
        </w:p>
      </w:docPartBody>
    </w:docPart>
    <w:docPart>
      <w:docPartPr>
        <w:name w:val="97CC67E4D620452391FE0F07CBF08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53CC3-F57B-46AB-AE9F-AE184E96C3A6}"/>
      </w:docPartPr>
      <w:docPartBody>
        <w:p w:rsidR="00D3092E" w:rsidRDefault="004F75F3" w:rsidP="004F75F3">
          <w:pPr>
            <w:pStyle w:val="97CC67E4D620452391FE0F07CBF08A0E"/>
          </w:pPr>
          <w:r w:rsidRPr="00195D08">
            <w:t>Discussion</w:t>
          </w:r>
        </w:p>
      </w:docPartBody>
    </w:docPart>
    <w:docPart>
      <w:docPartPr>
        <w:name w:val="52AA4C5B2B0D417A9DCA1C65D2F47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A9F33-AD23-4C6F-989A-4A7BD3CDEAF2}"/>
      </w:docPartPr>
      <w:docPartBody>
        <w:p w:rsidR="00D3092E" w:rsidRDefault="004F75F3" w:rsidP="004F75F3">
          <w:pPr>
            <w:pStyle w:val="52AA4C5B2B0D417A9DCA1C65D2F47A65"/>
          </w:pPr>
          <w:r w:rsidRPr="00195D08">
            <w:t>Conclusions</w:t>
          </w:r>
        </w:p>
      </w:docPartBody>
    </w:docPart>
    <w:docPart>
      <w:docPartPr>
        <w:name w:val="E934BDE018E84392BADB70F64DA54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53FE7-65CA-4E6E-8FB0-53F4F6CC7C03}"/>
      </w:docPartPr>
      <w:docPartBody>
        <w:p w:rsidR="00D3092E" w:rsidRDefault="004F75F3" w:rsidP="004F75F3">
          <w:pPr>
            <w:pStyle w:val="E934BDE018E84392BADB70F64DA54C7E"/>
          </w:pPr>
          <w:r w:rsidRPr="00195D08">
            <w:t>Discussion</w:t>
          </w:r>
        </w:p>
      </w:docPartBody>
    </w:docPart>
    <w:docPart>
      <w:docPartPr>
        <w:name w:val="4D4EA87539A54ECAAB3228DD85EF8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C4D17-7278-4500-9BD4-D738613A51EF}"/>
      </w:docPartPr>
      <w:docPartBody>
        <w:p w:rsidR="00D3092E" w:rsidRDefault="004F75F3" w:rsidP="004F75F3">
          <w:pPr>
            <w:pStyle w:val="4D4EA87539A54ECAAB3228DD85EF8E86"/>
          </w:pPr>
          <w:r w:rsidRPr="00195D08">
            <w:t>Conclusions</w:t>
          </w:r>
        </w:p>
      </w:docPartBody>
    </w:docPart>
    <w:docPart>
      <w:docPartPr>
        <w:name w:val="9DA26A672D764C308B8A9F146BA61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F9BA4-5B85-49C8-8F69-E1819EDA9C48}"/>
      </w:docPartPr>
      <w:docPartBody>
        <w:p w:rsidR="00B914FF" w:rsidRDefault="00D3092E" w:rsidP="00D3092E">
          <w:pPr>
            <w:pStyle w:val="9DA26A672D764C308B8A9F146BA61294"/>
          </w:pPr>
          <w:r w:rsidRPr="00195D08">
            <w:t>Discussion</w:t>
          </w:r>
        </w:p>
      </w:docPartBody>
    </w:docPart>
    <w:docPart>
      <w:docPartPr>
        <w:name w:val="37A195E382234D7FA170A965A352E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79F69-E921-4EFC-8ED3-55713FE72730}"/>
      </w:docPartPr>
      <w:docPartBody>
        <w:p w:rsidR="00B914FF" w:rsidRDefault="00D3092E" w:rsidP="00D3092E">
          <w:pPr>
            <w:pStyle w:val="37A195E382234D7FA170A965A352EE98"/>
          </w:pPr>
          <w:r w:rsidRPr="00195D08">
            <w:t>Conclusions</w:t>
          </w:r>
        </w:p>
      </w:docPartBody>
    </w:docPart>
    <w:docPart>
      <w:docPartPr>
        <w:name w:val="E55DA1CD522D493CB734B2DF5EDC7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C6599-EB09-4E84-8AAB-FACF85AFFB3C}"/>
      </w:docPartPr>
      <w:docPartBody>
        <w:p w:rsidR="00B914FF" w:rsidRDefault="00D3092E" w:rsidP="00D3092E">
          <w:pPr>
            <w:pStyle w:val="E55DA1CD522D493CB734B2DF5EDC7A1E"/>
          </w:pPr>
          <w:r w:rsidRPr="00195D08">
            <w:t>Discussion</w:t>
          </w:r>
        </w:p>
      </w:docPartBody>
    </w:docPart>
    <w:docPart>
      <w:docPartPr>
        <w:name w:val="37AAAA4FC70B4EED9E0E0C021155E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37368-20DB-4EF8-8EC9-4660886DF1D5}"/>
      </w:docPartPr>
      <w:docPartBody>
        <w:p w:rsidR="00B914FF" w:rsidRDefault="00D3092E" w:rsidP="00D3092E">
          <w:pPr>
            <w:pStyle w:val="37AAAA4FC70B4EED9E0E0C021155E67A"/>
          </w:pPr>
          <w:r w:rsidRPr="00195D08">
            <w:t>Conclusions</w:t>
          </w:r>
        </w:p>
      </w:docPartBody>
    </w:docPart>
    <w:docPart>
      <w:docPartPr>
        <w:name w:val="28477E3AC44D4D05A614F450C81AC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E0EC5-20FB-432B-8910-0146060A2863}"/>
      </w:docPartPr>
      <w:docPartBody>
        <w:p w:rsidR="00B914FF" w:rsidRDefault="00D3092E" w:rsidP="00D3092E">
          <w:pPr>
            <w:pStyle w:val="28477E3AC44D4D05A614F450C81AC8BA"/>
          </w:pPr>
          <w:r w:rsidRPr="00195D08">
            <w:t>Discussion</w:t>
          </w:r>
        </w:p>
      </w:docPartBody>
    </w:docPart>
    <w:docPart>
      <w:docPartPr>
        <w:name w:val="C6629A2BD288449E9EDF054D7F5B5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360A8-5072-4CD0-9114-76326429A086}"/>
      </w:docPartPr>
      <w:docPartBody>
        <w:p w:rsidR="00B914FF" w:rsidRDefault="00D3092E" w:rsidP="00D3092E">
          <w:pPr>
            <w:pStyle w:val="C6629A2BD288449E9EDF054D7F5B5761"/>
          </w:pPr>
          <w:r w:rsidRPr="00195D08">
            <w:t>Conclusions</w:t>
          </w:r>
        </w:p>
      </w:docPartBody>
    </w:docPart>
    <w:docPart>
      <w:docPartPr>
        <w:name w:val="AF51D8FBCC1C4AF3A1038A1F1120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4B57B-B3BA-47E8-9122-D80A304E50E5}"/>
      </w:docPartPr>
      <w:docPartBody>
        <w:p w:rsidR="00B914FF" w:rsidRDefault="00D3092E" w:rsidP="00D3092E">
          <w:pPr>
            <w:pStyle w:val="AF51D8FBCC1C4AF3A1038A1F1120DF85"/>
          </w:pPr>
          <w:r w:rsidRPr="00195D08">
            <w:t>Discussion</w:t>
          </w:r>
        </w:p>
      </w:docPartBody>
    </w:docPart>
    <w:docPart>
      <w:docPartPr>
        <w:name w:val="A5F512E7001641D587FE9F6017611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3234A-B749-4D12-9497-04D7173ED014}"/>
      </w:docPartPr>
      <w:docPartBody>
        <w:p w:rsidR="00B914FF" w:rsidRDefault="00D3092E" w:rsidP="00D3092E">
          <w:pPr>
            <w:pStyle w:val="A5F512E7001641D587FE9F6017611E92"/>
          </w:pPr>
          <w:r w:rsidRPr="00195D08">
            <w:t>Conclusions</w:t>
          </w:r>
        </w:p>
      </w:docPartBody>
    </w:docPart>
    <w:docPart>
      <w:docPartPr>
        <w:name w:val="179375FF44F047A18A6041AE45699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31C4B-DF60-4412-B8B5-DA4FBB694369}"/>
      </w:docPartPr>
      <w:docPartBody>
        <w:p w:rsidR="00B914FF" w:rsidRDefault="00D3092E" w:rsidP="00D3092E">
          <w:pPr>
            <w:pStyle w:val="179375FF44F047A18A6041AE45699830"/>
          </w:pPr>
          <w:r w:rsidRPr="00195D08">
            <w:t>Discussion</w:t>
          </w:r>
        </w:p>
      </w:docPartBody>
    </w:docPart>
    <w:docPart>
      <w:docPartPr>
        <w:name w:val="FE3BE06FA79B49729CA4BE7BDDAF7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47F52-1246-49B5-977C-F2D031BE9325}"/>
      </w:docPartPr>
      <w:docPartBody>
        <w:p w:rsidR="00B914FF" w:rsidRDefault="00D3092E" w:rsidP="00D3092E">
          <w:pPr>
            <w:pStyle w:val="FE3BE06FA79B49729CA4BE7BDDAF78C2"/>
          </w:pPr>
          <w:r w:rsidRPr="00195D08">
            <w:t>Conclusions</w:t>
          </w:r>
        </w:p>
      </w:docPartBody>
    </w:docPart>
    <w:docPart>
      <w:docPartPr>
        <w:name w:val="15F8B1A56E9B4D82A939DFA765A4E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C594B-03FC-4C73-AB5C-4E2FC504B8EB}"/>
      </w:docPartPr>
      <w:docPartBody>
        <w:p w:rsidR="00B914FF" w:rsidRDefault="00D3092E" w:rsidP="00D3092E">
          <w:pPr>
            <w:pStyle w:val="15F8B1A56E9B4D82A939DFA765A4E4C4"/>
          </w:pPr>
          <w:r w:rsidRPr="00195D08">
            <w:t>Discussion</w:t>
          </w:r>
        </w:p>
      </w:docPartBody>
    </w:docPart>
    <w:docPart>
      <w:docPartPr>
        <w:name w:val="2B4462A8D02B4EBCB5ED9EB52755B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82C4C-FB0E-42EA-97B5-3DC88C959CFF}"/>
      </w:docPartPr>
      <w:docPartBody>
        <w:p w:rsidR="00B914FF" w:rsidRDefault="00D3092E" w:rsidP="00D3092E">
          <w:pPr>
            <w:pStyle w:val="2B4462A8D02B4EBCB5ED9EB52755B1C4"/>
          </w:pPr>
          <w:r w:rsidRPr="00195D08">
            <w:t>Conclusions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ahoma"/>
    <w:charset w:val="00"/>
    <w:family w:val="swiss"/>
    <w:pitch w:val="variable"/>
    <w:sig w:usb0="A00002AF" w:usb1="4000205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62"/>
    <w:rsid w:val="00065962"/>
    <w:rsid w:val="00104C97"/>
    <w:rsid w:val="00150355"/>
    <w:rsid w:val="00187EDE"/>
    <w:rsid w:val="002640E6"/>
    <w:rsid w:val="003548BD"/>
    <w:rsid w:val="003636FD"/>
    <w:rsid w:val="00364839"/>
    <w:rsid w:val="003B5728"/>
    <w:rsid w:val="00452DDD"/>
    <w:rsid w:val="00477439"/>
    <w:rsid w:val="004F75F3"/>
    <w:rsid w:val="00526E12"/>
    <w:rsid w:val="005C28D7"/>
    <w:rsid w:val="005F4660"/>
    <w:rsid w:val="006B6B26"/>
    <w:rsid w:val="006B7A84"/>
    <w:rsid w:val="007A71AD"/>
    <w:rsid w:val="009443B3"/>
    <w:rsid w:val="0094655B"/>
    <w:rsid w:val="00964FBF"/>
    <w:rsid w:val="009D3056"/>
    <w:rsid w:val="00A062EE"/>
    <w:rsid w:val="00A27C12"/>
    <w:rsid w:val="00AA06DC"/>
    <w:rsid w:val="00AD0498"/>
    <w:rsid w:val="00B914FF"/>
    <w:rsid w:val="00B9538B"/>
    <w:rsid w:val="00BB4B23"/>
    <w:rsid w:val="00C301AA"/>
    <w:rsid w:val="00C3449E"/>
    <w:rsid w:val="00D3092E"/>
    <w:rsid w:val="00D84E16"/>
    <w:rsid w:val="00DA236A"/>
    <w:rsid w:val="00DA5BB7"/>
    <w:rsid w:val="00E22CBD"/>
    <w:rsid w:val="00E83969"/>
    <w:rsid w:val="00E91431"/>
    <w:rsid w:val="00E933DD"/>
    <w:rsid w:val="00F2501A"/>
    <w:rsid w:val="00F26254"/>
    <w:rsid w:val="00F824DC"/>
    <w:rsid w:val="00FC3C8A"/>
    <w:rsid w:val="00FD1E62"/>
    <w:rsid w:val="00FE629A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1059E653964D0690ECBA98ED28FCA7">
    <w:name w:val="341059E653964D0690ECBA98ED28FCA7"/>
  </w:style>
  <w:style w:type="paragraph" w:customStyle="1" w:styleId="AC082DBB7B0A4768989F17EE5581F0E0">
    <w:name w:val="AC082DBB7B0A4768989F17EE5581F0E0"/>
  </w:style>
  <w:style w:type="paragraph" w:customStyle="1" w:styleId="CB0431D3978947F7BDC07209DA105B23">
    <w:name w:val="CB0431D3978947F7BDC07209DA105B23"/>
  </w:style>
  <w:style w:type="paragraph" w:customStyle="1" w:styleId="6A2F317EA34948AAA7DEB0ACC2EEDD2A">
    <w:name w:val="6A2F317EA34948AAA7DEB0ACC2EEDD2A"/>
  </w:style>
  <w:style w:type="paragraph" w:customStyle="1" w:styleId="590FBBAE43DD41A98E481C2DEE0F5054">
    <w:name w:val="590FBBAE43DD41A98E481C2DEE0F5054"/>
  </w:style>
  <w:style w:type="paragraph" w:customStyle="1" w:styleId="4BABCF11D1B34360A427D8F41A9C4D0A">
    <w:name w:val="4BABCF11D1B34360A427D8F41A9C4D0A"/>
  </w:style>
  <w:style w:type="paragraph" w:customStyle="1" w:styleId="CF181F1292B94B15B02EE22375D8C015">
    <w:name w:val="CF181F1292B94B15B02EE22375D8C015"/>
  </w:style>
  <w:style w:type="paragraph" w:customStyle="1" w:styleId="B1C86F9EE834451187E251A8B2F7D6D8">
    <w:name w:val="B1C86F9EE834451187E251A8B2F7D6D8"/>
    <w:rsid w:val="00DA5BB7"/>
  </w:style>
  <w:style w:type="paragraph" w:customStyle="1" w:styleId="8B94EF4266384A3C81B10D09777A6447">
    <w:name w:val="8B94EF4266384A3C81B10D09777A6447"/>
  </w:style>
  <w:style w:type="paragraph" w:customStyle="1" w:styleId="0D0E2B29A181406C9986887E0DE4EF20">
    <w:name w:val="0D0E2B29A181406C9986887E0DE4EF20"/>
  </w:style>
  <w:style w:type="paragraph" w:customStyle="1" w:styleId="B83B696F3DA34DAAB1ABB7F14D942DDC">
    <w:name w:val="B83B696F3DA34DAAB1ABB7F14D942DDC"/>
  </w:style>
  <w:style w:type="paragraph" w:customStyle="1" w:styleId="02B38E66499140A3BC9D66CD9036A6FC">
    <w:name w:val="02B38E66499140A3BC9D66CD9036A6FC"/>
  </w:style>
  <w:style w:type="paragraph" w:customStyle="1" w:styleId="6E883F2E3374460B8601A6CE1B96D5D6">
    <w:name w:val="6E883F2E3374460B8601A6CE1B96D5D6"/>
  </w:style>
  <w:style w:type="paragraph" w:customStyle="1" w:styleId="90D52D65F2094B0E841D702050722FB3">
    <w:name w:val="90D52D65F2094B0E841D702050722FB3"/>
  </w:style>
  <w:style w:type="paragraph" w:customStyle="1" w:styleId="C84E09558DED4561B7148D16B9EC0EFA">
    <w:name w:val="C84E09558DED4561B7148D16B9EC0EFA"/>
  </w:style>
  <w:style w:type="paragraph" w:customStyle="1" w:styleId="6BA67835481A40F7B7451B124BD32D2F">
    <w:name w:val="6BA67835481A40F7B7451B124BD32D2F"/>
  </w:style>
  <w:style w:type="paragraph" w:customStyle="1" w:styleId="D211425F9C7846D091D72FCBBFEEFCD0">
    <w:name w:val="D211425F9C7846D091D72FCBBFEEFCD0"/>
  </w:style>
  <w:style w:type="paragraph" w:customStyle="1" w:styleId="473FA11B74CB4AE096651179CCF374DF">
    <w:name w:val="473FA11B74CB4AE096651179CCF374DF"/>
  </w:style>
  <w:style w:type="paragraph" w:customStyle="1" w:styleId="BE385E4CA27249F2A152D00C2291E018">
    <w:name w:val="BE385E4CA27249F2A152D00C2291E018"/>
    <w:rsid w:val="00104C97"/>
    <w:rPr>
      <w:kern w:val="2"/>
      <w14:ligatures w14:val="standardContextual"/>
    </w:rPr>
  </w:style>
  <w:style w:type="paragraph" w:customStyle="1" w:styleId="F98D83A00E814F5780270D0232F47087">
    <w:name w:val="F98D83A00E814F5780270D0232F47087"/>
    <w:rsid w:val="00DA236A"/>
    <w:rPr>
      <w:kern w:val="2"/>
      <w14:ligatures w14:val="standardContextual"/>
    </w:rPr>
  </w:style>
  <w:style w:type="paragraph" w:customStyle="1" w:styleId="5E11921F28F647C9A4CE9A298C9DAD2B">
    <w:name w:val="5E11921F28F647C9A4CE9A298C9DAD2B"/>
    <w:rsid w:val="00DA236A"/>
    <w:rPr>
      <w:kern w:val="2"/>
      <w14:ligatures w14:val="standardContextual"/>
    </w:rPr>
  </w:style>
  <w:style w:type="paragraph" w:customStyle="1" w:styleId="4525024CDAD3433CBBDBE71B5CBB56B8">
    <w:name w:val="4525024CDAD3433CBBDBE71B5CBB56B8"/>
    <w:rsid w:val="00DA236A"/>
    <w:rPr>
      <w:kern w:val="2"/>
      <w14:ligatures w14:val="standardContextual"/>
    </w:rPr>
  </w:style>
  <w:style w:type="paragraph" w:customStyle="1" w:styleId="31B7F92BA11043EF96D073F511590F81">
    <w:name w:val="31B7F92BA11043EF96D073F511590F81"/>
    <w:rsid w:val="00DA236A"/>
    <w:rPr>
      <w:kern w:val="2"/>
      <w14:ligatures w14:val="standardContextual"/>
    </w:rPr>
  </w:style>
  <w:style w:type="paragraph" w:customStyle="1" w:styleId="E508181049FB4B1CA2D6138261BB440C">
    <w:name w:val="E508181049FB4B1CA2D6138261BB440C"/>
    <w:rsid w:val="00DA236A"/>
    <w:rPr>
      <w:kern w:val="2"/>
      <w14:ligatures w14:val="standardContextual"/>
    </w:rPr>
  </w:style>
  <w:style w:type="paragraph" w:customStyle="1" w:styleId="3CE055521BEF4665A28BCBADFD6A4221">
    <w:name w:val="3CE055521BEF4665A28BCBADFD6A4221"/>
    <w:rsid w:val="00DA236A"/>
    <w:rPr>
      <w:kern w:val="2"/>
      <w14:ligatures w14:val="standardContextual"/>
    </w:rPr>
  </w:style>
  <w:style w:type="paragraph" w:customStyle="1" w:styleId="265242EDCD4A4BB090845495D44B0CC7">
    <w:name w:val="265242EDCD4A4BB090845495D44B0CC7"/>
    <w:rsid w:val="00DA236A"/>
    <w:rPr>
      <w:kern w:val="2"/>
      <w14:ligatures w14:val="standardContextual"/>
    </w:rPr>
  </w:style>
  <w:style w:type="paragraph" w:customStyle="1" w:styleId="585B9B6E0D98429EA0A42CA0845793A6">
    <w:name w:val="585B9B6E0D98429EA0A42CA0845793A6"/>
    <w:rsid w:val="00104C97"/>
    <w:rPr>
      <w:kern w:val="2"/>
      <w14:ligatures w14:val="standardContextual"/>
    </w:rPr>
  </w:style>
  <w:style w:type="paragraph" w:customStyle="1" w:styleId="26BB4E3523EC40FBA79F7D41E6EB25E2">
    <w:name w:val="26BB4E3523EC40FBA79F7D41E6EB25E2"/>
    <w:rsid w:val="00DA236A"/>
    <w:rPr>
      <w:kern w:val="2"/>
      <w14:ligatures w14:val="standardContextual"/>
    </w:rPr>
  </w:style>
  <w:style w:type="paragraph" w:customStyle="1" w:styleId="A6E370771C3B4CEB8F2DBBD8FA281B8D">
    <w:name w:val="A6E370771C3B4CEB8F2DBBD8FA281B8D"/>
    <w:rsid w:val="00DA236A"/>
    <w:rPr>
      <w:kern w:val="2"/>
      <w14:ligatures w14:val="standardContextual"/>
    </w:rPr>
  </w:style>
  <w:style w:type="paragraph" w:customStyle="1" w:styleId="A565F6821B3D4DA1985BFF57EABD62B9">
    <w:name w:val="A565F6821B3D4DA1985BFF57EABD62B9"/>
    <w:rsid w:val="00104C97"/>
    <w:rPr>
      <w:kern w:val="2"/>
      <w14:ligatures w14:val="standardContextual"/>
    </w:rPr>
  </w:style>
  <w:style w:type="paragraph" w:customStyle="1" w:styleId="7FE72844B0084F6DA8D0271A9A23618D">
    <w:name w:val="7FE72844B0084F6DA8D0271A9A23618D"/>
    <w:rsid w:val="00104C97"/>
    <w:rPr>
      <w:kern w:val="2"/>
      <w14:ligatures w14:val="standardContextual"/>
    </w:rPr>
  </w:style>
  <w:style w:type="paragraph" w:customStyle="1" w:styleId="BF46B67F852541AB8401E564099CDD82">
    <w:name w:val="BF46B67F852541AB8401E564099CDD82"/>
    <w:rsid w:val="00104C97"/>
    <w:rPr>
      <w:kern w:val="2"/>
      <w14:ligatures w14:val="standardContextual"/>
    </w:rPr>
  </w:style>
  <w:style w:type="paragraph" w:customStyle="1" w:styleId="3488490EE878409399219468A7448710">
    <w:name w:val="3488490EE878409399219468A7448710"/>
    <w:rsid w:val="00104C97"/>
    <w:rPr>
      <w:kern w:val="2"/>
      <w14:ligatures w14:val="standardContextual"/>
    </w:rPr>
  </w:style>
  <w:style w:type="paragraph" w:customStyle="1" w:styleId="7B3E87650B37488D8D69F060A04CFECC">
    <w:name w:val="7B3E87650B37488D8D69F060A04CFECC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943B13D2DF4B7FA1C194E03F3E84F0">
    <w:name w:val="BA943B13D2DF4B7FA1C194E03F3E84F0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29FC5845C2480AABD8811AA733FC56">
    <w:name w:val="2C29FC5845C2480AABD8811AA733FC56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DF39B9201543AB8458B3FF99FEF7C8">
    <w:name w:val="5FDF39B9201543AB8458B3FF99FEF7C8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EEC2D62FD74B0F950F194DF35B2430">
    <w:name w:val="ADEEC2D62FD74B0F950F194DF35B2430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AE5ECA95054653806C849C870D52D9">
    <w:name w:val="F2AE5ECA95054653806C849C870D52D9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C6FD89E8854A039B8D7E0CB7538FBB">
    <w:name w:val="E3C6FD89E8854A039B8D7E0CB7538FBB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AD82CD2A654B3CACE8D7471947DF09">
    <w:name w:val="4DAD82CD2A654B3CACE8D7471947DF09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C480315AF249A89FA58E55A6A1EA89">
    <w:name w:val="C4C480315AF249A89FA58E55A6A1EA89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90B05A045A473B95E03804CEB8EE78">
    <w:name w:val="DD90B05A045A473B95E03804CEB8EE78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E1A3013D4944A198A3102304E3F89A">
    <w:name w:val="E6E1A3013D4944A198A3102304E3F89A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8949C3BCA747BC9C5A7D9B173DECBF">
    <w:name w:val="E68949C3BCA747BC9C5A7D9B173DECBF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44DF7A5DA6442DB2E74645E8DA998A">
    <w:name w:val="3D44DF7A5DA6442DB2E74645E8DA998A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EE5AB3954B460F951EB038B9F56069">
    <w:name w:val="19EE5AB3954B460F951EB038B9F56069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2B6BCFEF7541D68A1ED3ADA85407B7">
    <w:name w:val="902B6BCFEF7541D68A1ED3ADA85407B7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DD9031C29347AD9517C5E4D468CC80">
    <w:name w:val="FFDD9031C29347AD9517C5E4D468CC80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27ACE82BFE4BB0800DC7C5B432B250">
    <w:name w:val="3C27ACE82BFE4BB0800DC7C5B432B250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4E94C9BADA45CCB9F4E1A9B483A43D">
    <w:name w:val="EF4E94C9BADA45CCB9F4E1A9B483A43D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CC67E4D620452391FE0F07CBF08A0E">
    <w:name w:val="97CC67E4D620452391FE0F07CBF08A0E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AA4C5B2B0D417A9DCA1C65D2F47A65">
    <w:name w:val="52AA4C5B2B0D417A9DCA1C65D2F47A65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34BDE018E84392BADB70F64DA54C7E">
    <w:name w:val="E934BDE018E84392BADB70F64DA54C7E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4EA87539A54ECAAB3228DD85EF8E86">
    <w:name w:val="4D4EA87539A54ECAAB3228DD85EF8E86"/>
    <w:rsid w:val="004F75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A26A672D764C308B8A9F146BA61294">
    <w:name w:val="9DA26A672D764C308B8A9F146BA61294"/>
    <w:rsid w:val="00D30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A195E382234D7FA170A965A352EE98">
    <w:name w:val="37A195E382234D7FA170A965A352EE98"/>
    <w:rsid w:val="00D30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5DA1CD522D493CB734B2DF5EDC7A1E">
    <w:name w:val="E55DA1CD522D493CB734B2DF5EDC7A1E"/>
    <w:rsid w:val="00D30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AAAA4FC70B4EED9E0E0C021155E67A">
    <w:name w:val="37AAAA4FC70B4EED9E0E0C021155E67A"/>
    <w:rsid w:val="00D30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477E3AC44D4D05A614F450C81AC8BA">
    <w:name w:val="28477E3AC44D4D05A614F450C81AC8BA"/>
    <w:rsid w:val="00D30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629A2BD288449E9EDF054D7F5B5761">
    <w:name w:val="C6629A2BD288449E9EDF054D7F5B5761"/>
    <w:rsid w:val="00D30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51D8FBCC1C4AF3A1038A1F1120DF85">
    <w:name w:val="AF51D8FBCC1C4AF3A1038A1F1120DF85"/>
    <w:rsid w:val="00D30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F512E7001641D587FE9F6017611E92">
    <w:name w:val="A5F512E7001641D587FE9F6017611E92"/>
    <w:rsid w:val="00D30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9375FF44F047A18A6041AE45699830">
    <w:name w:val="179375FF44F047A18A6041AE45699830"/>
    <w:rsid w:val="00D30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3BE06FA79B49729CA4BE7BDDAF78C2">
    <w:name w:val="FE3BE06FA79B49729CA4BE7BDDAF78C2"/>
    <w:rsid w:val="00D30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F8B1A56E9B4D82A939DFA765A4E4C4">
    <w:name w:val="15F8B1A56E9B4D82A939DFA765A4E4C4"/>
    <w:rsid w:val="00D30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4462A8D02B4EBCB5ED9EB52755B1C4">
    <w:name w:val="2B4462A8D02B4EBCB5ED9EB52755B1C4"/>
    <w:rsid w:val="00D3092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mins..dotx</Template>
  <TotalTime>1205</TotalTime>
  <Pages>2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Tonja</dc:creator>
  <cp:keywords/>
  <dc:description/>
  <cp:lastModifiedBy>Tonja Shaw</cp:lastModifiedBy>
  <cp:revision>7</cp:revision>
  <cp:lastPrinted>2025-08-12T18:00:00Z</cp:lastPrinted>
  <dcterms:created xsi:type="dcterms:W3CDTF">2024-07-06T15:24:00Z</dcterms:created>
  <dcterms:modified xsi:type="dcterms:W3CDTF">2025-05-16T20:05:00Z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95;#zwd120;#79;#tpl120;#448;#zwd140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