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6E0E70" w:rsidRPr="00B47A25" w14:paraId="6F860AB2" w14:textId="77777777" w:rsidTr="00195D08">
        <w:tc>
          <w:tcPr>
            <w:tcW w:w="8630" w:type="dxa"/>
          </w:tcPr>
          <w:p w14:paraId="375FC143" w14:textId="3D0320E7" w:rsidR="006E0E70" w:rsidRPr="00B47A25" w:rsidRDefault="00840297" w:rsidP="00BA26A6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Meeting Title: Haywood County Budget Meeting</w:t>
            </w:r>
          </w:p>
        </w:tc>
      </w:tr>
    </w:tbl>
    <w:tbl>
      <w:tblPr>
        <w:tblStyle w:val="Minutes"/>
        <w:tblW w:w="5000" w:type="pct"/>
        <w:tblLayout w:type="fixed"/>
        <w:tblLook w:val="04A0" w:firstRow="1" w:lastRow="0" w:firstColumn="1" w:lastColumn="0" w:noHBand="0" w:noVBand="1"/>
      </w:tblPr>
      <w:tblGrid>
        <w:gridCol w:w="2875"/>
        <w:gridCol w:w="2876"/>
        <w:gridCol w:w="2879"/>
      </w:tblGrid>
      <w:tr w:rsidR="006E0E70" w:rsidRPr="00B47A25" w14:paraId="6243CD5D" w14:textId="77777777" w:rsidTr="00195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</w:tcPr>
          <w:p w14:paraId="7345A52E" w14:textId="697E20B1" w:rsidR="006E0E70" w:rsidRPr="00B47A25" w:rsidRDefault="009C2E2C" w:rsidP="00BA26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date:"/>
                <w:tag w:val="Enter date:"/>
                <w:id w:val="-1807919086"/>
                <w:placeholder>
                  <w:docPart w:val="341059E653964D0690ECBA98ED28FCA7"/>
                </w:placeholder>
                <w:temporary/>
                <w:showingPlcHdr/>
                <w15:appearance w15:val="hidden"/>
              </w:sdtPr>
              <w:sdtEndPr/>
              <w:sdtContent>
                <w:r w:rsidR="009010DC" w:rsidRPr="00B47A25">
                  <w:rPr>
                    <w:sz w:val="20"/>
                    <w:szCs w:val="20"/>
                  </w:rPr>
                  <w:t>Date</w:t>
                </w:r>
              </w:sdtContent>
            </w:sdt>
            <w:r w:rsidR="00E32812" w:rsidRPr="00B47A25">
              <w:rPr>
                <w:sz w:val="20"/>
                <w:szCs w:val="20"/>
              </w:rPr>
              <w:t xml:space="preserve">: </w:t>
            </w:r>
            <w:r w:rsidR="00A249A0">
              <w:rPr>
                <w:sz w:val="20"/>
                <w:szCs w:val="20"/>
              </w:rPr>
              <w:t>6/9/2025</w:t>
            </w:r>
            <w:r w:rsidR="00F167D6" w:rsidRPr="00B47A25">
              <w:rPr>
                <w:sz w:val="20"/>
                <w:szCs w:val="20"/>
              </w:rPr>
              <w:t xml:space="preserve">        </w:t>
            </w:r>
          </w:p>
          <w:p w14:paraId="045539F7" w14:textId="28E1A8C1" w:rsidR="00240D63" w:rsidRPr="00B47A25" w:rsidRDefault="00B37E9D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Prayer:</w:t>
            </w:r>
            <w:r w:rsidR="00E32812" w:rsidRPr="00B47A25">
              <w:rPr>
                <w:sz w:val="20"/>
                <w:szCs w:val="20"/>
              </w:rPr>
              <w:t xml:space="preserve"> </w:t>
            </w:r>
            <w:r w:rsidR="004E0B29" w:rsidRPr="00B47A25">
              <w:rPr>
                <w:sz w:val="20"/>
                <w:szCs w:val="20"/>
              </w:rPr>
              <w:t>Alan O’Quin</w:t>
            </w:r>
          </w:p>
        </w:tc>
        <w:tc>
          <w:tcPr>
            <w:tcW w:w="2876" w:type="dxa"/>
          </w:tcPr>
          <w:p w14:paraId="549D7067" w14:textId="75181F01" w:rsidR="006E0E70" w:rsidRPr="00B47A25" w:rsidRDefault="009C2E2C" w:rsidP="00BA26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time:"/>
                <w:tag w:val="Enter time:"/>
                <w:id w:val="561824554"/>
                <w:placeholder>
                  <w:docPart w:val="AC082DBB7B0A4768989F17EE5581F0E0"/>
                </w:placeholder>
                <w:temporary/>
                <w:showingPlcHdr/>
                <w15:appearance w15:val="hidden"/>
              </w:sdtPr>
              <w:sdtEndPr/>
              <w:sdtContent>
                <w:r w:rsidR="00B4503C" w:rsidRPr="00B47A25">
                  <w:rPr>
                    <w:sz w:val="20"/>
                    <w:szCs w:val="20"/>
                  </w:rPr>
                  <w:t>Meeting Time</w:t>
                </w:r>
              </w:sdtContent>
            </w:sdt>
            <w:r w:rsidR="00CF294A" w:rsidRPr="00B47A25">
              <w:rPr>
                <w:sz w:val="20"/>
                <w:szCs w:val="20"/>
              </w:rPr>
              <w:t>:</w:t>
            </w:r>
            <w:r w:rsidR="004827CE" w:rsidRPr="00B47A25">
              <w:rPr>
                <w:sz w:val="20"/>
                <w:szCs w:val="20"/>
              </w:rPr>
              <w:t xml:space="preserve"> </w:t>
            </w:r>
            <w:r w:rsidR="00C11F46" w:rsidRPr="00B47A25">
              <w:rPr>
                <w:sz w:val="20"/>
                <w:szCs w:val="20"/>
              </w:rPr>
              <w:t>5:00pm</w:t>
            </w:r>
          </w:p>
        </w:tc>
        <w:tc>
          <w:tcPr>
            <w:tcW w:w="2879" w:type="dxa"/>
          </w:tcPr>
          <w:p w14:paraId="36EDF7AF" w14:textId="74BB54DF" w:rsidR="006E0E70" w:rsidRPr="00B47A25" w:rsidRDefault="001E3B42" w:rsidP="00E32812">
            <w:pPr>
              <w:jc w:val="center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100 DUPREE ST. BROWNSVILLE, TENNESSEE 38012</w:t>
            </w:r>
          </w:p>
        </w:tc>
      </w:tr>
    </w:tbl>
    <w:tbl>
      <w:tblPr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00" w:firstRow="0" w:lastRow="0" w:firstColumn="0" w:lastColumn="0" w:noHBand="1" w:noVBand="1"/>
      </w:tblPr>
      <w:tblGrid>
        <w:gridCol w:w="2156"/>
        <w:gridCol w:w="6474"/>
      </w:tblGrid>
      <w:tr w:rsidR="006E0E70" w:rsidRPr="00B47A25" w14:paraId="25F4B0D5" w14:textId="77777777" w:rsidTr="000A75F5">
        <w:sdt>
          <w:sdtPr>
            <w:rPr>
              <w:sz w:val="20"/>
              <w:szCs w:val="20"/>
            </w:rPr>
            <w:alias w:val="Meeting called by:"/>
            <w:tag w:val="Meeting called by:"/>
            <w:id w:val="1084338960"/>
            <w:placeholder>
              <w:docPart w:val="CB0431D3978947F7BDC07209DA105B2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  <w:tcBorders>
                  <w:top w:val="nil"/>
                </w:tcBorders>
              </w:tcPr>
              <w:p w14:paraId="5E2A4BFD" w14:textId="77777777" w:rsidR="006E0E70" w:rsidRPr="00B47A25" w:rsidRDefault="009010DC" w:rsidP="00BA26A6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Meeting called by</w:t>
                </w:r>
              </w:p>
            </w:tc>
          </w:sdtContent>
        </w:sdt>
        <w:tc>
          <w:tcPr>
            <w:tcW w:w="6474" w:type="dxa"/>
            <w:tcBorders>
              <w:top w:val="nil"/>
            </w:tcBorders>
          </w:tcPr>
          <w:p w14:paraId="17B215A2" w14:textId="28DF7873" w:rsidR="006E0E70" w:rsidRPr="00B47A25" w:rsidRDefault="001E3B42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Jeffery Richmond</w:t>
            </w:r>
          </w:p>
        </w:tc>
      </w:tr>
      <w:tr w:rsidR="006E0E70" w:rsidRPr="00B47A25" w14:paraId="5617CE6F" w14:textId="77777777" w:rsidTr="000A75F5">
        <w:sdt>
          <w:sdtPr>
            <w:rPr>
              <w:sz w:val="20"/>
              <w:szCs w:val="20"/>
            </w:rPr>
            <w:alias w:val="Type of meeting:"/>
            <w:tag w:val="Type of meeting:"/>
            <w:id w:val="757176080"/>
            <w:placeholder>
              <w:docPart w:val="6A2F317EA34948AAA7DEB0ACC2EEDD2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3730B212" w14:textId="77777777" w:rsidR="006E0E70" w:rsidRPr="00B47A25" w:rsidRDefault="009010DC" w:rsidP="00BA26A6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Type of meeting</w:t>
                </w:r>
              </w:p>
            </w:tc>
          </w:sdtContent>
        </w:sdt>
        <w:tc>
          <w:tcPr>
            <w:tcW w:w="6474" w:type="dxa"/>
          </w:tcPr>
          <w:p w14:paraId="622C3C72" w14:textId="3F85EDF8" w:rsidR="006E0E70" w:rsidRPr="00B47A25" w:rsidRDefault="002F5EEC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Budget Meeting</w:t>
            </w:r>
          </w:p>
        </w:tc>
      </w:tr>
      <w:tr w:rsidR="006E0E70" w:rsidRPr="00B47A25" w14:paraId="3DD1DFC7" w14:textId="77777777" w:rsidTr="000A75F5">
        <w:sdt>
          <w:sdtPr>
            <w:rPr>
              <w:sz w:val="20"/>
              <w:szCs w:val="20"/>
            </w:rPr>
            <w:alias w:val="Facilitator:"/>
            <w:tag w:val="Facilitator:"/>
            <w:id w:val="1594351023"/>
            <w:placeholder>
              <w:docPart w:val="590FBBAE43DD41A98E481C2DEE0F50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A575D2D" w14:textId="77777777" w:rsidR="006E0E70" w:rsidRPr="00B47A25" w:rsidRDefault="009010DC" w:rsidP="00BA26A6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Facilitator</w:t>
                </w:r>
              </w:p>
            </w:tc>
          </w:sdtContent>
        </w:sdt>
        <w:tc>
          <w:tcPr>
            <w:tcW w:w="6474" w:type="dxa"/>
          </w:tcPr>
          <w:p w14:paraId="349E73EB" w14:textId="3A364E2A" w:rsidR="006E0E70" w:rsidRPr="00B47A25" w:rsidRDefault="002F5EEC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Jeffery Richmond</w:t>
            </w:r>
          </w:p>
        </w:tc>
      </w:tr>
      <w:tr w:rsidR="006E0E70" w:rsidRPr="00B47A25" w14:paraId="05CE4923" w14:textId="77777777" w:rsidTr="000A75F5">
        <w:sdt>
          <w:sdtPr>
            <w:rPr>
              <w:sz w:val="20"/>
              <w:szCs w:val="20"/>
            </w:rPr>
            <w:alias w:val="Note taker:"/>
            <w:tag w:val="Note taker:"/>
            <w:id w:val="-1536193041"/>
            <w:placeholder>
              <w:docPart w:val="4BABCF11D1B34360A427D8F41A9C4D0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3782B43A" w14:textId="77777777" w:rsidR="006E0E70" w:rsidRPr="00B47A25" w:rsidRDefault="009010DC" w:rsidP="00BA26A6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Note taker</w:t>
                </w:r>
              </w:p>
            </w:tc>
          </w:sdtContent>
        </w:sdt>
        <w:tc>
          <w:tcPr>
            <w:tcW w:w="6474" w:type="dxa"/>
          </w:tcPr>
          <w:p w14:paraId="2C48F43B" w14:textId="11432F3F" w:rsidR="006E0E70" w:rsidRPr="00B47A25" w:rsidRDefault="002F5EEC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Tonja Shaw</w:t>
            </w:r>
          </w:p>
        </w:tc>
      </w:tr>
      <w:tr w:rsidR="006E0E70" w:rsidRPr="00B47A25" w14:paraId="203AD51F" w14:textId="77777777" w:rsidTr="000A75F5">
        <w:sdt>
          <w:sdtPr>
            <w:rPr>
              <w:sz w:val="20"/>
              <w:szCs w:val="20"/>
            </w:rPr>
            <w:alias w:val="Timekeeper:"/>
            <w:tag w:val="Timekeeper:"/>
            <w:id w:val="-1527715997"/>
            <w:placeholder>
              <w:docPart w:val="CF181F1292B94B15B02EE22375D8C01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55D8850D" w14:textId="77777777" w:rsidR="006E0E70" w:rsidRPr="00B47A25" w:rsidRDefault="009010DC" w:rsidP="00BA26A6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Timekeeper</w:t>
                </w:r>
              </w:p>
            </w:tc>
          </w:sdtContent>
        </w:sdt>
        <w:tc>
          <w:tcPr>
            <w:tcW w:w="6474" w:type="dxa"/>
          </w:tcPr>
          <w:p w14:paraId="6E752C8B" w14:textId="6A9FB281" w:rsidR="006E0E70" w:rsidRPr="00B47A25" w:rsidRDefault="002E2293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Jeffery Richmond</w:t>
            </w:r>
          </w:p>
        </w:tc>
      </w:tr>
      <w:tr w:rsidR="006E0E70" w:rsidRPr="00B47A25" w14:paraId="710B76D7" w14:textId="77777777" w:rsidTr="000A75F5">
        <w:sdt>
          <w:sdtPr>
            <w:rPr>
              <w:sz w:val="20"/>
              <w:szCs w:val="20"/>
            </w:rPr>
            <w:alias w:val="Attendees:"/>
            <w:tag w:val="Attendees:"/>
            <w:id w:val="-1433277555"/>
            <w:placeholder>
              <w:docPart w:val="8B94EF4266384A3C81B10D09777A644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0C0ECD39" w14:textId="77777777" w:rsidR="006E0E70" w:rsidRPr="00B47A25" w:rsidRDefault="009010DC" w:rsidP="00BA26A6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Attendees</w:t>
                </w:r>
              </w:p>
            </w:tc>
          </w:sdtContent>
        </w:sdt>
        <w:tc>
          <w:tcPr>
            <w:tcW w:w="6474" w:type="dxa"/>
          </w:tcPr>
          <w:p w14:paraId="715D285E" w14:textId="0A9E8665" w:rsidR="00E32812" w:rsidRPr="00B47A25" w:rsidRDefault="00E32812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Sheronda Green, Larry Stanley, Wally Eubanks, Alan </w:t>
            </w:r>
            <w:r w:rsidR="00C11F46" w:rsidRPr="00B47A25">
              <w:rPr>
                <w:sz w:val="20"/>
                <w:szCs w:val="20"/>
              </w:rPr>
              <w:t>O’Quin,</w:t>
            </w:r>
            <w:r w:rsidR="00C11F46" w:rsidRPr="00B47A25">
              <w:rPr>
                <w:color w:val="FF0000"/>
                <w:sz w:val="20"/>
                <w:szCs w:val="20"/>
              </w:rPr>
              <w:t xml:space="preserve"> </w:t>
            </w:r>
            <w:r w:rsidR="00C11F46" w:rsidRPr="00B47A25">
              <w:rPr>
                <w:sz w:val="20"/>
                <w:szCs w:val="20"/>
              </w:rPr>
              <w:t>Leonard Jones</w:t>
            </w:r>
          </w:p>
          <w:p w14:paraId="2EE3B7B5" w14:textId="4C60C3B5" w:rsidR="006E0E70" w:rsidRPr="00B47A25" w:rsidRDefault="004E0B29" w:rsidP="00BA26A6">
            <w:pPr>
              <w:rPr>
                <w:sz w:val="20"/>
                <w:szCs w:val="20"/>
              </w:rPr>
            </w:pPr>
            <w:r w:rsidRPr="00A249A0">
              <w:rPr>
                <w:sz w:val="20"/>
                <w:szCs w:val="20"/>
              </w:rPr>
              <w:t>Jim Duke</w:t>
            </w:r>
          </w:p>
        </w:tc>
      </w:tr>
    </w:tbl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6E0E70" w:rsidRPr="00B47A25" w14:paraId="6E8FB8EF" w14:textId="77777777" w:rsidTr="00195D08">
        <w:tc>
          <w:tcPr>
            <w:tcW w:w="8630" w:type="dxa"/>
          </w:tcPr>
          <w:p w14:paraId="5FDAF902" w14:textId="77777777" w:rsidR="006E0E70" w:rsidRPr="00B47A25" w:rsidRDefault="009C2E2C" w:rsidP="00BA26A6">
            <w:pPr>
              <w:pStyle w:val="MinutesandAgendaTitle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agenda topic 1:"/>
                <w:tag w:val="Enter agenda topic 1:"/>
                <w:id w:val="1136367044"/>
                <w:placeholder>
                  <w:docPart w:val="0D0E2B29A181406C9986887E0DE4EF20"/>
                </w:placeholder>
                <w:temporary/>
                <w:showingPlcHdr/>
                <w15:appearance w15:val="hidden"/>
              </w:sdtPr>
              <w:sdtEndPr/>
              <w:sdtContent>
                <w:r w:rsidR="00B4503C" w:rsidRPr="00B47A25">
                  <w:rPr>
                    <w:sz w:val="20"/>
                    <w:szCs w:val="20"/>
                  </w:rPr>
                  <w:t>Agenda Topic</w:t>
                </w:r>
                <w:r w:rsidR="00195D08" w:rsidRPr="00B47A25">
                  <w:rPr>
                    <w:sz w:val="20"/>
                    <w:szCs w:val="20"/>
                  </w:rPr>
                  <w:t xml:space="preserve"> 1</w:t>
                </w:r>
              </w:sdtContent>
            </w:sdt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6E0E70" w:rsidRPr="00B47A25" w14:paraId="41E81CA8" w14:textId="77777777" w:rsidTr="00195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1AB6A8A8" w14:textId="6A73BE63" w:rsidR="00717B38" w:rsidRPr="00B47A25" w:rsidRDefault="00A249A0" w:rsidP="00BA26A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May 12, 2025</w:t>
            </w:r>
          </w:p>
        </w:tc>
        <w:tc>
          <w:tcPr>
            <w:tcW w:w="6474" w:type="dxa"/>
          </w:tcPr>
          <w:p w14:paraId="6C70E402" w14:textId="4DC581D8" w:rsidR="006E0E70" w:rsidRPr="00B47A25" w:rsidRDefault="00DE13C8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Jeffery Richmond</w:t>
            </w:r>
          </w:p>
        </w:tc>
      </w:tr>
      <w:tr w:rsidR="006E0E70" w:rsidRPr="00B47A25" w14:paraId="6628C879" w14:textId="77777777" w:rsidTr="00195D08">
        <w:tc>
          <w:tcPr>
            <w:tcW w:w="2156" w:type="dxa"/>
          </w:tcPr>
          <w:p w14:paraId="00A043A9" w14:textId="77777777" w:rsidR="006E0E70" w:rsidRPr="00B47A25" w:rsidRDefault="009C2E2C" w:rsidP="00BA26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-1728220070"/>
                <w:placeholder>
                  <w:docPart w:val="B83B696F3DA34DAAB1ABB7F14D942DDC"/>
                </w:placeholder>
                <w:temporary/>
                <w:showingPlcHdr/>
                <w15:appearance w15:val="hidden"/>
              </w:sdtPr>
              <w:sdtEndPr/>
              <w:sdtContent>
                <w:r w:rsidR="009010DC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1F5049B8" w14:textId="7ABFCF85" w:rsidR="006E0E70" w:rsidRPr="00B47A25" w:rsidRDefault="00DE13C8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Meeting mins. </w:t>
            </w:r>
          </w:p>
        </w:tc>
      </w:tr>
      <w:tr w:rsidR="006E0E70" w:rsidRPr="00B47A25" w14:paraId="424A6AC7" w14:textId="77777777" w:rsidTr="00195D08">
        <w:sdt>
          <w:sdtPr>
            <w:rPr>
              <w:sz w:val="20"/>
              <w:szCs w:val="20"/>
            </w:rPr>
            <w:alias w:val="Agenda1, conclusions:"/>
            <w:tag w:val="Agenda1, conclusions:"/>
            <w:id w:val="2041089895"/>
            <w:placeholder>
              <w:docPart w:val="02B38E66499140A3BC9D66CD9036A6F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459FAAE0" w14:textId="77777777" w:rsidR="006E0E70" w:rsidRPr="00B47A25" w:rsidRDefault="009010DC" w:rsidP="00BA26A6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96B3E86" w14:textId="657921AD" w:rsidR="006E0E70" w:rsidRPr="00B47A25" w:rsidRDefault="00112021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Mins. passed by committee</w:t>
            </w:r>
            <w:r w:rsidR="00DE13C8" w:rsidRPr="00B47A25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6E0E70" w:rsidRPr="00B47A25" w14:paraId="21719450" w14:textId="77777777" w:rsidTr="00195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3BEF34CD" w14:textId="3754F7AA" w:rsidR="006E0E70" w:rsidRPr="00B47A25" w:rsidRDefault="006E0E70" w:rsidP="00BA26A6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62C97483" w14:textId="4AA9CB9C" w:rsidR="006E0E70" w:rsidRPr="00B47A25" w:rsidRDefault="006E0E70" w:rsidP="00BA26A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6587AFD6" w14:textId="79A25F73" w:rsidR="006E0E70" w:rsidRPr="00B47A25" w:rsidRDefault="0010260D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232F41">
              <w:rPr>
                <w:sz w:val="20"/>
                <w:szCs w:val="20"/>
              </w:rPr>
              <w:t>6</w:t>
            </w:r>
            <w:r w:rsidRPr="00B47A25">
              <w:rPr>
                <w:sz w:val="20"/>
                <w:szCs w:val="20"/>
              </w:rPr>
              <w:t xml:space="preserve"> </w:t>
            </w:r>
          </w:p>
        </w:tc>
      </w:tr>
      <w:tr w:rsidR="006E0E70" w:rsidRPr="00B47A25" w14:paraId="2F3E925A" w14:textId="77777777" w:rsidTr="00195D08">
        <w:tc>
          <w:tcPr>
            <w:tcW w:w="5173" w:type="dxa"/>
          </w:tcPr>
          <w:p w14:paraId="1D53864C" w14:textId="2DC284B8" w:rsidR="006E0E70" w:rsidRPr="00B47A25" w:rsidRDefault="006711A7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2853E528" w14:textId="6E6695C7" w:rsidR="006E0E70" w:rsidRPr="00B47A25" w:rsidRDefault="00C11F46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Leonard Jones</w:t>
            </w:r>
          </w:p>
        </w:tc>
        <w:tc>
          <w:tcPr>
            <w:tcW w:w="1300" w:type="dxa"/>
          </w:tcPr>
          <w:p w14:paraId="358AF750" w14:textId="28D4AE5A" w:rsidR="006E0E70" w:rsidRPr="00B47A25" w:rsidRDefault="006E0E70" w:rsidP="00BA26A6">
            <w:pPr>
              <w:rPr>
                <w:sz w:val="20"/>
                <w:szCs w:val="20"/>
              </w:rPr>
            </w:pPr>
          </w:p>
        </w:tc>
      </w:tr>
      <w:tr w:rsidR="006E0E70" w:rsidRPr="00B47A25" w14:paraId="5F426980" w14:textId="77777777" w:rsidTr="00C11F46">
        <w:trPr>
          <w:trHeight w:val="287"/>
        </w:trPr>
        <w:tc>
          <w:tcPr>
            <w:tcW w:w="5173" w:type="dxa"/>
          </w:tcPr>
          <w:p w14:paraId="0E815BD1" w14:textId="439F267B" w:rsidR="006E0E70" w:rsidRPr="00B47A25" w:rsidRDefault="0058149A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13AC2198" w14:textId="5CB0BDA2" w:rsidR="006E0E70" w:rsidRPr="00B47A25" w:rsidRDefault="00C11F46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Alan O’Quin</w:t>
            </w:r>
          </w:p>
        </w:tc>
        <w:tc>
          <w:tcPr>
            <w:tcW w:w="1300" w:type="dxa"/>
          </w:tcPr>
          <w:p w14:paraId="4D916E54" w14:textId="5B10CF2B" w:rsidR="006E0E70" w:rsidRPr="00B47A25" w:rsidRDefault="0027295F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195D08" w:rsidRPr="00B47A25" w14:paraId="62FA78BB" w14:textId="77777777">
        <w:tc>
          <w:tcPr>
            <w:tcW w:w="8630" w:type="dxa"/>
          </w:tcPr>
          <w:p w14:paraId="11D63D4D" w14:textId="77777777" w:rsidR="00195D08" w:rsidRPr="00B47A25" w:rsidRDefault="009C2E2C" w:rsidP="00BA26A6">
            <w:pPr>
              <w:pStyle w:val="MinutesandAgendaTitle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agenda topic 2:"/>
                <w:tag w:val="Enter agenda topic 2:"/>
                <w:id w:val="1455685753"/>
                <w:placeholder>
                  <w:docPart w:val="6E883F2E3374460B8601A6CE1B96D5D6"/>
                </w:placeholder>
                <w:temporary/>
                <w:showingPlcHdr/>
                <w15:appearance w15:val="hidden"/>
              </w:sdtPr>
              <w:sdtEndPr/>
              <w:sdtContent>
                <w:r w:rsidR="00195D08" w:rsidRPr="00B47A25">
                  <w:rPr>
                    <w:sz w:val="20"/>
                    <w:szCs w:val="20"/>
                  </w:rPr>
                  <w:t>Agenda Topic 2</w:t>
                </w:r>
              </w:sdtContent>
            </w:sdt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195D08" w:rsidRPr="00B47A25" w14:paraId="5EA08552" w14:textId="77777777" w:rsidTr="00056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3DF67BE5" w14:textId="55C5FA33" w:rsidR="00F4325A" w:rsidRPr="00B47A25" w:rsidRDefault="00A249A0" w:rsidP="006A643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$187,630.00</w:t>
            </w:r>
            <w:r w:rsidR="00C11F46" w:rsidRPr="00B47A2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74" w:type="dxa"/>
          </w:tcPr>
          <w:p w14:paraId="33FBD17D" w14:textId="1CE4EBB6" w:rsidR="00195D08" w:rsidRPr="00B47A25" w:rsidRDefault="00A249A0" w:rsidP="00BA26A6">
            <w:pPr>
              <w:rPr>
                <w:sz w:val="20"/>
                <w:szCs w:val="20"/>
              </w:rPr>
            </w:pPr>
            <w:r w:rsidRPr="008669DF">
              <w:rPr>
                <w:sz w:val="20"/>
                <w:szCs w:val="20"/>
                <w:highlight w:val="yellow"/>
              </w:rPr>
              <w:t>EMS Chris Milton</w:t>
            </w:r>
          </w:p>
        </w:tc>
      </w:tr>
      <w:tr w:rsidR="00195D08" w:rsidRPr="00B47A25" w14:paraId="770A9F29" w14:textId="77777777" w:rsidTr="000563AD">
        <w:tc>
          <w:tcPr>
            <w:tcW w:w="2156" w:type="dxa"/>
          </w:tcPr>
          <w:p w14:paraId="4F277D9E" w14:textId="77777777" w:rsidR="00195D08" w:rsidRPr="00B47A25" w:rsidRDefault="009C2E2C" w:rsidP="00BA26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2, discussion:"/>
                <w:tag w:val="Agenda 2, discussion:"/>
                <w:id w:val="1962144063"/>
                <w:placeholder>
                  <w:docPart w:val="90D52D65F2094B0E841D702050722FB3"/>
                </w:placeholder>
                <w:temporary/>
                <w:showingPlcHdr/>
                <w15:appearance w15:val="hidden"/>
              </w:sdtPr>
              <w:sdtEndPr/>
              <w:sdtContent>
                <w:r w:rsidR="00195D08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390B06A4" w14:textId="29FB72F2" w:rsidR="00195D08" w:rsidRPr="00B47A25" w:rsidRDefault="00A249A0" w:rsidP="00BA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Renovation</w:t>
            </w:r>
            <w:r w:rsidR="00227D2B">
              <w:rPr>
                <w:sz w:val="20"/>
                <w:szCs w:val="20"/>
              </w:rPr>
              <w:t xml:space="preserve"> to Haywood County Ambulance Authority</w:t>
            </w:r>
            <w:r>
              <w:rPr>
                <w:sz w:val="20"/>
                <w:szCs w:val="20"/>
              </w:rPr>
              <w:t xml:space="preserve"> </w:t>
            </w:r>
            <w:r w:rsidR="00567839">
              <w:rPr>
                <w:sz w:val="20"/>
                <w:szCs w:val="20"/>
              </w:rPr>
              <w:t xml:space="preserve">we </w:t>
            </w:r>
            <w:r>
              <w:rPr>
                <w:sz w:val="20"/>
                <w:szCs w:val="20"/>
              </w:rPr>
              <w:t>will be out of building for 6 months</w:t>
            </w:r>
            <w:r w:rsidR="0056783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95D08" w:rsidRPr="00B47A25" w14:paraId="34E686E7" w14:textId="77777777" w:rsidTr="006D0D68">
        <w:trPr>
          <w:trHeight w:val="404"/>
        </w:trPr>
        <w:sdt>
          <w:sdtPr>
            <w:rPr>
              <w:sz w:val="20"/>
              <w:szCs w:val="20"/>
            </w:rPr>
            <w:alias w:val="Agenda 2, conclusions:"/>
            <w:tag w:val="Agenda 2, conclusions:"/>
            <w:id w:val="14348532"/>
            <w:placeholder>
              <w:docPart w:val="C84E09558DED4561B7148D16B9EC0E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D88E313" w14:textId="77777777" w:rsidR="00195D08" w:rsidRPr="00B47A25" w:rsidRDefault="00195D08" w:rsidP="00BA26A6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77C416B" w14:textId="211C7EA9" w:rsidR="006A643C" w:rsidRPr="00B47A25" w:rsidRDefault="00567839" w:rsidP="00BA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Housing will be county farm,222 fire station, city of Brownsville, and the Pat Mann building. The funds will come from 179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195D08" w:rsidRPr="00B47A25" w14:paraId="6BF58FB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0AD22E61" w14:textId="19D4758C" w:rsidR="00195D08" w:rsidRPr="00B47A25" w:rsidRDefault="00195D08" w:rsidP="00BA26A6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3C49E647" w14:textId="374F4A39" w:rsidR="00195D08" w:rsidRPr="00B47A25" w:rsidRDefault="00195D08" w:rsidP="00BA26A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7A13FD9E" w14:textId="310B91E7" w:rsidR="00195D08" w:rsidRPr="00B47A25" w:rsidRDefault="00112E5E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FC2AA6" w:rsidRPr="00B47A25">
              <w:rPr>
                <w:sz w:val="20"/>
                <w:szCs w:val="20"/>
              </w:rPr>
              <w:t xml:space="preserve"> </w:t>
            </w:r>
            <w:r w:rsidR="00232F41">
              <w:rPr>
                <w:sz w:val="20"/>
                <w:szCs w:val="20"/>
              </w:rPr>
              <w:t>6</w:t>
            </w:r>
          </w:p>
        </w:tc>
      </w:tr>
      <w:tr w:rsidR="00195D08" w:rsidRPr="00B47A25" w14:paraId="33718C92" w14:textId="77777777">
        <w:tc>
          <w:tcPr>
            <w:tcW w:w="5173" w:type="dxa"/>
          </w:tcPr>
          <w:p w14:paraId="4696EF97" w14:textId="564BA071" w:rsidR="00195D08" w:rsidRPr="00B47A25" w:rsidRDefault="006A643C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27724FCB" w14:textId="7221959E" w:rsidR="00195D08" w:rsidRPr="00B47A25" w:rsidRDefault="00567839" w:rsidP="00BA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 Jones</w:t>
            </w:r>
          </w:p>
        </w:tc>
        <w:tc>
          <w:tcPr>
            <w:tcW w:w="1300" w:type="dxa"/>
          </w:tcPr>
          <w:p w14:paraId="676BF3B6" w14:textId="049138CC" w:rsidR="00195D08" w:rsidRPr="00B47A25" w:rsidRDefault="00195D08" w:rsidP="00BA26A6">
            <w:pPr>
              <w:rPr>
                <w:sz w:val="20"/>
                <w:szCs w:val="20"/>
              </w:rPr>
            </w:pPr>
          </w:p>
        </w:tc>
      </w:tr>
      <w:tr w:rsidR="00195D08" w:rsidRPr="00B47A25" w14:paraId="10DC42F5" w14:textId="77777777">
        <w:tc>
          <w:tcPr>
            <w:tcW w:w="5173" w:type="dxa"/>
          </w:tcPr>
          <w:p w14:paraId="262A95C2" w14:textId="6708BE48" w:rsidR="00195D08" w:rsidRPr="00B47A25" w:rsidRDefault="006A643C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4ABFE95A" w14:textId="5B0E49EC" w:rsidR="0002623A" w:rsidRPr="00B47A25" w:rsidRDefault="00FC2AA6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1300" w:type="dxa"/>
          </w:tcPr>
          <w:p w14:paraId="3F67EC2D" w14:textId="6C3FB7C6" w:rsidR="00195D08" w:rsidRPr="00B47A25" w:rsidRDefault="00112E5E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195D08" w:rsidRPr="00B47A25" w14:paraId="6986F3B5" w14:textId="77777777">
        <w:tc>
          <w:tcPr>
            <w:tcW w:w="8630" w:type="dxa"/>
          </w:tcPr>
          <w:p w14:paraId="6D0164DA" w14:textId="77777777" w:rsidR="00195D08" w:rsidRPr="00B47A25" w:rsidRDefault="009C2E2C" w:rsidP="00BA26A6">
            <w:pPr>
              <w:pStyle w:val="MinutesandAgendaTitle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agenda topic 3:"/>
                <w:tag w:val="Enter agenda topic 3:"/>
                <w:id w:val="-641269299"/>
                <w:placeholder>
                  <w:docPart w:val="6BA67835481A40F7B7451B124BD32D2F"/>
                </w:placeholder>
                <w:temporary/>
                <w:showingPlcHdr/>
                <w15:appearance w15:val="hidden"/>
              </w:sdtPr>
              <w:sdtEndPr/>
              <w:sdtContent>
                <w:r w:rsidR="00195D08" w:rsidRPr="00B47A25">
                  <w:rPr>
                    <w:sz w:val="20"/>
                    <w:szCs w:val="20"/>
                  </w:rPr>
                  <w:t>Agenda Topic 3</w:t>
                </w:r>
              </w:sdtContent>
            </w:sdt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195D08" w:rsidRPr="00B47A25" w14:paraId="122F7301" w14:textId="77777777" w:rsidTr="00612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tcW w:w="2156" w:type="dxa"/>
          </w:tcPr>
          <w:p w14:paraId="794051F9" w14:textId="431FEBE2" w:rsidR="006A643C" w:rsidRPr="00B47A25" w:rsidRDefault="00FC2AA6" w:rsidP="00BA26A6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</w:t>
            </w:r>
            <w:r w:rsidR="00567839">
              <w:rPr>
                <w:color w:val="FF0000"/>
                <w:sz w:val="20"/>
                <w:szCs w:val="20"/>
              </w:rPr>
              <w:t>16,658.20</w:t>
            </w:r>
          </w:p>
        </w:tc>
        <w:tc>
          <w:tcPr>
            <w:tcW w:w="6474" w:type="dxa"/>
          </w:tcPr>
          <w:p w14:paraId="3395BAE3" w14:textId="2926B77D" w:rsidR="00195D08" w:rsidRPr="008669DF" w:rsidRDefault="00567839" w:rsidP="00BA26A6">
            <w:pPr>
              <w:rPr>
                <w:sz w:val="20"/>
                <w:szCs w:val="20"/>
                <w:highlight w:val="yellow"/>
              </w:rPr>
            </w:pPr>
            <w:r w:rsidRPr="008669DF">
              <w:rPr>
                <w:sz w:val="20"/>
                <w:szCs w:val="20"/>
                <w:highlight w:val="yellow"/>
              </w:rPr>
              <w:t>Jeremy Qualls EMA Director</w:t>
            </w:r>
          </w:p>
        </w:tc>
      </w:tr>
      <w:tr w:rsidR="00195D08" w:rsidRPr="00B47A25" w14:paraId="6FDCA46C" w14:textId="77777777" w:rsidTr="00612277">
        <w:tc>
          <w:tcPr>
            <w:tcW w:w="2156" w:type="dxa"/>
          </w:tcPr>
          <w:p w14:paraId="415BAD5A" w14:textId="77777777" w:rsidR="00195D08" w:rsidRPr="00B47A25" w:rsidRDefault="009C2E2C" w:rsidP="00BA26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3, discussion:"/>
                <w:tag w:val="Agenda 3, discussion:"/>
                <w:id w:val="-1757741404"/>
                <w:placeholder>
                  <w:docPart w:val="D211425F9C7846D091D72FCBBFEEFCD0"/>
                </w:placeholder>
                <w:temporary/>
                <w:showingPlcHdr/>
                <w15:appearance w15:val="hidden"/>
              </w:sdtPr>
              <w:sdtEndPr/>
              <w:sdtContent>
                <w:r w:rsidR="00195D08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7516342D" w14:textId="7BE65CC8" w:rsidR="00195D08" w:rsidRPr="00B47A25" w:rsidRDefault="00567839" w:rsidP="00BA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Insurance </w:t>
            </w:r>
            <w:r w:rsidR="00816B88">
              <w:rPr>
                <w:sz w:val="20"/>
                <w:szCs w:val="20"/>
              </w:rPr>
              <w:t>claim $</w:t>
            </w:r>
            <w:r w:rsidR="006612BF">
              <w:rPr>
                <w:sz w:val="20"/>
                <w:szCs w:val="20"/>
              </w:rPr>
              <w:t>16,658.20</w:t>
            </w:r>
            <w:r>
              <w:rPr>
                <w:sz w:val="20"/>
                <w:szCs w:val="20"/>
              </w:rPr>
              <w:t xml:space="preserve"> would like for those funds to be put back into its budget. </w:t>
            </w:r>
          </w:p>
        </w:tc>
      </w:tr>
      <w:tr w:rsidR="00195D08" w:rsidRPr="00B47A25" w14:paraId="4D28455E" w14:textId="77777777" w:rsidTr="00612277">
        <w:sdt>
          <w:sdtPr>
            <w:rPr>
              <w:sz w:val="20"/>
              <w:szCs w:val="20"/>
            </w:rPr>
            <w:alias w:val="Agenda 3, conclusions:"/>
            <w:tag w:val="Agenda 3, conclusions:"/>
            <w:id w:val="2112241888"/>
            <w:placeholder>
              <w:docPart w:val="473FA11B74CB4AE096651179CCF374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7E9CA9A8" w14:textId="77777777" w:rsidR="00195D08" w:rsidRPr="00B47A25" w:rsidRDefault="00195D08" w:rsidP="00BA26A6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5B259DEC" w14:textId="3094629A" w:rsidR="00195D08" w:rsidRPr="00B47A25" w:rsidRDefault="00816B88" w:rsidP="00BA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new siren will be purchased for the bypass at Hwy 19. The funds are to come out of Fund 357 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195D08" w:rsidRPr="00B47A25" w14:paraId="1C420354" w14:textId="77777777" w:rsidTr="00612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1CFA10CD" w14:textId="7B65CD18" w:rsidR="00195D08" w:rsidRPr="00B47A25" w:rsidRDefault="00195D08" w:rsidP="00BA26A6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4063404B" w14:textId="52E46EB6" w:rsidR="00195D08" w:rsidRPr="00B47A25" w:rsidRDefault="00195D08" w:rsidP="00BA26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3AA66373" w14:textId="14AB142B" w:rsidR="00195D08" w:rsidRPr="00B47A25" w:rsidRDefault="0046754B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232F41">
              <w:rPr>
                <w:sz w:val="20"/>
                <w:szCs w:val="20"/>
              </w:rPr>
              <w:t xml:space="preserve"> 6</w:t>
            </w:r>
          </w:p>
        </w:tc>
      </w:tr>
      <w:tr w:rsidR="00195D08" w:rsidRPr="00B47A25" w14:paraId="422BDBEF" w14:textId="77777777" w:rsidTr="00612277">
        <w:tc>
          <w:tcPr>
            <w:tcW w:w="5173" w:type="dxa"/>
          </w:tcPr>
          <w:p w14:paraId="2B866B1C" w14:textId="5A295D37" w:rsidR="00195D08" w:rsidRPr="00B47A25" w:rsidRDefault="0046754B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Motion </w:t>
            </w:r>
            <w:r w:rsidR="00684F17" w:rsidRPr="00B47A25">
              <w:rPr>
                <w:sz w:val="20"/>
                <w:szCs w:val="20"/>
              </w:rPr>
              <w:t xml:space="preserve">by: </w:t>
            </w:r>
          </w:p>
        </w:tc>
        <w:tc>
          <w:tcPr>
            <w:tcW w:w="2157" w:type="dxa"/>
          </w:tcPr>
          <w:p w14:paraId="5EC7D07C" w14:textId="3D4BE2F4" w:rsidR="00195D08" w:rsidRPr="00B47A25" w:rsidRDefault="006D06DD" w:rsidP="00BA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Walley Eubanks</w:t>
            </w:r>
          </w:p>
        </w:tc>
        <w:tc>
          <w:tcPr>
            <w:tcW w:w="1300" w:type="dxa"/>
          </w:tcPr>
          <w:p w14:paraId="3296118B" w14:textId="09DCBDA4" w:rsidR="00195D08" w:rsidRPr="00B47A25" w:rsidRDefault="00195D08" w:rsidP="00BA26A6">
            <w:pPr>
              <w:rPr>
                <w:sz w:val="20"/>
                <w:szCs w:val="20"/>
              </w:rPr>
            </w:pPr>
          </w:p>
        </w:tc>
      </w:tr>
      <w:tr w:rsidR="00195D08" w:rsidRPr="00B47A25" w14:paraId="2628B4DD" w14:textId="77777777" w:rsidTr="00612277">
        <w:tc>
          <w:tcPr>
            <w:tcW w:w="5173" w:type="dxa"/>
          </w:tcPr>
          <w:p w14:paraId="27A142E2" w14:textId="480A5077" w:rsidR="00195D08" w:rsidRPr="00B47A25" w:rsidRDefault="00684F17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lastRenderedPageBreak/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708F9085" w14:textId="447435A5" w:rsidR="00195D08" w:rsidRPr="00B47A25" w:rsidRDefault="006D06DD" w:rsidP="00BA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Duke</w:t>
            </w:r>
          </w:p>
        </w:tc>
        <w:tc>
          <w:tcPr>
            <w:tcW w:w="1300" w:type="dxa"/>
          </w:tcPr>
          <w:p w14:paraId="4EA835E7" w14:textId="705AA2DA" w:rsidR="00195D08" w:rsidRPr="00B47A25" w:rsidRDefault="00E20160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D36447" w:rsidRPr="00B47A25" w14:paraId="08A8380D" w14:textId="77777777" w:rsidTr="00612277">
        <w:tc>
          <w:tcPr>
            <w:tcW w:w="8630" w:type="dxa"/>
          </w:tcPr>
          <w:p w14:paraId="42A32AA8" w14:textId="00096F5C" w:rsidR="00D36447" w:rsidRPr="00B47A25" w:rsidRDefault="00BE69E8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Agenda </w:t>
            </w:r>
            <w:r w:rsidR="00470C65" w:rsidRPr="00B47A25">
              <w:rPr>
                <w:sz w:val="20"/>
                <w:szCs w:val="20"/>
              </w:rPr>
              <w:t>Topic</w:t>
            </w:r>
            <w:r w:rsidR="009F5466" w:rsidRPr="00B47A25">
              <w:rPr>
                <w:sz w:val="20"/>
                <w:szCs w:val="20"/>
              </w:rPr>
              <w:t xml:space="preserve"> 4</w:t>
            </w:r>
            <w:r w:rsidR="00612277" w:rsidRPr="00B47A2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D36447" w:rsidRPr="00B47A25" w14:paraId="10E8BF62" w14:textId="77777777" w:rsidTr="00490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387B11C1" w14:textId="0F59193E" w:rsidR="00D36447" w:rsidRPr="00B47A25" w:rsidRDefault="006D06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request</w:t>
            </w:r>
          </w:p>
        </w:tc>
        <w:tc>
          <w:tcPr>
            <w:tcW w:w="6474" w:type="dxa"/>
          </w:tcPr>
          <w:p w14:paraId="6464FA71" w14:textId="72C53BF3" w:rsidR="00D36447" w:rsidRPr="00B47A25" w:rsidRDefault="006D06D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David Livingston County Mayor</w:t>
            </w:r>
          </w:p>
        </w:tc>
      </w:tr>
      <w:tr w:rsidR="00D36447" w:rsidRPr="00B47A25" w14:paraId="03D2F4CE" w14:textId="77777777" w:rsidTr="00490A19">
        <w:tc>
          <w:tcPr>
            <w:tcW w:w="2156" w:type="dxa"/>
          </w:tcPr>
          <w:p w14:paraId="4C02CF85" w14:textId="2E7C5EAB" w:rsidR="00D36447" w:rsidRPr="00B47A25" w:rsidRDefault="00E42D40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22DFEEA5" w14:textId="4A0A734F" w:rsidR="00D36447" w:rsidRPr="00B47A25" w:rsidRDefault="006D0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Haywood County Archives to the old field house at College Hill.</w:t>
            </w:r>
          </w:p>
        </w:tc>
      </w:tr>
      <w:tr w:rsidR="00D36447" w:rsidRPr="00B47A25" w14:paraId="1D50F3BC" w14:textId="77777777" w:rsidTr="00490A19">
        <w:sdt>
          <w:sdtPr>
            <w:rPr>
              <w:sz w:val="20"/>
              <w:szCs w:val="20"/>
            </w:rPr>
            <w:alias w:val="Agenda 2, conclusions:"/>
            <w:tag w:val="Agenda 2, conclusions:"/>
            <w:id w:val="214706120"/>
            <w:placeholder>
              <w:docPart w:val="B1C86F9EE834451187E251A8B2F7D6D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4F06338A" w14:textId="77777777" w:rsidR="00D36447" w:rsidRPr="00B47A25" w:rsidRDefault="00D3644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BF41185" w14:textId="34ABD704" w:rsidR="00D36447" w:rsidRPr="00B47A25" w:rsidRDefault="006D0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agreed to the move with minor improvements.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4997"/>
        <w:gridCol w:w="2226"/>
        <w:gridCol w:w="1407"/>
      </w:tblGrid>
      <w:tr w:rsidR="00D36447" w:rsidRPr="00B47A25" w14:paraId="1D1F9058" w14:textId="77777777" w:rsidTr="00B25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44" w:type="dxa"/>
          </w:tcPr>
          <w:p w14:paraId="45A333A9" w14:textId="22B170F0" w:rsidR="00D36447" w:rsidRPr="00B47A25" w:rsidRDefault="00D3644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14:paraId="2101B55C" w14:textId="08A7F5AD" w:rsidR="00D36447" w:rsidRPr="00B47A25" w:rsidRDefault="00D36447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59975187" w14:textId="3BCABF11" w:rsidR="00D36447" w:rsidRPr="00B47A25" w:rsidRDefault="002F4280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B25EEA" w:rsidRPr="00B47A25">
              <w:rPr>
                <w:sz w:val="20"/>
                <w:szCs w:val="20"/>
              </w:rPr>
              <w:t xml:space="preserve"> </w:t>
            </w:r>
            <w:r w:rsidR="00232F41">
              <w:rPr>
                <w:sz w:val="20"/>
                <w:szCs w:val="20"/>
              </w:rPr>
              <w:t>6</w:t>
            </w:r>
          </w:p>
        </w:tc>
      </w:tr>
      <w:tr w:rsidR="00D36447" w:rsidRPr="00B47A25" w14:paraId="70D1A47E" w14:textId="77777777" w:rsidTr="00B25EEA">
        <w:tc>
          <w:tcPr>
            <w:tcW w:w="6744" w:type="dxa"/>
          </w:tcPr>
          <w:p w14:paraId="5EF153D0" w14:textId="17EE4826" w:rsidR="00D36447" w:rsidRPr="00B47A25" w:rsidRDefault="00CD5F7C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957" w:type="dxa"/>
          </w:tcPr>
          <w:p w14:paraId="6B293637" w14:textId="01CAB467" w:rsidR="00D36447" w:rsidRPr="00B47A25" w:rsidRDefault="006D0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Duke</w:t>
            </w:r>
          </w:p>
        </w:tc>
        <w:tc>
          <w:tcPr>
            <w:tcW w:w="1837" w:type="dxa"/>
          </w:tcPr>
          <w:p w14:paraId="2711CC26" w14:textId="19C4AECC" w:rsidR="00D36447" w:rsidRPr="00B47A25" w:rsidRDefault="00D36447">
            <w:pPr>
              <w:rPr>
                <w:color w:val="FF0000"/>
                <w:sz w:val="20"/>
                <w:szCs w:val="20"/>
              </w:rPr>
            </w:pPr>
          </w:p>
        </w:tc>
      </w:tr>
      <w:tr w:rsidR="00D36447" w:rsidRPr="00B47A25" w14:paraId="3EAE39E8" w14:textId="77777777" w:rsidTr="00B25EEA">
        <w:tc>
          <w:tcPr>
            <w:tcW w:w="6744" w:type="dxa"/>
          </w:tcPr>
          <w:p w14:paraId="35A07C0C" w14:textId="66F4179F" w:rsidR="00D36447" w:rsidRPr="00B47A25" w:rsidRDefault="009F0E54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957" w:type="dxa"/>
          </w:tcPr>
          <w:p w14:paraId="68C39F04" w14:textId="50D796F1" w:rsidR="00D36447" w:rsidRPr="00B47A25" w:rsidRDefault="006D0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O’Quin</w:t>
            </w:r>
          </w:p>
        </w:tc>
        <w:tc>
          <w:tcPr>
            <w:tcW w:w="1837" w:type="dxa"/>
          </w:tcPr>
          <w:p w14:paraId="33B8414F" w14:textId="42F70D60" w:rsidR="00D36447" w:rsidRPr="00B47A25" w:rsidRDefault="007B277D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Ind w:w="-8" w:type="dxa"/>
        <w:tblLayout w:type="fixed"/>
        <w:tblLook w:val="0620" w:firstRow="1" w:lastRow="0" w:firstColumn="0" w:lastColumn="0" w:noHBand="1" w:noVBand="1"/>
      </w:tblPr>
      <w:tblGrid>
        <w:gridCol w:w="8630"/>
      </w:tblGrid>
      <w:tr w:rsidR="009D61A9" w:rsidRPr="00B47A25" w14:paraId="69FCF208" w14:textId="77777777" w:rsidTr="00552C47">
        <w:tc>
          <w:tcPr>
            <w:tcW w:w="11610" w:type="dxa"/>
          </w:tcPr>
          <w:p w14:paraId="40F09E7D" w14:textId="683F5AA5" w:rsidR="009D61A9" w:rsidRPr="00B47A25" w:rsidRDefault="009D61A9" w:rsidP="005D7557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Agenda Topic </w:t>
            </w:r>
            <w:r w:rsidR="008A6F8A" w:rsidRPr="00B47A25">
              <w:rPr>
                <w:sz w:val="20"/>
                <w:szCs w:val="20"/>
              </w:rPr>
              <w:t>5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9D61A9" w:rsidRPr="00B47A25" w14:paraId="0C7D9AEA" w14:textId="77777777" w:rsidTr="005D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27DE07D5" w14:textId="2BCE8E5F" w:rsidR="009D61A9" w:rsidRPr="00B47A25" w:rsidRDefault="00301F83" w:rsidP="005D755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FYI</w:t>
            </w:r>
          </w:p>
        </w:tc>
        <w:tc>
          <w:tcPr>
            <w:tcW w:w="6474" w:type="dxa"/>
          </w:tcPr>
          <w:p w14:paraId="0BDF3193" w14:textId="7C3D82A4" w:rsidR="009D61A9" w:rsidRPr="00B47A25" w:rsidRDefault="00301F83" w:rsidP="005D755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Fire Chief Dan Feathers</w:t>
            </w:r>
          </w:p>
        </w:tc>
      </w:tr>
      <w:tr w:rsidR="009D61A9" w:rsidRPr="00B47A25" w14:paraId="76F33E7F" w14:textId="77777777" w:rsidTr="005D7557">
        <w:tc>
          <w:tcPr>
            <w:tcW w:w="2156" w:type="dxa"/>
          </w:tcPr>
          <w:p w14:paraId="49ACB390" w14:textId="77777777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017169C4" w14:textId="33A1F635" w:rsidR="009D61A9" w:rsidRPr="00B47A25" w:rsidRDefault="00301F83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move in on July 1, 2025 </w:t>
            </w:r>
          </w:p>
        </w:tc>
      </w:tr>
      <w:tr w:rsidR="009D61A9" w:rsidRPr="00B47A25" w14:paraId="66B5507A" w14:textId="77777777" w:rsidTr="005D7557">
        <w:sdt>
          <w:sdtPr>
            <w:rPr>
              <w:sz w:val="20"/>
              <w:szCs w:val="20"/>
            </w:rPr>
            <w:alias w:val="Agenda 2, conclusions:"/>
            <w:tag w:val="Agenda 2, conclusions:"/>
            <w:id w:val="-1010286926"/>
            <w:placeholder>
              <w:docPart w:val="F98D83A00E814F5780270D0232F4708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CB1741D" w14:textId="77777777" w:rsidR="009D61A9" w:rsidRPr="00B47A25" w:rsidRDefault="009D61A9" w:rsidP="005D755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6EC06A27" w14:textId="7D66CF1D" w:rsidR="009D61A9" w:rsidRPr="00B47A25" w:rsidRDefault="00301F83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house will need minor improvements but we still will move in as schedule.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9D61A9" w:rsidRPr="00B47A25" w14:paraId="6D7C92C0" w14:textId="77777777" w:rsidTr="002C3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2" w:type="dxa"/>
          </w:tcPr>
          <w:p w14:paraId="54DD5154" w14:textId="77777777" w:rsidR="009D61A9" w:rsidRPr="00B47A25" w:rsidRDefault="009D61A9" w:rsidP="005D7557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4985EAC4" w14:textId="3771F3F4" w:rsidR="009D61A9" w:rsidRPr="00B47A25" w:rsidRDefault="009D61A9" w:rsidP="005D7557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18C4695" w14:textId="5964597E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232F41">
              <w:rPr>
                <w:sz w:val="20"/>
                <w:szCs w:val="20"/>
              </w:rPr>
              <w:t>6</w:t>
            </w:r>
            <w:r w:rsidR="007A66D2" w:rsidRPr="00B47A25">
              <w:rPr>
                <w:sz w:val="20"/>
                <w:szCs w:val="20"/>
              </w:rPr>
              <w:t xml:space="preserve"> </w:t>
            </w:r>
          </w:p>
        </w:tc>
      </w:tr>
      <w:tr w:rsidR="009D61A9" w:rsidRPr="00B47A25" w14:paraId="1FCF5BAC" w14:textId="77777777" w:rsidTr="002C360F">
        <w:tc>
          <w:tcPr>
            <w:tcW w:w="6832" w:type="dxa"/>
          </w:tcPr>
          <w:p w14:paraId="5F16BAAC" w14:textId="77777777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873" w:type="dxa"/>
          </w:tcPr>
          <w:p w14:paraId="06043A1F" w14:textId="236A5BCD" w:rsidR="007A66D2" w:rsidRPr="00B47A25" w:rsidRDefault="00E90974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1833" w:type="dxa"/>
          </w:tcPr>
          <w:p w14:paraId="6B365E5F" w14:textId="26165DC5" w:rsidR="009D61A9" w:rsidRPr="00B47A25" w:rsidRDefault="009D61A9" w:rsidP="005D7557">
            <w:pPr>
              <w:rPr>
                <w:sz w:val="20"/>
                <w:szCs w:val="20"/>
              </w:rPr>
            </w:pPr>
          </w:p>
        </w:tc>
      </w:tr>
      <w:tr w:rsidR="009D61A9" w:rsidRPr="00B47A25" w14:paraId="77F8C29D" w14:textId="77777777" w:rsidTr="002C360F">
        <w:tc>
          <w:tcPr>
            <w:tcW w:w="6832" w:type="dxa"/>
          </w:tcPr>
          <w:p w14:paraId="70FCA462" w14:textId="77777777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873" w:type="dxa"/>
          </w:tcPr>
          <w:p w14:paraId="273B27B5" w14:textId="7C48FBB7" w:rsidR="009D61A9" w:rsidRPr="00B47A25" w:rsidRDefault="00E90974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1833" w:type="dxa"/>
          </w:tcPr>
          <w:p w14:paraId="236F1802" w14:textId="77777777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4997" w:type="pct"/>
        <w:tblInd w:w="-8" w:type="dxa"/>
        <w:tblLayout w:type="fixed"/>
        <w:tblLook w:val="0620" w:firstRow="1" w:lastRow="0" w:firstColumn="0" w:lastColumn="0" w:noHBand="1" w:noVBand="1"/>
      </w:tblPr>
      <w:tblGrid>
        <w:gridCol w:w="8625"/>
      </w:tblGrid>
      <w:tr w:rsidR="009D61A9" w:rsidRPr="00B47A25" w14:paraId="149E6DD2" w14:textId="77777777" w:rsidTr="008A6F8A">
        <w:trPr>
          <w:trHeight w:val="377"/>
        </w:trPr>
        <w:tc>
          <w:tcPr>
            <w:tcW w:w="13770" w:type="dxa"/>
          </w:tcPr>
          <w:p w14:paraId="5892D912" w14:textId="7DB4AE96" w:rsidR="009D61A9" w:rsidRPr="00B47A25" w:rsidRDefault="009D61A9" w:rsidP="005D7557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Agenda Topic </w:t>
            </w:r>
            <w:r w:rsidR="008A6F8A" w:rsidRPr="00B47A25">
              <w:rPr>
                <w:sz w:val="20"/>
                <w:szCs w:val="20"/>
              </w:rPr>
              <w:t>6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9D61A9" w:rsidRPr="00B47A25" w14:paraId="6BC7EC27" w14:textId="77777777" w:rsidTr="005D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1CE7C272" w14:textId="45ACD3E8" w:rsidR="009D61A9" w:rsidRPr="00B47A25" w:rsidRDefault="00E90974" w:rsidP="005D7557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 xml:space="preserve">$ </w:t>
            </w:r>
            <w:r w:rsidR="00232F41">
              <w:rPr>
                <w:color w:val="FF0000"/>
                <w:sz w:val="20"/>
                <w:szCs w:val="20"/>
              </w:rPr>
              <w:t>1,698,666.43</w:t>
            </w:r>
          </w:p>
        </w:tc>
        <w:tc>
          <w:tcPr>
            <w:tcW w:w="6474" w:type="dxa"/>
          </w:tcPr>
          <w:p w14:paraId="021B48E3" w14:textId="1824DC3B" w:rsidR="009D61A9" w:rsidRPr="00B47A25" w:rsidRDefault="00232F41" w:rsidP="005D755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Fire Chief Dan Feathers</w:t>
            </w:r>
          </w:p>
        </w:tc>
      </w:tr>
      <w:tr w:rsidR="009D61A9" w:rsidRPr="00B47A25" w14:paraId="14B56CBC" w14:textId="77777777" w:rsidTr="005D7557">
        <w:tc>
          <w:tcPr>
            <w:tcW w:w="2156" w:type="dxa"/>
          </w:tcPr>
          <w:p w14:paraId="6FBB7D24" w14:textId="77777777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06BCD148" w14:textId="1377B06D" w:rsidR="009D61A9" w:rsidRPr="00B47A25" w:rsidRDefault="00232F41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department is still coming in with the same budget.</w:t>
            </w:r>
          </w:p>
        </w:tc>
      </w:tr>
      <w:tr w:rsidR="009D61A9" w:rsidRPr="00B47A25" w14:paraId="50E5A671" w14:textId="77777777" w:rsidTr="005D7557">
        <w:sdt>
          <w:sdtPr>
            <w:rPr>
              <w:sz w:val="20"/>
              <w:szCs w:val="20"/>
            </w:rPr>
            <w:alias w:val="Agenda 2, conclusions:"/>
            <w:tag w:val="Agenda 2, conclusions:"/>
            <w:id w:val="-735014665"/>
            <w:placeholder>
              <w:docPart w:val="5E11921F28F647C9A4CE9A298C9DAD2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0F1916E8" w14:textId="77777777" w:rsidR="009D61A9" w:rsidRPr="00B47A25" w:rsidRDefault="009D61A9" w:rsidP="005D755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50907502" w14:textId="4D692578" w:rsidR="009D61A9" w:rsidRPr="00B47A25" w:rsidRDefault="00232F41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budget will remain the same with my staffing </w:t>
            </w:r>
            <w:r w:rsidR="006612BF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>the new fire house.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99"/>
        <w:gridCol w:w="2180"/>
        <w:gridCol w:w="1351"/>
      </w:tblGrid>
      <w:tr w:rsidR="009D61A9" w:rsidRPr="00B47A25" w14:paraId="0170D48C" w14:textId="77777777" w:rsidTr="008A6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59" w:type="dxa"/>
          </w:tcPr>
          <w:p w14:paraId="152F194A" w14:textId="77777777" w:rsidR="009D61A9" w:rsidRPr="00B47A25" w:rsidRDefault="009D61A9" w:rsidP="005D7557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14:paraId="4AE9F65C" w14:textId="77777777" w:rsidR="009D61A9" w:rsidRPr="00B47A25" w:rsidRDefault="009D61A9" w:rsidP="005D7557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0C9D1665" w14:textId="52FC28DB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232F41">
              <w:rPr>
                <w:sz w:val="20"/>
                <w:szCs w:val="20"/>
              </w:rPr>
              <w:t xml:space="preserve"> 6</w:t>
            </w:r>
          </w:p>
        </w:tc>
      </w:tr>
      <w:tr w:rsidR="009D61A9" w:rsidRPr="00B47A25" w14:paraId="788AD3DC" w14:textId="77777777" w:rsidTr="008A6F8A">
        <w:tc>
          <w:tcPr>
            <w:tcW w:w="8259" w:type="dxa"/>
          </w:tcPr>
          <w:p w14:paraId="6096A6A5" w14:textId="77777777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3443" w:type="dxa"/>
          </w:tcPr>
          <w:p w14:paraId="0E83F318" w14:textId="021FB33C" w:rsidR="009D61A9" w:rsidRPr="00B47A25" w:rsidRDefault="00232F41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Duke</w:t>
            </w:r>
          </w:p>
        </w:tc>
        <w:tc>
          <w:tcPr>
            <w:tcW w:w="2075" w:type="dxa"/>
          </w:tcPr>
          <w:p w14:paraId="771194EA" w14:textId="77777777" w:rsidR="009D61A9" w:rsidRPr="00B47A25" w:rsidRDefault="009D61A9" w:rsidP="005D7557">
            <w:pPr>
              <w:rPr>
                <w:sz w:val="20"/>
                <w:szCs w:val="20"/>
              </w:rPr>
            </w:pPr>
          </w:p>
        </w:tc>
      </w:tr>
      <w:tr w:rsidR="009D61A9" w:rsidRPr="00B47A25" w14:paraId="3178BAB3" w14:textId="77777777" w:rsidTr="008A6F8A">
        <w:tc>
          <w:tcPr>
            <w:tcW w:w="8259" w:type="dxa"/>
          </w:tcPr>
          <w:p w14:paraId="00EE8CB2" w14:textId="77777777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3443" w:type="dxa"/>
          </w:tcPr>
          <w:p w14:paraId="5A98402F" w14:textId="069BD716" w:rsidR="009D61A9" w:rsidRPr="00B47A25" w:rsidRDefault="00232F41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O’Quin</w:t>
            </w:r>
          </w:p>
        </w:tc>
        <w:tc>
          <w:tcPr>
            <w:tcW w:w="2075" w:type="dxa"/>
          </w:tcPr>
          <w:p w14:paraId="1DE33BC5" w14:textId="77777777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4998" w:type="pct"/>
        <w:tblInd w:w="-8" w:type="dxa"/>
        <w:tblLayout w:type="fixed"/>
        <w:tblLook w:val="0620" w:firstRow="1" w:lastRow="0" w:firstColumn="0" w:lastColumn="0" w:noHBand="1" w:noVBand="1"/>
      </w:tblPr>
      <w:tblGrid>
        <w:gridCol w:w="8627"/>
      </w:tblGrid>
      <w:tr w:rsidR="008A6F8A" w:rsidRPr="00B47A25" w14:paraId="21A27FC5" w14:textId="77777777" w:rsidTr="008A6F8A">
        <w:trPr>
          <w:trHeight w:val="377"/>
        </w:trPr>
        <w:tc>
          <w:tcPr>
            <w:tcW w:w="13771" w:type="dxa"/>
          </w:tcPr>
          <w:p w14:paraId="2553F9CA" w14:textId="179AA888" w:rsidR="008A6F8A" w:rsidRPr="00B47A25" w:rsidRDefault="008A6F8A" w:rsidP="005D7557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7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8A6F8A" w:rsidRPr="00B47A25" w14:paraId="54C0215B" w14:textId="77777777" w:rsidTr="00B14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720C63AF" w14:textId="28A95EBF" w:rsidR="008A6F8A" w:rsidRPr="00B47A25" w:rsidRDefault="00E90974" w:rsidP="005D7557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</w:t>
            </w:r>
            <w:r w:rsidR="006612BF">
              <w:rPr>
                <w:color w:val="FF0000"/>
                <w:sz w:val="20"/>
                <w:szCs w:val="20"/>
              </w:rPr>
              <w:t>10,000.00</w:t>
            </w:r>
          </w:p>
        </w:tc>
        <w:tc>
          <w:tcPr>
            <w:tcW w:w="6474" w:type="dxa"/>
          </w:tcPr>
          <w:p w14:paraId="6059167A" w14:textId="79CAECED" w:rsidR="008A6F8A" w:rsidRPr="00B47A25" w:rsidRDefault="006612BF" w:rsidP="005D755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Chris </w:t>
            </w:r>
            <w:r w:rsidR="003412A5">
              <w:rPr>
                <w:sz w:val="20"/>
                <w:szCs w:val="20"/>
                <w:highlight w:val="yellow"/>
              </w:rPr>
              <w:t>Milton Ambulance</w:t>
            </w:r>
            <w:r>
              <w:rPr>
                <w:sz w:val="20"/>
                <w:szCs w:val="20"/>
                <w:highlight w:val="yellow"/>
              </w:rPr>
              <w:t xml:space="preserve"> Director</w:t>
            </w:r>
          </w:p>
        </w:tc>
      </w:tr>
      <w:tr w:rsidR="008A6F8A" w:rsidRPr="00B47A25" w14:paraId="399DE7A5" w14:textId="77777777" w:rsidTr="00B14095">
        <w:tc>
          <w:tcPr>
            <w:tcW w:w="2156" w:type="dxa"/>
          </w:tcPr>
          <w:p w14:paraId="69CC947F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6869B050" w14:textId="03E5EF5E" w:rsidR="008A6F8A" w:rsidRPr="00B47A25" w:rsidRDefault="003412A5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funds from overtime pay to others salaries and wages to cover severance pay former EMS workers and will cover PT for the end of the year.</w:t>
            </w:r>
          </w:p>
        </w:tc>
      </w:tr>
      <w:tr w:rsidR="008A6F8A" w:rsidRPr="00B47A25" w14:paraId="1F507EDF" w14:textId="77777777" w:rsidTr="00B14095">
        <w:sdt>
          <w:sdtPr>
            <w:rPr>
              <w:sz w:val="20"/>
              <w:szCs w:val="20"/>
            </w:rPr>
            <w:alias w:val="Agenda 2, conclusions:"/>
            <w:tag w:val="Agenda 2, conclusions:"/>
            <w:id w:val="-94558539"/>
            <w:placeholder>
              <w:docPart w:val="4525024CDAD3433CBBDBE71B5CBB56B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79CC8512" w14:textId="77777777" w:rsidR="008A6F8A" w:rsidRPr="00B47A25" w:rsidRDefault="008A6F8A" w:rsidP="005D755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61A0577" w14:textId="3D2E8E03" w:rsidR="008A6F8A" w:rsidRPr="00B47A25" w:rsidRDefault="003412A5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funds from 101-55130-187-$10,000.00 to 101-55130- 189-$5,000.00</w:t>
            </w:r>
            <w:r w:rsidR="008669DF">
              <w:rPr>
                <w:sz w:val="20"/>
                <w:szCs w:val="20"/>
              </w:rPr>
              <w:t xml:space="preserve"> and $5,000.00 to 101-55130-169.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99"/>
        <w:gridCol w:w="2180"/>
        <w:gridCol w:w="1351"/>
      </w:tblGrid>
      <w:tr w:rsidR="008A6F8A" w:rsidRPr="00B47A25" w14:paraId="65C9855C" w14:textId="77777777" w:rsidTr="00BC1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59" w:type="dxa"/>
          </w:tcPr>
          <w:p w14:paraId="6E200647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14:paraId="5D9DC6C1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08DEC8C9" w14:textId="1E86D013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A56692">
              <w:rPr>
                <w:sz w:val="20"/>
                <w:szCs w:val="20"/>
              </w:rPr>
              <w:t>6</w:t>
            </w:r>
          </w:p>
        </w:tc>
      </w:tr>
      <w:tr w:rsidR="008A6F8A" w:rsidRPr="00B47A25" w14:paraId="029A25A2" w14:textId="77777777" w:rsidTr="00BC1C86">
        <w:tc>
          <w:tcPr>
            <w:tcW w:w="8259" w:type="dxa"/>
          </w:tcPr>
          <w:p w14:paraId="7F0DF90E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3443" w:type="dxa"/>
          </w:tcPr>
          <w:p w14:paraId="561877BC" w14:textId="7F9147EE" w:rsidR="008A6F8A" w:rsidRPr="00B47A25" w:rsidRDefault="008669DF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 Jones</w:t>
            </w:r>
          </w:p>
        </w:tc>
        <w:tc>
          <w:tcPr>
            <w:tcW w:w="2075" w:type="dxa"/>
          </w:tcPr>
          <w:p w14:paraId="03B645A3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</w:tr>
      <w:tr w:rsidR="008A6F8A" w:rsidRPr="00B47A25" w14:paraId="4922FCF6" w14:textId="77777777" w:rsidTr="00BC1C86">
        <w:tc>
          <w:tcPr>
            <w:tcW w:w="8259" w:type="dxa"/>
          </w:tcPr>
          <w:p w14:paraId="6EA259CB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3443" w:type="dxa"/>
          </w:tcPr>
          <w:p w14:paraId="655BA573" w14:textId="5C3D2B59" w:rsidR="008A6F8A" w:rsidRPr="00B47A25" w:rsidRDefault="008669DF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Sheronda Green</w:t>
            </w:r>
          </w:p>
        </w:tc>
        <w:tc>
          <w:tcPr>
            <w:tcW w:w="2075" w:type="dxa"/>
          </w:tcPr>
          <w:p w14:paraId="07E7227E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4998" w:type="pct"/>
        <w:tblInd w:w="-8" w:type="dxa"/>
        <w:tblLayout w:type="fixed"/>
        <w:tblLook w:val="0620" w:firstRow="1" w:lastRow="0" w:firstColumn="0" w:lastColumn="0" w:noHBand="1" w:noVBand="1"/>
      </w:tblPr>
      <w:tblGrid>
        <w:gridCol w:w="8627"/>
      </w:tblGrid>
      <w:tr w:rsidR="008A6F8A" w:rsidRPr="00B47A25" w14:paraId="06728802" w14:textId="77777777" w:rsidTr="008A6F8A">
        <w:trPr>
          <w:trHeight w:val="338"/>
        </w:trPr>
        <w:tc>
          <w:tcPr>
            <w:tcW w:w="13771" w:type="dxa"/>
          </w:tcPr>
          <w:p w14:paraId="66A29672" w14:textId="23401C96" w:rsidR="008A6F8A" w:rsidRPr="00B47A25" w:rsidRDefault="008A6F8A" w:rsidP="005D7557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8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8A6F8A" w:rsidRPr="00B47A25" w14:paraId="0DC2FE69" w14:textId="77777777" w:rsidTr="005D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72D85A1D" w14:textId="52C9F4CE" w:rsidR="008A6F8A" w:rsidRPr="00B47A25" w:rsidRDefault="006A6DA5" w:rsidP="005D7557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</w:t>
            </w:r>
            <w:r w:rsidR="008669DF">
              <w:rPr>
                <w:color w:val="FF0000"/>
                <w:sz w:val="20"/>
                <w:szCs w:val="20"/>
              </w:rPr>
              <w:t>3,048.00</w:t>
            </w:r>
          </w:p>
        </w:tc>
        <w:tc>
          <w:tcPr>
            <w:tcW w:w="6474" w:type="dxa"/>
          </w:tcPr>
          <w:p w14:paraId="7105FCE0" w14:textId="08E686FF" w:rsidR="008A6F8A" w:rsidRPr="00B47A25" w:rsidRDefault="008669DF" w:rsidP="005D755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Dewayne Steele</w:t>
            </w:r>
          </w:p>
        </w:tc>
      </w:tr>
      <w:tr w:rsidR="008A6F8A" w:rsidRPr="00B47A25" w14:paraId="6D588507" w14:textId="77777777" w:rsidTr="005D7557">
        <w:tc>
          <w:tcPr>
            <w:tcW w:w="2156" w:type="dxa"/>
          </w:tcPr>
          <w:p w14:paraId="0CA6BE51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73DFD76E" w14:textId="0143E45E" w:rsidR="008A6F8A" w:rsidRPr="00B47A25" w:rsidRDefault="008669DF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unused funds to cover insurance/benefit for the end of the year</w:t>
            </w:r>
          </w:p>
        </w:tc>
      </w:tr>
      <w:tr w:rsidR="008A6F8A" w:rsidRPr="00B47A25" w14:paraId="0EC47831" w14:textId="77777777" w:rsidTr="005D7557">
        <w:sdt>
          <w:sdtPr>
            <w:rPr>
              <w:sz w:val="20"/>
              <w:szCs w:val="20"/>
            </w:rPr>
            <w:alias w:val="Agenda 2, conclusions:"/>
            <w:tag w:val="Agenda 2, conclusions:"/>
            <w:id w:val="-101498011"/>
            <w:placeholder>
              <w:docPart w:val="31B7F92BA11043EF96D073F511590F8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77F4574C" w14:textId="77777777" w:rsidR="008A6F8A" w:rsidRPr="00B47A25" w:rsidRDefault="008A6F8A" w:rsidP="005D755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73C60541" w14:textId="4998CBBE" w:rsidR="008A6F8A" w:rsidRPr="00B47A25" w:rsidRDefault="008669DF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funds from 207-55754-143 to 205 $1,500.00 206-$ 1,500.00 and 201- $48.00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99"/>
        <w:gridCol w:w="2180"/>
        <w:gridCol w:w="1351"/>
      </w:tblGrid>
      <w:tr w:rsidR="008A6F8A" w:rsidRPr="00B47A25" w14:paraId="50713D18" w14:textId="77777777" w:rsidTr="008A6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59" w:type="dxa"/>
          </w:tcPr>
          <w:p w14:paraId="2243A0BB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14:paraId="1779F0DD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3C1A1A57" w14:textId="24F3AF73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E017F7" w:rsidRPr="00B47A25">
              <w:rPr>
                <w:sz w:val="20"/>
                <w:szCs w:val="20"/>
              </w:rPr>
              <w:t xml:space="preserve"> </w:t>
            </w:r>
            <w:r w:rsidR="006665BF">
              <w:rPr>
                <w:sz w:val="20"/>
                <w:szCs w:val="20"/>
              </w:rPr>
              <w:t>6</w:t>
            </w:r>
          </w:p>
        </w:tc>
      </w:tr>
      <w:tr w:rsidR="008A6F8A" w:rsidRPr="00B47A25" w14:paraId="134A83D9" w14:textId="77777777" w:rsidTr="008A6F8A">
        <w:tc>
          <w:tcPr>
            <w:tcW w:w="8259" w:type="dxa"/>
          </w:tcPr>
          <w:p w14:paraId="2341921E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3443" w:type="dxa"/>
          </w:tcPr>
          <w:p w14:paraId="258F5EEB" w14:textId="239938FC" w:rsidR="008A6F8A" w:rsidRPr="00B47A25" w:rsidRDefault="006665BF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O’Quin</w:t>
            </w:r>
          </w:p>
        </w:tc>
        <w:tc>
          <w:tcPr>
            <w:tcW w:w="2075" w:type="dxa"/>
          </w:tcPr>
          <w:p w14:paraId="083924EE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</w:tr>
      <w:tr w:rsidR="008A6F8A" w:rsidRPr="00B47A25" w14:paraId="3A1BF4D3" w14:textId="77777777" w:rsidTr="008A6F8A">
        <w:tc>
          <w:tcPr>
            <w:tcW w:w="8259" w:type="dxa"/>
          </w:tcPr>
          <w:p w14:paraId="2CB0D6F4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3443" w:type="dxa"/>
          </w:tcPr>
          <w:p w14:paraId="17330E2F" w14:textId="1330ADD6" w:rsidR="008A6F8A" w:rsidRPr="00B47A25" w:rsidRDefault="006665BF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Walley Eubanks</w:t>
            </w:r>
          </w:p>
        </w:tc>
        <w:tc>
          <w:tcPr>
            <w:tcW w:w="2075" w:type="dxa"/>
          </w:tcPr>
          <w:p w14:paraId="1CB3D5C0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32" w:type="pct"/>
        <w:tblInd w:w="-8" w:type="dxa"/>
        <w:tblLayout w:type="fixed"/>
        <w:tblLook w:val="0620" w:firstRow="1" w:lastRow="0" w:firstColumn="0" w:lastColumn="0" w:noHBand="1" w:noVBand="1"/>
      </w:tblPr>
      <w:tblGrid>
        <w:gridCol w:w="8685"/>
      </w:tblGrid>
      <w:tr w:rsidR="008A6F8A" w:rsidRPr="00B47A25" w14:paraId="06D947CF" w14:textId="77777777" w:rsidTr="008A6F8A">
        <w:trPr>
          <w:trHeight w:val="454"/>
        </w:trPr>
        <w:tc>
          <w:tcPr>
            <w:tcW w:w="13865" w:type="dxa"/>
          </w:tcPr>
          <w:p w14:paraId="4714DFC4" w14:textId="6D955C4A" w:rsidR="008A6F8A" w:rsidRPr="00B47A25" w:rsidRDefault="008A6F8A" w:rsidP="005D7557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9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8A6F8A" w:rsidRPr="00B47A25" w14:paraId="36322FA6" w14:textId="77777777" w:rsidTr="005D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58A48F5D" w14:textId="08E68316" w:rsidR="008A6F8A" w:rsidRPr="00B47A25" w:rsidRDefault="00E017F7" w:rsidP="005D7557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</w:t>
            </w:r>
            <w:r w:rsidR="008669DF">
              <w:rPr>
                <w:color w:val="FF0000"/>
                <w:sz w:val="20"/>
                <w:szCs w:val="20"/>
              </w:rPr>
              <w:t>16,080.00</w:t>
            </w:r>
          </w:p>
        </w:tc>
        <w:tc>
          <w:tcPr>
            <w:tcW w:w="6474" w:type="dxa"/>
          </w:tcPr>
          <w:p w14:paraId="3C1CC158" w14:textId="59555413" w:rsidR="008A6F8A" w:rsidRPr="00B47A25" w:rsidRDefault="008669DF" w:rsidP="005D755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Jeremy Qualls</w:t>
            </w:r>
          </w:p>
        </w:tc>
      </w:tr>
      <w:tr w:rsidR="008A6F8A" w:rsidRPr="00B47A25" w14:paraId="4943AD92" w14:textId="77777777" w:rsidTr="005D7557">
        <w:tc>
          <w:tcPr>
            <w:tcW w:w="2156" w:type="dxa"/>
          </w:tcPr>
          <w:p w14:paraId="3E5AD59C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3DC1A780" w14:textId="36EA95BC" w:rsidR="008A6F8A" w:rsidRPr="00B47A25" w:rsidRDefault="00103D75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to replace the siren and cover overspent line items.</w:t>
            </w:r>
          </w:p>
        </w:tc>
      </w:tr>
      <w:tr w:rsidR="008A6F8A" w:rsidRPr="00B47A25" w14:paraId="0F5C94B1" w14:textId="77777777" w:rsidTr="005D7557">
        <w:sdt>
          <w:sdtPr>
            <w:rPr>
              <w:sz w:val="20"/>
              <w:szCs w:val="20"/>
            </w:rPr>
            <w:alias w:val="Agenda 2, conclusions:"/>
            <w:tag w:val="Agenda 2, conclusions:"/>
            <w:id w:val="1755008344"/>
            <w:placeholder>
              <w:docPart w:val="E508181049FB4B1CA2D6138261BB440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44668C3C" w14:textId="77777777" w:rsidR="008A6F8A" w:rsidRPr="00B47A25" w:rsidRDefault="008A6F8A" w:rsidP="005D755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2D1EBD9A" w14:textId="615A479F" w:rsidR="00BC1C86" w:rsidRPr="00B47A25" w:rsidRDefault="00103D75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funds from 357-54410-169 to 357-54410-206-$100.00, 206-$100.00,210-$5.00,336-$15,000.00,355-$350.00,511-$</w:t>
            </w:r>
            <w:r w:rsidR="00996F58">
              <w:rPr>
                <w:sz w:val="20"/>
                <w:szCs w:val="20"/>
              </w:rPr>
              <w:t>450.00, 599-$175.00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99"/>
        <w:gridCol w:w="2180"/>
        <w:gridCol w:w="1351"/>
      </w:tblGrid>
      <w:tr w:rsidR="008A6F8A" w:rsidRPr="00B47A25" w14:paraId="47A19956" w14:textId="77777777" w:rsidTr="008A6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59" w:type="dxa"/>
          </w:tcPr>
          <w:p w14:paraId="6DC0F24F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14:paraId="1E1CC0C1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501B6FEC" w14:textId="4534CD5B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E017F7" w:rsidRPr="00B47A25">
              <w:rPr>
                <w:sz w:val="20"/>
                <w:szCs w:val="20"/>
              </w:rPr>
              <w:t xml:space="preserve"> </w:t>
            </w:r>
            <w:r w:rsidR="005B5FF3">
              <w:rPr>
                <w:sz w:val="20"/>
                <w:szCs w:val="20"/>
              </w:rPr>
              <w:t>6</w:t>
            </w:r>
          </w:p>
        </w:tc>
      </w:tr>
      <w:tr w:rsidR="008A6F8A" w:rsidRPr="00B47A25" w14:paraId="179D517B" w14:textId="77777777" w:rsidTr="008A6F8A">
        <w:tc>
          <w:tcPr>
            <w:tcW w:w="8259" w:type="dxa"/>
          </w:tcPr>
          <w:p w14:paraId="1D844199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3443" w:type="dxa"/>
          </w:tcPr>
          <w:p w14:paraId="75D55DC0" w14:textId="72A43EF2" w:rsidR="008A6F8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2075" w:type="dxa"/>
          </w:tcPr>
          <w:p w14:paraId="157A806B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</w:tr>
      <w:tr w:rsidR="008A6F8A" w:rsidRPr="00B47A25" w14:paraId="07C7A06B" w14:textId="77777777" w:rsidTr="008A6F8A">
        <w:tc>
          <w:tcPr>
            <w:tcW w:w="8259" w:type="dxa"/>
          </w:tcPr>
          <w:p w14:paraId="094B8F8A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3443" w:type="dxa"/>
          </w:tcPr>
          <w:p w14:paraId="32CE48EC" w14:textId="76F7065C" w:rsidR="008A6F8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Alan O’Quin</w:t>
            </w:r>
          </w:p>
        </w:tc>
        <w:tc>
          <w:tcPr>
            <w:tcW w:w="2075" w:type="dxa"/>
          </w:tcPr>
          <w:p w14:paraId="2ED04A85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30" w:type="pct"/>
        <w:tblInd w:w="-8" w:type="dxa"/>
        <w:tblLayout w:type="fixed"/>
        <w:tblLook w:val="0620" w:firstRow="1" w:lastRow="0" w:firstColumn="0" w:lastColumn="0" w:noHBand="1" w:noVBand="1"/>
      </w:tblPr>
      <w:tblGrid>
        <w:gridCol w:w="8682"/>
      </w:tblGrid>
      <w:tr w:rsidR="008A6F8A" w:rsidRPr="00B47A25" w14:paraId="3616E357" w14:textId="77777777" w:rsidTr="008A6F8A">
        <w:trPr>
          <w:trHeight w:val="377"/>
        </w:trPr>
        <w:tc>
          <w:tcPr>
            <w:tcW w:w="13859" w:type="dxa"/>
          </w:tcPr>
          <w:p w14:paraId="18314AFF" w14:textId="76131B46" w:rsidR="008A6F8A" w:rsidRPr="00B47A25" w:rsidRDefault="008A6F8A" w:rsidP="005D7557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10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8A6F8A" w:rsidRPr="00B47A25" w14:paraId="4A65FF06" w14:textId="77777777" w:rsidTr="005D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271C5E1E" w14:textId="38758578" w:rsidR="008A6F8A" w:rsidRPr="00B47A25" w:rsidRDefault="00E017F7" w:rsidP="005D7557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</w:t>
            </w:r>
            <w:r w:rsidR="00996F58">
              <w:rPr>
                <w:color w:val="FF0000"/>
                <w:sz w:val="20"/>
                <w:szCs w:val="20"/>
              </w:rPr>
              <w:t>37,811.00</w:t>
            </w:r>
          </w:p>
        </w:tc>
        <w:tc>
          <w:tcPr>
            <w:tcW w:w="6474" w:type="dxa"/>
          </w:tcPr>
          <w:p w14:paraId="065372C1" w14:textId="586A1F1D" w:rsidR="008A6F8A" w:rsidRPr="00B47A25" w:rsidRDefault="00996F58" w:rsidP="005D755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John Purifoy, Budget Director</w:t>
            </w:r>
          </w:p>
        </w:tc>
      </w:tr>
      <w:tr w:rsidR="008A6F8A" w:rsidRPr="00B47A25" w14:paraId="2C1636F6" w14:textId="77777777" w:rsidTr="005D7557">
        <w:tc>
          <w:tcPr>
            <w:tcW w:w="2156" w:type="dxa"/>
          </w:tcPr>
          <w:p w14:paraId="45F569C3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72E73CD9" w14:textId="19E4DC6A" w:rsidR="008A6F8A" w:rsidRPr="00B47A25" w:rsidRDefault="00996F58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Amendment will clean up various accounts for year end so they will not be overspent.</w:t>
            </w:r>
          </w:p>
        </w:tc>
      </w:tr>
      <w:tr w:rsidR="008A6F8A" w:rsidRPr="00B47A25" w14:paraId="4AE03C41" w14:textId="77777777" w:rsidTr="005D7557">
        <w:sdt>
          <w:sdtPr>
            <w:rPr>
              <w:sz w:val="20"/>
              <w:szCs w:val="20"/>
            </w:rPr>
            <w:alias w:val="Agenda 2, conclusions:"/>
            <w:tag w:val="Agenda 2, conclusions:"/>
            <w:id w:val="-1779253515"/>
            <w:placeholder>
              <w:docPart w:val="3CE055521BEF4665A28BCBADFD6A422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B474505" w14:textId="77777777" w:rsidR="008A6F8A" w:rsidRPr="00B47A25" w:rsidRDefault="008A6F8A" w:rsidP="005D755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282FBFDD" w14:textId="1535221F" w:rsidR="000E221A" w:rsidRPr="005B5FF3" w:rsidRDefault="005B5FF3" w:rsidP="005D7557">
            <w:pPr>
              <w:rPr>
                <w:color w:val="EE0000"/>
                <w:sz w:val="20"/>
                <w:szCs w:val="20"/>
              </w:rPr>
            </w:pPr>
            <w:r>
              <w:rPr>
                <w:color w:val="EE0000"/>
                <w:sz w:val="20"/>
                <w:szCs w:val="20"/>
              </w:rPr>
              <w:t xml:space="preserve">See attachment 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99"/>
        <w:gridCol w:w="2180"/>
        <w:gridCol w:w="1351"/>
      </w:tblGrid>
      <w:tr w:rsidR="008A6F8A" w:rsidRPr="00B47A25" w14:paraId="4F4DF7CC" w14:textId="77777777" w:rsidTr="008A6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59" w:type="dxa"/>
          </w:tcPr>
          <w:p w14:paraId="17746195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14:paraId="66D04E0B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604EEFAF" w14:textId="24B14500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E017F7" w:rsidRPr="00B47A25">
              <w:rPr>
                <w:sz w:val="20"/>
                <w:szCs w:val="20"/>
              </w:rPr>
              <w:t xml:space="preserve"> </w:t>
            </w:r>
            <w:r w:rsidR="005B5FF3">
              <w:rPr>
                <w:sz w:val="20"/>
                <w:szCs w:val="20"/>
              </w:rPr>
              <w:t>6</w:t>
            </w:r>
          </w:p>
        </w:tc>
      </w:tr>
      <w:tr w:rsidR="008A6F8A" w:rsidRPr="00B47A25" w14:paraId="2AA81EB7" w14:textId="77777777" w:rsidTr="008A6F8A">
        <w:tc>
          <w:tcPr>
            <w:tcW w:w="8259" w:type="dxa"/>
          </w:tcPr>
          <w:p w14:paraId="7D28242C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3443" w:type="dxa"/>
          </w:tcPr>
          <w:p w14:paraId="0800AEBD" w14:textId="18FC13A3" w:rsidR="008A6F8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Leonard Jones</w:t>
            </w:r>
          </w:p>
        </w:tc>
        <w:tc>
          <w:tcPr>
            <w:tcW w:w="2075" w:type="dxa"/>
          </w:tcPr>
          <w:p w14:paraId="1D3C3ACA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</w:tr>
      <w:tr w:rsidR="008A6F8A" w:rsidRPr="00B47A25" w14:paraId="55E2A12A" w14:textId="77777777" w:rsidTr="008A6F8A">
        <w:tc>
          <w:tcPr>
            <w:tcW w:w="8259" w:type="dxa"/>
          </w:tcPr>
          <w:p w14:paraId="0EAF2953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3443" w:type="dxa"/>
          </w:tcPr>
          <w:p w14:paraId="70D11CA2" w14:textId="702A3F9D" w:rsidR="008A6F8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2075" w:type="dxa"/>
          </w:tcPr>
          <w:p w14:paraId="214457A2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4998" w:type="pct"/>
        <w:tblInd w:w="-8" w:type="dxa"/>
        <w:tblLayout w:type="fixed"/>
        <w:tblLook w:val="0620" w:firstRow="1" w:lastRow="0" w:firstColumn="0" w:lastColumn="0" w:noHBand="1" w:noVBand="1"/>
      </w:tblPr>
      <w:tblGrid>
        <w:gridCol w:w="8627"/>
      </w:tblGrid>
      <w:tr w:rsidR="008A6F8A" w:rsidRPr="00B47A25" w14:paraId="156875B7" w14:textId="77777777" w:rsidTr="008A6F8A">
        <w:trPr>
          <w:trHeight w:val="377"/>
        </w:trPr>
        <w:tc>
          <w:tcPr>
            <w:tcW w:w="13771" w:type="dxa"/>
          </w:tcPr>
          <w:p w14:paraId="4C668E28" w14:textId="3C118608" w:rsidR="008A6F8A" w:rsidRPr="00B47A25" w:rsidRDefault="008A6F8A" w:rsidP="005D7557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Agenda Topic </w:t>
            </w:r>
            <w:r w:rsidR="00BB4CAA" w:rsidRPr="00B47A25">
              <w:rPr>
                <w:sz w:val="20"/>
                <w:szCs w:val="20"/>
              </w:rPr>
              <w:t>11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8A6F8A" w:rsidRPr="00B47A25" w14:paraId="06F54F55" w14:textId="77777777" w:rsidTr="00D35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6378B782" w14:textId="47C581F3" w:rsidR="008A6F8A" w:rsidRPr="00B47A25" w:rsidRDefault="00E017F7" w:rsidP="005D7557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</w:t>
            </w:r>
            <w:r w:rsidR="005B5FF3">
              <w:rPr>
                <w:color w:val="FF0000"/>
                <w:sz w:val="20"/>
                <w:szCs w:val="20"/>
              </w:rPr>
              <w:t>6,932.00</w:t>
            </w:r>
          </w:p>
        </w:tc>
        <w:tc>
          <w:tcPr>
            <w:tcW w:w="6474" w:type="dxa"/>
          </w:tcPr>
          <w:p w14:paraId="2924E1C0" w14:textId="4BF322C2" w:rsidR="008A6F8A" w:rsidRPr="00B47A25" w:rsidRDefault="005B5FF3" w:rsidP="005D755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John Purifoy, Budget Director</w:t>
            </w:r>
          </w:p>
        </w:tc>
      </w:tr>
      <w:tr w:rsidR="008A6F8A" w:rsidRPr="00B47A25" w14:paraId="45FF8EA9" w14:textId="77777777" w:rsidTr="00D35FDC">
        <w:tc>
          <w:tcPr>
            <w:tcW w:w="2156" w:type="dxa"/>
          </w:tcPr>
          <w:p w14:paraId="0BF1156C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3ACF83C9" w14:textId="31FBE961" w:rsidR="008A6F8A" w:rsidRPr="00B47A25" w:rsidRDefault="005B5FF3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will cover other social cultural rec. functions</w:t>
            </w:r>
          </w:p>
        </w:tc>
      </w:tr>
      <w:tr w:rsidR="008A6F8A" w:rsidRPr="00B47A25" w14:paraId="0A1DE7BB" w14:textId="77777777" w:rsidTr="00D35FDC">
        <w:sdt>
          <w:sdtPr>
            <w:rPr>
              <w:sz w:val="20"/>
              <w:szCs w:val="20"/>
            </w:rPr>
            <w:alias w:val="Agenda 2, conclusions:"/>
            <w:tag w:val="Agenda 2, conclusions:"/>
            <w:id w:val="-1345932997"/>
            <w:placeholder>
              <w:docPart w:val="265242EDCD4A4BB090845495D44B0CC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7810BEA9" w14:textId="77777777" w:rsidR="008A6F8A" w:rsidRPr="00B47A25" w:rsidRDefault="008A6F8A" w:rsidP="005D755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56F4E5C" w14:textId="45501FE3" w:rsidR="008A6F8A" w:rsidRPr="00B47A25" w:rsidRDefault="00124C4D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funds from: 101-39000 to 101-56900-355-$350.00, 422-$3,858.00,435-$38.00,499-$2,686.00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99"/>
        <w:gridCol w:w="2180"/>
        <w:gridCol w:w="1351"/>
      </w:tblGrid>
      <w:tr w:rsidR="008A6F8A" w:rsidRPr="00B47A25" w14:paraId="74F1E70D" w14:textId="77777777" w:rsidTr="00BB4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59" w:type="dxa"/>
          </w:tcPr>
          <w:p w14:paraId="384FAF46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14:paraId="6403EF10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05F72277" w14:textId="25798C84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124C4D">
              <w:rPr>
                <w:sz w:val="20"/>
                <w:szCs w:val="20"/>
              </w:rPr>
              <w:t>6</w:t>
            </w:r>
          </w:p>
        </w:tc>
      </w:tr>
      <w:tr w:rsidR="008A6F8A" w:rsidRPr="00B47A25" w14:paraId="1598E2BE" w14:textId="77777777" w:rsidTr="00BB4CAA">
        <w:tc>
          <w:tcPr>
            <w:tcW w:w="8259" w:type="dxa"/>
          </w:tcPr>
          <w:p w14:paraId="7F39C3EC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3443" w:type="dxa"/>
          </w:tcPr>
          <w:p w14:paraId="661E2BA5" w14:textId="51BAFA02" w:rsidR="008A6F8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Alan O’Quin</w:t>
            </w:r>
          </w:p>
        </w:tc>
        <w:tc>
          <w:tcPr>
            <w:tcW w:w="2075" w:type="dxa"/>
          </w:tcPr>
          <w:p w14:paraId="2E7D3CF9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</w:tr>
      <w:tr w:rsidR="008A6F8A" w:rsidRPr="00B47A25" w14:paraId="1AD26370" w14:textId="77777777" w:rsidTr="00BB4CAA">
        <w:tc>
          <w:tcPr>
            <w:tcW w:w="8259" w:type="dxa"/>
          </w:tcPr>
          <w:p w14:paraId="253F550A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3443" w:type="dxa"/>
          </w:tcPr>
          <w:p w14:paraId="09AE1516" w14:textId="0F7A6266" w:rsidR="008A6F8A" w:rsidRPr="00B47A25" w:rsidRDefault="00124C4D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Walley Eubanks</w:t>
            </w:r>
          </w:p>
        </w:tc>
        <w:tc>
          <w:tcPr>
            <w:tcW w:w="2075" w:type="dxa"/>
          </w:tcPr>
          <w:p w14:paraId="766BA629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Ind w:w="-3" w:type="dxa"/>
        <w:tblLayout w:type="fixed"/>
        <w:tblLook w:val="0620" w:firstRow="1" w:lastRow="0" w:firstColumn="0" w:lastColumn="0" w:noHBand="1" w:noVBand="1"/>
      </w:tblPr>
      <w:tblGrid>
        <w:gridCol w:w="8630"/>
      </w:tblGrid>
      <w:tr w:rsidR="00BB4CAA" w:rsidRPr="00B47A25" w14:paraId="65FDDB5C" w14:textId="77777777" w:rsidTr="00BB4CAA">
        <w:tc>
          <w:tcPr>
            <w:tcW w:w="11605" w:type="dxa"/>
          </w:tcPr>
          <w:p w14:paraId="05CB5EBB" w14:textId="7887B5E9" w:rsidR="00BB4CAA" w:rsidRPr="00B47A25" w:rsidRDefault="00BB4CAA" w:rsidP="005D7557">
            <w:pPr>
              <w:pStyle w:val="MinutesandAgendaTitles"/>
              <w:rPr>
                <w:sz w:val="20"/>
                <w:szCs w:val="20"/>
              </w:rPr>
            </w:pPr>
            <w:bookmarkStart w:id="0" w:name="_Hlk169876654"/>
            <w:r w:rsidRPr="00B47A25">
              <w:rPr>
                <w:sz w:val="20"/>
                <w:szCs w:val="20"/>
              </w:rPr>
              <w:t>Agenda Topic 12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BB4CAA" w:rsidRPr="00B47A25" w14:paraId="1D2D847F" w14:textId="77777777" w:rsidTr="00BB4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51962538" w14:textId="60DAA397" w:rsidR="00BB4CAA" w:rsidRPr="00B47A25" w:rsidRDefault="00E017F7" w:rsidP="005D7557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</w:t>
            </w:r>
            <w:r w:rsidR="00314CFB">
              <w:rPr>
                <w:color w:val="FF0000"/>
                <w:sz w:val="20"/>
                <w:szCs w:val="20"/>
              </w:rPr>
              <w:t>5,834.00</w:t>
            </w:r>
          </w:p>
        </w:tc>
        <w:tc>
          <w:tcPr>
            <w:tcW w:w="6474" w:type="dxa"/>
          </w:tcPr>
          <w:p w14:paraId="081EB5B5" w14:textId="03699423" w:rsidR="00BB4CAA" w:rsidRPr="00B47A25" w:rsidRDefault="00314CFB" w:rsidP="005D7557">
            <w:pPr>
              <w:rPr>
                <w:sz w:val="20"/>
                <w:szCs w:val="20"/>
              </w:rPr>
            </w:pPr>
            <w:r w:rsidRPr="00314CFB">
              <w:rPr>
                <w:sz w:val="20"/>
                <w:szCs w:val="20"/>
                <w:highlight w:val="yellow"/>
              </w:rPr>
              <w:t>John Purifoy</w:t>
            </w:r>
          </w:p>
        </w:tc>
      </w:tr>
      <w:tr w:rsidR="00BB4CAA" w:rsidRPr="00B47A25" w14:paraId="3FE66E3F" w14:textId="77777777" w:rsidTr="00BB4CAA">
        <w:tc>
          <w:tcPr>
            <w:tcW w:w="2156" w:type="dxa"/>
          </w:tcPr>
          <w:p w14:paraId="7640C843" w14:textId="77777777" w:rsidR="00BB4CAA" w:rsidRPr="00B47A25" w:rsidRDefault="009C2E2C" w:rsidP="005D755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-1452927849"/>
                <w:placeholder>
                  <w:docPart w:val="26BB4E3523EC40FBA79F7D41E6EB25E2"/>
                </w:placeholder>
                <w:temporary/>
                <w:showingPlcHdr/>
                <w15:appearance w15:val="hidden"/>
              </w:sdtPr>
              <w:sdtEndPr/>
              <w:sdtContent>
                <w:r w:rsidR="00BB4CAA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2E4FA129" w14:textId="06ED96F9" w:rsidR="00BB4CAA" w:rsidRPr="00B47A25" w:rsidRDefault="00314CFB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amendment will clean up fund 151 this is for school bonds.</w:t>
            </w:r>
          </w:p>
        </w:tc>
      </w:tr>
      <w:tr w:rsidR="00BB4CAA" w:rsidRPr="00B47A25" w14:paraId="20A421C7" w14:textId="77777777" w:rsidTr="00BB4CAA">
        <w:sdt>
          <w:sdtPr>
            <w:rPr>
              <w:sz w:val="20"/>
              <w:szCs w:val="20"/>
            </w:rPr>
            <w:alias w:val="Agenda1, conclusions:"/>
            <w:tag w:val="Agenda1, conclusions:"/>
            <w:id w:val="890316581"/>
            <w:placeholder>
              <w:docPart w:val="A6E370771C3B4CEB8F2DBBD8FA281B8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06204440" w14:textId="77777777" w:rsidR="00BB4CAA" w:rsidRPr="00B47A25" w:rsidRDefault="00BB4CAA" w:rsidP="005D755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EE70B2B" w14:textId="0E5E4DDB" w:rsidR="00BB4CAA" w:rsidRPr="00B47A25" w:rsidRDefault="00314CFB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 funds from: 151-39000: to 151-82230-603-$1.00 and 151-82230-613: $5,833.00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BB4CAA" w:rsidRPr="00B47A25" w14:paraId="6B01C1AB" w14:textId="77777777" w:rsidTr="007B0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53B088C3" w14:textId="77777777" w:rsidR="00BB4CAA" w:rsidRPr="00B47A25" w:rsidRDefault="00BB4CAA" w:rsidP="005D7557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367B86E5" w14:textId="77777777" w:rsidR="00BB4CAA" w:rsidRPr="00B47A25" w:rsidRDefault="00BB4CAA" w:rsidP="005D755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3BF2C1CE" w14:textId="29BAC425" w:rsidR="00BB4CAA" w:rsidRPr="00B47A25" w:rsidRDefault="00BB4CA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314CFB">
              <w:rPr>
                <w:sz w:val="20"/>
                <w:szCs w:val="20"/>
              </w:rPr>
              <w:t xml:space="preserve"> 6</w:t>
            </w:r>
            <w:r w:rsidRPr="00B47A25">
              <w:rPr>
                <w:sz w:val="20"/>
                <w:szCs w:val="20"/>
              </w:rPr>
              <w:t xml:space="preserve"> </w:t>
            </w:r>
          </w:p>
        </w:tc>
      </w:tr>
      <w:tr w:rsidR="00BB4CAA" w:rsidRPr="00B47A25" w14:paraId="02722675" w14:textId="77777777" w:rsidTr="007B04F1">
        <w:tc>
          <w:tcPr>
            <w:tcW w:w="5173" w:type="dxa"/>
          </w:tcPr>
          <w:p w14:paraId="3D6FA20D" w14:textId="77777777" w:rsidR="00BB4CAA" w:rsidRPr="00B47A25" w:rsidRDefault="00BB4CA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7EA899F8" w14:textId="0124F0D2" w:rsidR="00BB4CAA" w:rsidRPr="00B47A25" w:rsidRDefault="00314CFB" w:rsidP="005D7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O’Quin</w:t>
            </w:r>
          </w:p>
        </w:tc>
        <w:tc>
          <w:tcPr>
            <w:tcW w:w="1300" w:type="dxa"/>
          </w:tcPr>
          <w:p w14:paraId="2527C9B7" w14:textId="77777777" w:rsidR="00BB4CAA" w:rsidRPr="00B47A25" w:rsidRDefault="00BB4CAA" w:rsidP="005D7557">
            <w:pPr>
              <w:rPr>
                <w:sz w:val="20"/>
                <w:szCs w:val="20"/>
              </w:rPr>
            </w:pPr>
          </w:p>
        </w:tc>
      </w:tr>
      <w:tr w:rsidR="00BB4CAA" w:rsidRPr="00B47A25" w14:paraId="25865966" w14:textId="77777777" w:rsidTr="007B04F1">
        <w:tc>
          <w:tcPr>
            <w:tcW w:w="5173" w:type="dxa"/>
          </w:tcPr>
          <w:p w14:paraId="703A1A16" w14:textId="77777777" w:rsidR="00BB4CAA" w:rsidRPr="00B47A25" w:rsidRDefault="00BB4CA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0007B80F" w14:textId="2A349F13" w:rsidR="00BB4CA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Leonard Jones</w:t>
            </w:r>
          </w:p>
        </w:tc>
        <w:tc>
          <w:tcPr>
            <w:tcW w:w="1300" w:type="dxa"/>
          </w:tcPr>
          <w:p w14:paraId="432CB772" w14:textId="77777777" w:rsidR="00BB4CAA" w:rsidRPr="00B47A25" w:rsidRDefault="00BB4CA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  <w:bookmarkEnd w:id="0"/>
    </w:tbl>
    <w:p w14:paraId="1A31D2B0" w14:textId="77777777" w:rsidR="007B04F1" w:rsidRPr="00B47A25" w:rsidRDefault="007B04F1" w:rsidP="003F4225">
      <w:pPr>
        <w:rPr>
          <w:color w:val="FF0000"/>
          <w:sz w:val="20"/>
          <w:szCs w:val="20"/>
        </w:rPr>
      </w:pPr>
    </w:p>
    <w:p w14:paraId="282B1678" w14:textId="773A7F48" w:rsidR="009E0838" w:rsidRPr="00B47A25" w:rsidRDefault="00803EFE" w:rsidP="003F4225">
      <w:pPr>
        <w:rPr>
          <w:color w:val="FF0000"/>
          <w:sz w:val="20"/>
          <w:szCs w:val="20"/>
        </w:rPr>
      </w:pPr>
      <w:r w:rsidRPr="00B47A25">
        <w:rPr>
          <w:color w:val="FF0000"/>
          <w:sz w:val="20"/>
          <w:szCs w:val="20"/>
        </w:rPr>
        <w:t xml:space="preserve">FYI: </w:t>
      </w:r>
    </w:p>
    <w:p w14:paraId="18B2113B" w14:textId="4498D41D" w:rsidR="002D22CF" w:rsidRDefault="00057B4A" w:rsidP="003F4225">
      <w:pPr>
        <w:rPr>
          <w:color w:val="FF0000"/>
          <w:sz w:val="20"/>
          <w:szCs w:val="20"/>
        </w:rPr>
      </w:pPr>
      <w:r w:rsidRPr="00B47A25">
        <w:rPr>
          <w:color w:val="FF0000"/>
          <w:sz w:val="20"/>
          <w:szCs w:val="20"/>
        </w:rPr>
        <w:t>Meeting Adjourn:</w:t>
      </w:r>
      <w:r w:rsidR="0098609F" w:rsidRPr="00B47A25">
        <w:rPr>
          <w:color w:val="FF0000"/>
          <w:sz w:val="20"/>
          <w:szCs w:val="20"/>
        </w:rPr>
        <w:t xml:space="preserve"> </w:t>
      </w:r>
      <w:r w:rsidR="00314CFB">
        <w:rPr>
          <w:color w:val="FF0000"/>
          <w:sz w:val="20"/>
          <w:szCs w:val="20"/>
        </w:rPr>
        <w:t>6:20</w:t>
      </w:r>
      <w:r w:rsidR="00490A19" w:rsidRPr="00B47A25">
        <w:rPr>
          <w:color w:val="FF0000"/>
          <w:sz w:val="20"/>
          <w:szCs w:val="20"/>
        </w:rPr>
        <w:t>pm</w:t>
      </w:r>
    </w:p>
    <w:p w14:paraId="58CD639E" w14:textId="407FBC23" w:rsidR="00314CFB" w:rsidRPr="00B47A25" w:rsidRDefault="00314CFB" w:rsidP="003F4225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Next meeting on June 16, 2025@ 4:30 PM @ the CJC </w:t>
      </w:r>
    </w:p>
    <w:sectPr w:rsidR="00314CFB" w:rsidRPr="00B47A25" w:rsidSect="003003A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1A90B" w14:textId="77777777" w:rsidR="009C2E2C" w:rsidRDefault="009C2E2C">
      <w:r>
        <w:separator/>
      </w:r>
    </w:p>
  </w:endnote>
  <w:endnote w:type="continuationSeparator" w:id="0">
    <w:p w14:paraId="26C589C8" w14:textId="77777777" w:rsidR="009C2E2C" w:rsidRDefault="009C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ahoma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1EA2A" w14:textId="77777777" w:rsidR="009C2E2C" w:rsidRDefault="009C2E2C">
      <w:r>
        <w:separator/>
      </w:r>
    </w:p>
  </w:footnote>
  <w:footnote w:type="continuationSeparator" w:id="0">
    <w:p w14:paraId="4BB62354" w14:textId="77777777" w:rsidR="009C2E2C" w:rsidRDefault="009C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0EDFB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FAF5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1046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84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B24A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48A1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223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0A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22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7E6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6053211">
    <w:abstractNumId w:val="9"/>
  </w:num>
  <w:num w:numId="2" w16cid:durableId="1212427779">
    <w:abstractNumId w:val="8"/>
  </w:num>
  <w:num w:numId="3" w16cid:durableId="1590654417">
    <w:abstractNumId w:val="7"/>
  </w:num>
  <w:num w:numId="4" w16cid:durableId="830683040">
    <w:abstractNumId w:val="3"/>
  </w:num>
  <w:num w:numId="5" w16cid:durableId="1627618809">
    <w:abstractNumId w:val="6"/>
  </w:num>
  <w:num w:numId="6" w16cid:durableId="511646256">
    <w:abstractNumId w:val="5"/>
  </w:num>
  <w:num w:numId="7" w16cid:durableId="720054982">
    <w:abstractNumId w:val="4"/>
  </w:num>
  <w:num w:numId="8" w16cid:durableId="24597304">
    <w:abstractNumId w:val="2"/>
  </w:num>
  <w:num w:numId="9" w16cid:durableId="1515612091">
    <w:abstractNumId w:val="1"/>
  </w:num>
  <w:num w:numId="10" w16cid:durableId="74580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68"/>
    <w:rsid w:val="000016B9"/>
    <w:rsid w:val="00006785"/>
    <w:rsid w:val="0002623A"/>
    <w:rsid w:val="00030FC8"/>
    <w:rsid w:val="0004412D"/>
    <w:rsid w:val="000453BA"/>
    <w:rsid w:val="000563AD"/>
    <w:rsid w:val="00057B4A"/>
    <w:rsid w:val="00065962"/>
    <w:rsid w:val="000675B5"/>
    <w:rsid w:val="00070E66"/>
    <w:rsid w:val="00073AED"/>
    <w:rsid w:val="00081BEE"/>
    <w:rsid w:val="000A3158"/>
    <w:rsid w:val="000A75E6"/>
    <w:rsid w:val="000A75F5"/>
    <w:rsid w:val="000B3C72"/>
    <w:rsid w:val="000C2E57"/>
    <w:rsid w:val="000C727F"/>
    <w:rsid w:val="000C75DA"/>
    <w:rsid w:val="000E221A"/>
    <w:rsid w:val="000E2DBA"/>
    <w:rsid w:val="000E30A6"/>
    <w:rsid w:val="000E610C"/>
    <w:rsid w:val="000F0DEC"/>
    <w:rsid w:val="0010260D"/>
    <w:rsid w:val="0010342E"/>
    <w:rsid w:val="00103D75"/>
    <w:rsid w:val="00112021"/>
    <w:rsid w:val="00112E5E"/>
    <w:rsid w:val="00114F4A"/>
    <w:rsid w:val="00124C4D"/>
    <w:rsid w:val="00133D8E"/>
    <w:rsid w:val="00135375"/>
    <w:rsid w:val="001364C7"/>
    <w:rsid w:val="0014024B"/>
    <w:rsid w:val="00147C08"/>
    <w:rsid w:val="00150355"/>
    <w:rsid w:val="001509B2"/>
    <w:rsid w:val="0015124F"/>
    <w:rsid w:val="00160389"/>
    <w:rsid w:val="00166095"/>
    <w:rsid w:val="00171D78"/>
    <w:rsid w:val="0018514B"/>
    <w:rsid w:val="0019353F"/>
    <w:rsid w:val="00195D08"/>
    <w:rsid w:val="00197662"/>
    <w:rsid w:val="001A10F5"/>
    <w:rsid w:val="001B7E07"/>
    <w:rsid w:val="001B7ECE"/>
    <w:rsid w:val="001D6C4E"/>
    <w:rsid w:val="001E1666"/>
    <w:rsid w:val="001E3B42"/>
    <w:rsid w:val="001E67F3"/>
    <w:rsid w:val="00205189"/>
    <w:rsid w:val="002108DB"/>
    <w:rsid w:val="002241DF"/>
    <w:rsid w:val="00227D2B"/>
    <w:rsid w:val="0023275A"/>
    <w:rsid w:val="00232F41"/>
    <w:rsid w:val="0023348A"/>
    <w:rsid w:val="00235078"/>
    <w:rsid w:val="002371F8"/>
    <w:rsid w:val="00240BE3"/>
    <w:rsid w:val="00240D63"/>
    <w:rsid w:val="00251CD0"/>
    <w:rsid w:val="002558F1"/>
    <w:rsid w:val="00262687"/>
    <w:rsid w:val="0026658A"/>
    <w:rsid w:val="0026663C"/>
    <w:rsid w:val="0027061A"/>
    <w:rsid w:val="0027295F"/>
    <w:rsid w:val="00296C61"/>
    <w:rsid w:val="002A19BC"/>
    <w:rsid w:val="002A5825"/>
    <w:rsid w:val="002B3605"/>
    <w:rsid w:val="002C360F"/>
    <w:rsid w:val="002C5953"/>
    <w:rsid w:val="002D22CF"/>
    <w:rsid w:val="002D3366"/>
    <w:rsid w:val="002E1B96"/>
    <w:rsid w:val="002E2293"/>
    <w:rsid w:val="002E495B"/>
    <w:rsid w:val="002E6C27"/>
    <w:rsid w:val="002F4280"/>
    <w:rsid w:val="002F5EEC"/>
    <w:rsid w:val="003003A3"/>
    <w:rsid w:val="00301F83"/>
    <w:rsid w:val="003033F9"/>
    <w:rsid w:val="00313C5C"/>
    <w:rsid w:val="00314CFB"/>
    <w:rsid w:val="00331E07"/>
    <w:rsid w:val="003324A9"/>
    <w:rsid w:val="003412A5"/>
    <w:rsid w:val="00344E60"/>
    <w:rsid w:val="003513D0"/>
    <w:rsid w:val="003743FA"/>
    <w:rsid w:val="00384D36"/>
    <w:rsid w:val="003B4908"/>
    <w:rsid w:val="003D298B"/>
    <w:rsid w:val="003D4CDF"/>
    <w:rsid w:val="003E05AF"/>
    <w:rsid w:val="003E6884"/>
    <w:rsid w:val="003F0B7C"/>
    <w:rsid w:val="003F4225"/>
    <w:rsid w:val="00402EFF"/>
    <w:rsid w:val="00404691"/>
    <w:rsid w:val="00407F68"/>
    <w:rsid w:val="00410239"/>
    <w:rsid w:val="00415D1C"/>
    <w:rsid w:val="0042449F"/>
    <w:rsid w:val="00424DC6"/>
    <w:rsid w:val="0042507D"/>
    <w:rsid w:val="0043271B"/>
    <w:rsid w:val="00433312"/>
    <w:rsid w:val="0043353A"/>
    <w:rsid w:val="00442492"/>
    <w:rsid w:val="004455B5"/>
    <w:rsid w:val="00445B10"/>
    <w:rsid w:val="00451904"/>
    <w:rsid w:val="00451ECF"/>
    <w:rsid w:val="00453EDE"/>
    <w:rsid w:val="00454A84"/>
    <w:rsid w:val="0046347D"/>
    <w:rsid w:val="004666BB"/>
    <w:rsid w:val="0046754B"/>
    <w:rsid w:val="00467E5E"/>
    <w:rsid w:val="00470C65"/>
    <w:rsid w:val="00474455"/>
    <w:rsid w:val="00474BB5"/>
    <w:rsid w:val="004813C9"/>
    <w:rsid w:val="004827CE"/>
    <w:rsid w:val="0048328B"/>
    <w:rsid w:val="00483A5D"/>
    <w:rsid w:val="00490A19"/>
    <w:rsid w:val="00495510"/>
    <w:rsid w:val="00495B51"/>
    <w:rsid w:val="00495C15"/>
    <w:rsid w:val="004A5B59"/>
    <w:rsid w:val="004A6B01"/>
    <w:rsid w:val="004B686D"/>
    <w:rsid w:val="004C32EE"/>
    <w:rsid w:val="004C533C"/>
    <w:rsid w:val="004E0B29"/>
    <w:rsid w:val="004E0E81"/>
    <w:rsid w:val="004E0F4B"/>
    <w:rsid w:val="004E2A14"/>
    <w:rsid w:val="004E5D59"/>
    <w:rsid w:val="004F4543"/>
    <w:rsid w:val="00503A0F"/>
    <w:rsid w:val="00504CEB"/>
    <w:rsid w:val="0051127B"/>
    <w:rsid w:val="00526E12"/>
    <w:rsid w:val="00535470"/>
    <w:rsid w:val="0053595E"/>
    <w:rsid w:val="00537C19"/>
    <w:rsid w:val="00541120"/>
    <w:rsid w:val="005430B9"/>
    <w:rsid w:val="00546A58"/>
    <w:rsid w:val="00552C47"/>
    <w:rsid w:val="00555B60"/>
    <w:rsid w:val="00562515"/>
    <w:rsid w:val="00567839"/>
    <w:rsid w:val="0058149A"/>
    <w:rsid w:val="00582BEE"/>
    <w:rsid w:val="00586A13"/>
    <w:rsid w:val="0059079D"/>
    <w:rsid w:val="005A3C17"/>
    <w:rsid w:val="005A79DC"/>
    <w:rsid w:val="005B5FF3"/>
    <w:rsid w:val="005B6C0D"/>
    <w:rsid w:val="005C1A94"/>
    <w:rsid w:val="005C6C66"/>
    <w:rsid w:val="005D15BD"/>
    <w:rsid w:val="005E759C"/>
    <w:rsid w:val="005F7771"/>
    <w:rsid w:val="005F7C75"/>
    <w:rsid w:val="006075D7"/>
    <w:rsid w:val="00612277"/>
    <w:rsid w:val="00616352"/>
    <w:rsid w:val="0062297B"/>
    <w:rsid w:val="00632669"/>
    <w:rsid w:val="00634D3E"/>
    <w:rsid w:val="00635375"/>
    <w:rsid w:val="00642F8A"/>
    <w:rsid w:val="0064564D"/>
    <w:rsid w:val="006612BF"/>
    <w:rsid w:val="00662BF1"/>
    <w:rsid w:val="006665BF"/>
    <w:rsid w:val="006711A7"/>
    <w:rsid w:val="00673C8B"/>
    <w:rsid w:val="00681612"/>
    <w:rsid w:val="00684F17"/>
    <w:rsid w:val="006854F1"/>
    <w:rsid w:val="006858FE"/>
    <w:rsid w:val="006A643C"/>
    <w:rsid w:val="006A6DA5"/>
    <w:rsid w:val="006B6B26"/>
    <w:rsid w:val="006D06DD"/>
    <w:rsid w:val="006D0D68"/>
    <w:rsid w:val="006D0DAA"/>
    <w:rsid w:val="006E0E70"/>
    <w:rsid w:val="006E29F4"/>
    <w:rsid w:val="00717B38"/>
    <w:rsid w:val="00717DC3"/>
    <w:rsid w:val="007255E5"/>
    <w:rsid w:val="00725E27"/>
    <w:rsid w:val="0074042C"/>
    <w:rsid w:val="00755D46"/>
    <w:rsid w:val="0075739E"/>
    <w:rsid w:val="007623AA"/>
    <w:rsid w:val="007858DB"/>
    <w:rsid w:val="00793B2B"/>
    <w:rsid w:val="00794AC9"/>
    <w:rsid w:val="007963BC"/>
    <w:rsid w:val="007A526C"/>
    <w:rsid w:val="007A66D2"/>
    <w:rsid w:val="007B0256"/>
    <w:rsid w:val="007B04F1"/>
    <w:rsid w:val="007B277D"/>
    <w:rsid w:val="007B55EB"/>
    <w:rsid w:val="00801FE7"/>
    <w:rsid w:val="008038C5"/>
    <w:rsid w:val="00803EFE"/>
    <w:rsid w:val="00804038"/>
    <w:rsid w:val="00805BAB"/>
    <w:rsid w:val="00805CA1"/>
    <w:rsid w:val="00810711"/>
    <w:rsid w:val="0081511C"/>
    <w:rsid w:val="00816AB9"/>
    <w:rsid w:val="00816B88"/>
    <w:rsid w:val="00821F61"/>
    <w:rsid w:val="008231A9"/>
    <w:rsid w:val="008237D4"/>
    <w:rsid w:val="0082417A"/>
    <w:rsid w:val="008257E7"/>
    <w:rsid w:val="00826538"/>
    <w:rsid w:val="00840297"/>
    <w:rsid w:val="00842E3D"/>
    <w:rsid w:val="0086585B"/>
    <w:rsid w:val="008669DF"/>
    <w:rsid w:val="00867864"/>
    <w:rsid w:val="0087560A"/>
    <w:rsid w:val="00876953"/>
    <w:rsid w:val="0088403E"/>
    <w:rsid w:val="00887E8B"/>
    <w:rsid w:val="008A60F6"/>
    <w:rsid w:val="008A6F8A"/>
    <w:rsid w:val="008B09FD"/>
    <w:rsid w:val="008C56C7"/>
    <w:rsid w:val="008C5C01"/>
    <w:rsid w:val="008D0309"/>
    <w:rsid w:val="008D0A2E"/>
    <w:rsid w:val="008D5267"/>
    <w:rsid w:val="008E7423"/>
    <w:rsid w:val="008F33A5"/>
    <w:rsid w:val="008F652E"/>
    <w:rsid w:val="008F7231"/>
    <w:rsid w:val="009010DC"/>
    <w:rsid w:val="009065D5"/>
    <w:rsid w:val="0091048F"/>
    <w:rsid w:val="0091658E"/>
    <w:rsid w:val="009201EB"/>
    <w:rsid w:val="009363A7"/>
    <w:rsid w:val="00941485"/>
    <w:rsid w:val="0094655B"/>
    <w:rsid w:val="0095482C"/>
    <w:rsid w:val="009759DB"/>
    <w:rsid w:val="0098609F"/>
    <w:rsid w:val="0099425E"/>
    <w:rsid w:val="009957EF"/>
    <w:rsid w:val="00996F58"/>
    <w:rsid w:val="009A4B7B"/>
    <w:rsid w:val="009A50C1"/>
    <w:rsid w:val="009C0902"/>
    <w:rsid w:val="009C2E2C"/>
    <w:rsid w:val="009D0401"/>
    <w:rsid w:val="009D61A9"/>
    <w:rsid w:val="009E0838"/>
    <w:rsid w:val="009E1C12"/>
    <w:rsid w:val="009E3A02"/>
    <w:rsid w:val="009F0E54"/>
    <w:rsid w:val="009F42BE"/>
    <w:rsid w:val="009F43A6"/>
    <w:rsid w:val="009F5466"/>
    <w:rsid w:val="00A056E6"/>
    <w:rsid w:val="00A2210A"/>
    <w:rsid w:val="00A249A0"/>
    <w:rsid w:val="00A4401D"/>
    <w:rsid w:val="00A516E8"/>
    <w:rsid w:val="00A527C3"/>
    <w:rsid w:val="00A56692"/>
    <w:rsid w:val="00A57407"/>
    <w:rsid w:val="00A657F5"/>
    <w:rsid w:val="00A7007B"/>
    <w:rsid w:val="00A9406B"/>
    <w:rsid w:val="00AA297E"/>
    <w:rsid w:val="00AA4227"/>
    <w:rsid w:val="00AA6AE7"/>
    <w:rsid w:val="00AB2437"/>
    <w:rsid w:val="00AB6D05"/>
    <w:rsid w:val="00AB73E6"/>
    <w:rsid w:val="00AC1D6A"/>
    <w:rsid w:val="00AD14C0"/>
    <w:rsid w:val="00AD56EE"/>
    <w:rsid w:val="00AD59FA"/>
    <w:rsid w:val="00AF4334"/>
    <w:rsid w:val="00B04405"/>
    <w:rsid w:val="00B074A5"/>
    <w:rsid w:val="00B14095"/>
    <w:rsid w:val="00B166FC"/>
    <w:rsid w:val="00B202EA"/>
    <w:rsid w:val="00B25EEA"/>
    <w:rsid w:val="00B264B6"/>
    <w:rsid w:val="00B27097"/>
    <w:rsid w:val="00B37E9D"/>
    <w:rsid w:val="00B4037E"/>
    <w:rsid w:val="00B44FDD"/>
    <w:rsid w:val="00B4503C"/>
    <w:rsid w:val="00B47A25"/>
    <w:rsid w:val="00B765D5"/>
    <w:rsid w:val="00B7701A"/>
    <w:rsid w:val="00B82BEE"/>
    <w:rsid w:val="00B92533"/>
    <w:rsid w:val="00B9538B"/>
    <w:rsid w:val="00BA05F6"/>
    <w:rsid w:val="00BA26A6"/>
    <w:rsid w:val="00BA61F7"/>
    <w:rsid w:val="00BB4CAA"/>
    <w:rsid w:val="00BB6943"/>
    <w:rsid w:val="00BC091A"/>
    <w:rsid w:val="00BC1C86"/>
    <w:rsid w:val="00BC5F5C"/>
    <w:rsid w:val="00BC754B"/>
    <w:rsid w:val="00BD1BD9"/>
    <w:rsid w:val="00BD462A"/>
    <w:rsid w:val="00BE1BB3"/>
    <w:rsid w:val="00BE69E8"/>
    <w:rsid w:val="00BF29EE"/>
    <w:rsid w:val="00BF6C20"/>
    <w:rsid w:val="00C01066"/>
    <w:rsid w:val="00C02188"/>
    <w:rsid w:val="00C11F46"/>
    <w:rsid w:val="00C176EC"/>
    <w:rsid w:val="00C22457"/>
    <w:rsid w:val="00C300F4"/>
    <w:rsid w:val="00C35259"/>
    <w:rsid w:val="00C36D2D"/>
    <w:rsid w:val="00C370DA"/>
    <w:rsid w:val="00C52375"/>
    <w:rsid w:val="00C66244"/>
    <w:rsid w:val="00C7087C"/>
    <w:rsid w:val="00C74B7F"/>
    <w:rsid w:val="00C86455"/>
    <w:rsid w:val="00CA0B43"/>
    <w:rsid w:val="00CA4B0E"/>
    <w:rsid w:val="00CC075C"/>
    <w:rsid w:val="00CC7673"/>
    <w:rsid w:val="00CD5F7C"/>
    <w:rsid w:val="00CF294A"/>
    <w:rsid w:val="00D11AF1"/>
    <w:rsid w:val="00D207BC"/>
    <w:rsid w:val="00D20FE0"/>
    <w:rsid w:val="00D22B94"/>
    <w:rsid w:val="00D257F2"/>
    <w:rsid w:val="00D30DA8"/>
    <w:rsid w:val="00D35FDC"/>
    <w:rsid w:val="00D36447"/>
    <w:rsid w:val="00D36EE9"/>
    <w:rsid w:val="00D506F4"/>
    <w:rsid w:val="00D51AE5"/>
    <w:rsid w:val="00D545FF"/>
    <w:rsid w:val="00D677C9"/>
    <w:rsid w:val="00D73609"/>
    <w:rsid w:val="00D8132D"/>
    <w:rsid w:val="00D84E16"/>
    <w:rsid w:val="00D93269"/>
    <w:rsid w:val="00DA094C"/>
    <w:rsid w:val="00DA0FB3"/>
    <w:rsid w:val="00DB4F8F"/>
    <w:rsid w:val="00DC19D4"/>
    <w:rsid w:val="00DC28BE"/>
    <w:rsid w:val="00DD517B"/>
    <w:rsid w:val="00DD677C"/>
    <w:rsid w:val="00DD7AAF"/>
    <w:rsid w:val="00DE13C8"/>
    <w:rsid w:val="00DE4832"/>
    <w:rsid w:val="00DE60C9"/>
    <w:rsid w:val="00DF43E0"/>
    <w:rsid w:val="00E017F7"/>
    <w:rsid w:val="00E03801"/>
    <w:rsid w:val="00E11D35"/>
    <w:rsid w:val="00E20160"/>
    <w:rsid w:val="00E22CBD"/>
    <w:rsid w:val="00E32812"/>
    <w:rsid w:val="00E42D40"/>
    <w:rsid w:val="00E50F30"/>
    <w:rsid w:val="00E53FA3"/>
    <w:rsid w:val="00E644DC"/>
    <w:rsid w:val="00E67C25"/>
    <w:rsid w:val="00E75410"/>
    <w:rsid w:val="00E90974"/>
    <w:rsid w:val="00E91431"/>
    <w:rsid w:val="00E95AF7"/>
    <w:rsid w:val="00E96172"/>
    <w:rsid w:val="00EA6146"/>
    <w:rsid w:val="00EB18D5"/>
    <w:rsid w:val="00EC0E26"/>
    <w:rsid w:val="00EE0997"/>
    <w:rsid w:val="00EF4E2C"/>
    <w:rsid w:val="00F01716"/>
    <w:rsid w:val="00F167D6"/>
    <w:rsid w:val="00F24432"/>
    <w:rsid w:val="00F24737"/>
    <w:rsid w:val="00F3596F"/>
    <w:rsid w:val="00F4325A"/>
    <w:rsid w:val="00F55D4C"/>
    <w:rsid w:val="00F57464"/>
    <w:rsid w:val="00F57726"/>
    <w:rsid w:val="00F65676"/>
    <w:rsid w:val="00F824C6"/>
    <w:rsid w:val="00F824DC"/>
    <w:rsid w:val="00F830BF"/>
    <w:rsid w:val="00F85925"/>
    <w:rsid w:val="00F967EF"/>
    <w:rsid w:val="00FA01A1"/>
    <w:rsid w:val="00FB3B47"/>
    <w:rsid w:val="00FB46A8"/>
    <w:rsid w:val="00FB56E1"/>
    <w:rsid w:val="00FB711C"/>
    <w:rsid w:val="00FC2AA6"/>
    <w:rsid w:val="00FE06A4"/>
    <w:rsid w:val="00FE2370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1B0EF0"/>
  <w15:docId w15:val="{088DF044-B285-4395-BD3E-FE00FD74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/>
    <w:lsdException w:name="List Continue 2" w:semiHidden="1" w:uiPriority="1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semiHidden="1" w:uiPriority="2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6A6"/>
    <w:rPr>
      <w:spacing w:val="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A57407"/>
    <w:pPr>
      <w:outlineLvl w:val="1"/>
    </w:pPr>
    <w:rPr>
      <w:color w:val="595959" w:themeColor="text1" w:themeTint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A57407"/>
    <w:pPr>
      <w:spacing w:before="40" w:after="280"/>
      <w:outlineLvl w:val="3"/>
    </w:pPr>
    <w:rPr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57407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  <w:sz w:val="96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327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327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327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327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57407"/>
    <w:rPr>
      <w:color w:val="595959" w:themeColor="text1" w:themeTint="A6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pacing w:val="8"/>
      <w:sz w:val="22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A57407"/>
    <w:rPr>
      <w:b/>
      <w:color w:val="595959" w:themeColor="text1" w:themeTint="A6"/>
      <w:spacing w:val="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57407"/>
    <w:rPr>
      <w:rFonts w:eastAsiaTheme="majorEastAsia" w:cstheme="majorBidi"/>
      <w:color w:val="365F91" w:themeColor="accent1" w:themeShade="BF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57407"/>
    <w:rPr>
      <w:rFonts w:eastAsiaTheme="majorEastAsia" w:cstheme="majorBidi"/>
      <w:color w:val="595959" w:themeColor="text1" w:themeTint="A6"/>
      <w:spacing w:val="8"/>
      <w:sz w:val="96"/>
    </w:rPr>
  </w:style>
  <w:style w:type="paragraph" w:customStyle="1" w:styleId="MeetingMinutesHeading">
    <w:name w:val="Meeting Minutes Heading"/>
    <w:basedOn w:val="Normal"/>
    <w:uiPriority w:val="1"/>
    <w:qFormat/>
    <w:rsid w:val="00A57407"/>
    <w:pPr>
      <w:keepNext/>
      <w:keepLines/>
      <w:spacing w:before="40" w:after="280"/>
    </w:pPr>
    <w:rPr>
      <w:rFonts w:eastAsiaTheme="majorEastAsia" w:cstheme="majorBidi"/>
      <w:color w:val="365F91" w:themeColor="accent1" w:themeShade="BF"/>
      <w:sz w:val="96"/>
    </w:rPr>
  </w:style>
  <w:style w:type="paragraph" w:customStyle="1" w:styleId="MinutesandAgendaTitles">
    <w:name w:val="Minutes and Agenda Titles"/>
    <w:basedOn w:val="Normal"/>
    <w:uiPriority w:val="1"/>
    <w:qFormat/>
    <w:rsid w:val="006E0E70"/>
    <w:rPr>
      <w:b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22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43271B"/>
  </w:style>
  <w:style w:type="paragraph" w:styleId="BodyText">
    <w:name w:val="Body Text"/>
    <w:basedOn w:val="Normal"/>
    <w:link w:val="BodyTextChar"/>
    <w:uiPriority w:val="99"/>
    <w:semiHidden/>
    <w:unhideWhenUsed/>
    <w:rsid w:val="004327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271B"/>
    <w:rPr>
      <w:spacing w:val="8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27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271B"/>
    <w:rPr>
      <w:spacing w:val="8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271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271B"/>
    <w:rPr>
      <w:spacing w:val="8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27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271B"/>
    <w:rPr>
      <w:spacing w:val="8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27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271B"/>
    <w:rPr>
      <w:spacing w:val="8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27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271B"/>
    <w:rPr>
      <w:spacing w:val="8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27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271B"/>
    <w:rPr>
      <w:spacing w:val="8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271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271B"/>
    <w:rPr>
      <w:spacing w:val="8"/>
      <w:sz w:val="22"/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43271B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327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271B"/>
    <w:rPr>
      <w:spacing w:val="8"/>
      <w:sz w:val="22"/>
    </w:rPr>
  </w:style>
  <w:style w:type="table" w:styleId="ColorfulGrid">
    <w:name w:val="Colorful Grid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3271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71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71B"/>
    <w:rPr>
      <w:spacing w:val="8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71B"/>
    <w:rPr>
      <w:b/>
      <w:bCs/>
      <w:spacing w:val="8"/>
      <w:sz w:val="22"/>
      <w:szCs w:val="20"/>
    </w:rPr>
  </w:style>
  <w:style w:type="table" w:styleId="DarkList">
    <w:name w:val="Dark List"/>
    <w:basedOn w:val="TableNormal"/>
    <w:uiPriority w:val="99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271B"/>
  </w:style>
  <w:style w:type="character" w:customStyle="1" w:styleId="DateChar">
    <w:name w:val="Date Char"/>
    <w:basedOn w:val="DefaultParagraphFont"/>
    <w:link w:val="Date"/>
    <w:uiPriority w:val="99"/>
    <w:semiHidden/>
    <w:rsid w:val="0043271B"/>
    <w:rPr>
      <w:spacing w:val="8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271B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271B"/>
    <w:rPr>
      <w:rFonts w:ascii="Segoe UI" w:hAnsi="Segoe UI" w:cs="Segoe UI"/>
      <w:spacing w:val="8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27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271B"/>
    <w:rPr>
      <w:spacing w:val="8"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43271B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271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271B"/>
    <w:rPr>
      <w:spacing w:val="8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327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271B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3271B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3271B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71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71B"/>
    <w:rPr>
      <w:spacing w:val="8"/>
      <w:sz w:val="22"/>
      <w:szCs w:val="20"/>
    </w:rPr>
  </w:style>
  <w:style w:type="table" w:styleId="GridTable1Light">
    <w:name w:val="Grid Table 1 Light"/>
    <w:basedOn w:val="TableNormal"/>
    <w:uiPriority w:val="46"/>
    <w:rsid w:val="000A75F5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b w:val="0"/>
        <w:bCs/>
        <w:i w:val="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A75F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3271B"/>
    <w:rPr>
      <w:color w:val="2B579A"/>
      <w:sz w:val="22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3271B"/>
    <w:rPr>
      <w:rFonts w:asciiTheme="majorHAnsi" w:eastAsiaTheme="majorEastAsia" w:hAnsiTheme="majorHAnsi" w:cstheme="majorBidi"/>
      <w:color w:val="243F60" w:themeColor="accent1" w:themeShade="7F"/>
      <w:spacing w:val="8"/>
      <w:sz w:val="2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3271B"/>
    <w:rPr>
      <w:rFonts w:asciiTheme="majorHAnsi" w:eastAsiaTheme="majorEastAsia" w:hAnsiTheme="majorHAnsi" w:cstheme="majorBidi"/>
      <w:i/>
      <w:iCs/>
      <w:color w:val="243F60" w:themeColor="accent1" w:themeShade="7F"/>
      <w:spacing w:val="8"/>
      <w:sz w:val="22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3271B"/>
    <w:rPr>
      <w:rFonts w:asciiTheme="majorHAnsi" w:eastAsiaTheme="majorEastAsia" w:hAnsiTheme="majorHAnsi" w:cstheme="majorBidi"/>
      <w:color w:val="272727" w:themeColor="text1" w:themeTint="D8"/>
      <w:spacing w:val="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3271B"/>
    <w:rPr>
      <w:rFonts w:asciiTheme="majorHAnsi" w:eastAsiaTheme="majorEastAsia" w:hAnsiTheme="majorHAnsi" w:cstheme="majorBidi"/>
      <w:i/>
      <w:iCs/>
      <w:color w:val="272727" w:themeColor="text1" w:themeTint="D8"/>
      <w:spacing w:val="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3271B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27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271B"/>
    <w:rPr>
      <w:i/>
      <w:iCs/>
      <w:spacing w:val="8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43271B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43271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3271B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43271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71B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71B"/>
    <w:rPr>
      <w:rFonts w:ascii="Consolas" w:hAnsi="Consolas"/>
      <w:spacing w:val="8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3271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3271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3271B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3271B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271B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3271B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3271B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3271B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3271B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3271B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3271B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3271B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3271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271B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43271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3271B"/>
    <w:rPr>
      <w:sz w:val="22"/>
    </w:rPr>
  </w:style>
  <w:style w:type="paragraph" w:styleId="List">
    <w:name w:val="List"/>
    <w:basedOn w:val="Normal"/>
    <w:uiPriority w:val="99"/>
    <w:semiHidden/>
    <w:unhideWhenUsed/>
    <w:rsid w:val="004327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327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327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327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3271B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43271B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3271B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3271B"/>
    <w:pPr>
      <w:numPr>
        <w:numId w:val="7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27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27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271B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3271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3271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3271B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327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271B"/>
    <w:rPr>
      <w:rFonts w:ascii="Consolas" w:hAnsi="Consolas"/>
      <w:spacing w:val="8"/>
      <w:sz w:val="22"/>
      <w:szCs w:val="20"/>
    </w:rPr>
  </w:style>
  <w:style w:type="table" w:styleId="MediumGrid1">
    <w:name w:val="Medium Grid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3271B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27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271B"/>
    <w:rPr>
      <w:rFonts w:asciiTheme="majorHAnsi" w:eastAsiaTheme="majorEastAsia" w:hAnsiTheme="majorHAnsi" w:cstheme="majorBidi"/>
      <w:spacing w:val="8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43271B"/>
    <w:pPr>
      <w:spacing w:after="0"/>
    </w:pPr>
    <w:rPr>
      <w:spacing w:val="8"/>
    </w:rPr>
  </w:style>
  <w:style w:type="paragraph" w:styleId="NormalWeb">
    <w:name w:val="Normal (Web)"/>
    <w:basedOn w:val="Normal"/>
    <w:uiPriority w:val="99"/>
    <w:semiHidden/>
    <w:unhideWhenUsed/>
    <w:rsid w:val="0043271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3271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27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271B"/>
    <w:rPr>
      <w:spacing w:val="8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3271B"/>
    <w:rPr>
      <w:sz w:val="22"/>
    </w:rPr>
  </w:style>
  <w:style w:type="table" w:styleId="PlainTable1">
    <w:name w:val="Plain Table 1"/>
    <w:basedOn w:val="TableNormal"/>
    <w:uiPriority w:val="41"/>
    <w:rsid w:val="0043271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327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Minutes">
    <w:name w:val="Minutes"/>
    <w:basedOn w:val="TableNormal"/>
    <w:uiPriority w:val="99"/>
    <w:rsid w:val="00195D08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B8CCE4" w:themeFill="accent1" w:themeFillTint="66"/>
      </w:tcPr>
    </w:tblStylePr>
  </w:style>
  <w:style w:type="table" w:styleId="PlainTable4">
    <w:name w:val="Plain Table 4"/>
    <w:basedOn w:val="TableNormal"/>
    <w:uiPriority w:val="44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271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3271B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71B"/>
    <w:rPr>
      <w:rFonts w:ascii="Consolas" w:hAnsi="Consolas"/>
      <w:spacing w:val="8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27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271B"/>
    <w:rPr>
      <w:spacing w:val="8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27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271B"/>
    <w:rPr>
      <w:spacing w:val="8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3271B"/>
    <w:rPr>
      <w:sz w:val="22"/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43271B"/>
    <w:pPr>
      <w:spacing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3271B"/>
    <w:pPr>
      <w:spacing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3271B"/>
    <w:pPr>
      <w:spacing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3271B"/>
    <w:pPr>
      <w:spacing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3271B"/>
    <w:pPr>
      <w:spacing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3271B"/>
    <w:pPr>
      <w:spacing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3271B"/>
    <w:pPr>
      <w:spacing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3271B"/>
    <w:pPr>
      <w:spacing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3271B"/>
    <w:pPr>
      <w:spacing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3271B"/>
    <w:pPr>
      <w:spacing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3271B"/>
    <w:pPr>
      <w:spacing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3271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3271B"/>
    <w:pPr>
      <w:spacing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3271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3271B"/>
  </w:style>
  <w:style w:type="table" w:styleId="TableProfessional">
    <w:name w:val="Table Professional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3271B"/>
    <w:pPr>
      <w:spacing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3271B"/>
    <w:pPr>
      <w:spacing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3271B"/>
    <w:pPr>
      <w:spacing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327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3271B"/>
    <w:pPr>
      <w:spacing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3271B"/>
    <w:pPr>
      <w:spacing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3271B"/>
    <w:pPr>
      <w:spacing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327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43271B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43271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43271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43271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43271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43271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43271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43271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43271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271B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57407"/>
    <w:rPr>
      <w:color w:val="595959" w:themeColor="text1" w:themeTint="A6"/>
      <w:sz w:val="22"/>
      <w:shd w:val="clear" w:color="auto" w:fill="E6E6E6"/>
    </w:rPr>
  </w:style>
  <w:style w:type="table" w:customStyle="1" w:styleId="Minutes-light">
    <w:name w:val="Minutes - light"/>
    <w:basedOn w:val="TableNormal"/>
    <w:uiPriority w:val="99"/>
    <w:rsid w:val="00195D08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tblPr/>
      <w:tcPr>
        <w:tcBorders>
          <w:top w:val="nil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DBE5F1" w:themeFill="accent1" w:themeFillTint="33"/>
      </w:tcPr>
    </w:tblStylePr>
  </w:style>
  <w:style w:type="table" w:customStyle="1" w:styleId="Minutes-dark">
    <w:name w:val="Minutes - dark"/>
    <w:basedOn w:val="TableNormal"/>
    <w:uiPriority w:val="99"/>
    <w:rsid w:val="00195D08"/>
    <w:rPr>
      <w:color w:val="FFFFFF" w:themeColor="background1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365F91" w:themeFill="accent1" w:themeFillShade="BF"/>
    </w:tcPr>
  </w:style>
  <w:style w:type="paragraph" w:styleId="BlockText">
    <w:name w:val="Block Text"/>
    <w:basedOn w:val="Normal"/>
    <w:uiPriority w:val="3"/>
    <w:semiHidden/>
    <w:qFormat/>
    <w:rsid w:val="00073AED"/>
    <w:pPr>
      <w:pBdr>
        <w:top w:val="single" w:sz="2" w:space="10" w:color="1F497D" w:themeColor="text2" w:shadow="1"/>
        <w:left w:val="single" w:sz="2" w:space="10" w:color="1F497D" w:themeColor="text2" w:shadow="1"/>
        <w:bottom w:val="single" w:sz="2" w:space="10" w:color="1F497D" w:themeColor="text2" w:shadow="1"/>
        <w:right w:val="single" w:sz="2" w:space="10" w:color="1F497D" w:themeColor="text2" w:shadow="1"/>
      </w:pBdr>
      <w:ind w:left="1152" w:right="1152"/>
    </w:pPr>
    <w:rPr>
      <w:rFonts w:eastAsiaTheme="minorEastAsia"/>
      <w:i/>
      <w:iCs/>
      <w:color w:val="1F497D" w:themeColor="text2"/>
    </w:rPr>
  </w:style>
  <w:style w:type="character" w:styleId="IntenseEmphasis">
    <w:name w:val="Intense Emphasis"/>
    <w:basedOn w:val="DefaultParagraphFont"/>
    <w:uiPriority w:val="21"/>
    <w:semiHidden/>
    <w:rsid w:val="00073AED"/>
    <w:rPr>
      <w:i/>
      <w:iCs/>
      <w:color w:val="1F497D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73AED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A26A6"/>
    <w:rPr>
      <w:i/>
      <w:iCs/>
      <w:color w:val="1F497D" w:themeColor="text2"/>
      <w:spacing w:val="8"/>
    </w:rPr>
  </w:style>
  <w:style w:type="character" w:styleId="IntenseReference">
    <w:name w:val="Intense Reference"/>
    <w:basedOn w:val="DefaultParagraphFont"/>
    <w:uiPriority w:val="32"/>
    <w:semiHidden/>
    <w:rsid w:val="00073AED"/>
    <w:rPr>
      <w:b/>
      <w:bCs/>
      <w:caps w:val="0"/>
      <w:smallCaps/>
      <w:color w:val="1F497D" w:themeColor="text2"/>
      <w:spacing w:val="5"/>
    </w:rPr>
  </w:style>
  <w:style w:type="table" w:styleId="PlainTable3">
    <w:name w:val="Plain Table 3"/>
    <w:basedOn w:val="TableNormal"/>
    <w:uiPriority w:val="43"/>
    <w:rsid w:val="002A582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ja\Desktop\meeting%20mins.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1059E653964D0690ECBA98ED28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FC5D9-5D65-4052-B76C-4D64F5CD1D89}"/>
      </w:docPartPr>
      <w:docPartBody>
        <w:p w:rsidR="00FD1E62" w:rsidRDefault="00DA5BB7">
          <w:pPr>
            <w:pStyle w:val="341059E653964D0690ECBA98ED28FCA7"/>
          </w:pPr>
          <w:r w:rsidRPr="00410239">
            <w:t>Date</w:t>
          </w:r>
        </w:p>
      </w:docPartBody>
    </w:docPart>
    <w:docPart>
      <w:docPartPr>
        <w:name w:val="AC082DBB7B0A4768989F17EE5581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BA622-EB12-4059-B219-5DB765A1DC8A}"/>
      </w:docPartPr>
      <w:docPartBody>
        <w:p w:rsidR="00FD1E62" w:rsidRDefault="00DA5BB7">
          <w:pPr>
            <w:pStyle w:val="AC082DBB7B0A4768989F17EE5581F0E0"/>
          </w:pPr>
          <w:r w:rsidRPr="00410239">
            <w:t>Meeting Time</w:t>
          </w:r>
        </w:p>
      </w:docPartBody>
    </w:docPart>
    <w:docPart>
      <w:docPartPr>
        <w:name w:val="CB0431D3978947F7BDC07209DA105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F4B5-5685-4927-9BD1-F4119365776F}"/>
      </w:docPartPr>
      <w:docPartBody>
        <w:p w:rsidR="00FD1E62" w:rsidRDefault="00DA5BB7">
          <w:pPr>
            <w:pStyle w:val="CB0431D3978947F7BDC07209DA105B23"/>
          </w:pPr>
          <w:r w:rsidRPr="00195D08">
            <w:t>Meeting called by</w:t>
          </w:r>
        </w:p>
      </w:docPartBody>
    </w:docPart>
    <w:docPart>
      <w:docPartPr>
        <w:name w:val="6A2F317EA34948AAA7DEB0ACC2EE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DB60-1739-44F3-A2D4-76FA65B3D634}"/>
      </w:docPartPr>
      <w:docPartBody>
        <w:p w:rsidR="00FD1E62" w:rsidRDefault="00DA5BB7">
          <w:pPr>
            <w:pStyle w:val="6A2F317EA34948AAA7DEB0ACC2EEDD2A"/>
          </w:pPr>
          <w:r w:rsidRPr="00195D08">
            <w:t>Type of meeting</w:t>
          </w:r>
        </w:p>
      </w:docPartBody>
    </w:docPart>
    <w:docPart>
      <w:docPartPr>
        <w:name w:val="590FBBAE43DD41A98E481C2DEE0F5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FE113-E2DE-40B7-93C7-2B66CD117EC3}"/>
      </w:docPartPr>
      <w:docPartBody>
        <w:p w:rsidR="00FD1E62" w:rsidRDefault="00DA5BB7">
          <w:pPr>
            <w:pStyle w:val="590FBBAE43DD41A98E481C2DEE0F5054"/>
          </w:pPr>
          <w:r w:rsidRPr="00195D08">
            <w:t>Facilitator</w:t>
          </w:r>
        </w:p>
      </w:docPartBody>
    </w:docPart>
    <w:docPart>
      <w:docPartPr>
        <w:name w:val="4BABCF11D1B34360A427D8F41A9C4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F912-3F67-463D-BA45-392771E7E8CE}"/>
      </w:docPartPr>
      <w:docPartBody>
        <w:p w:rsidR="00FD1E62" w:rsidRDefault="00DA5BB7">
          <w:pPr>
            <w:pStyle w:val="4BABCF11D1B34360A427D8F41A9C4D0A"/>
          </w:pPr>
          <w:r w:rsidRPr="00195D08">
            <w:t>Note taker</w:t>
          </w:r>
        </w:p>
      </w:docPartBody>
    </w:docPart>
    <w:docPart>
      <w:docPartPr>
        <w:name w:val="CF181F1292B94B15B02EE22375D8C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58933-1170-493A-B8CD-CF2915A3E2AC}"/>
      </w:docPartPr>
      <w:docPartBody>
        <w:p w:rsidR="00FD1E62" w:rsidRDefault="00DA5BB7">
          <w:pPr>
            <w:pStyle w:val="CF181F1292B94B15B02EE22375D8C015"/>
          </w:pPr>
          <w:r w:rsidRPr="00195D08">
            <w:t>Timekeeper</w:t>
          </w:r>
        </w:p>
      </w:docPartBody>
    </w:docPart>
    <w:docPart>
      <w:docPartPr>
        <w:name w:val="8B94EF4266384A3C81B10D09777A6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0CEC-3739-49BB-B88B-B5E25D433D31}"/>
      </w:docPartPr>
      <w:docPartBody>
        <w:p w:rsidR="00FD1E62" w:rsidRDefault="00DA5BB7">
          <w:pPr>
            <w:pStyle w:val="8B94EF4266384A3C81B10D09777A6447"/>
          </w:pPr>
          <w:r w:rsidRPr="00195D08">
            <w:t>Attendees</w:t>
          </w:r>
        </w:p>
      </w:docPartBody>
    </w:docPart>
    <w:docPart>
      <w:docPartPr>
        <w:name w:val="0D0E2B29A181406C9986887E0DE4E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FEBF6-387F-40F3-919E-09F28877B98C}"/>
      </w:docPartPr>
      <w:docPartBody>
        <w:p w:rsidR="00FD1E62" w:rsidRDefault="00DA5BB7">
          <w:pPr>
            <w:pStyle w:val="0D0E2B29A181406C9986887E0DE4EF20"/>
          </w:pPr>
          <w:r w:rsidRPr="00410239">
            <w:t>Agenda Topic</w:t>
          </w:r>
          <w:r>
            <w:t xml:space="preserve"> 1</w:t>
          </w:r>
        </w:p>
      </w:docPartBody>
    </w:docPart>
    <w:docPart>
      <w:docPartPr>
        <w:name w:val="B83B696F3DA34DAAB1ABB7F14D94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3225E-E24F-42FD-9083-01A70701D780}"/>
      </w:docPartPr>
      <w:docPartBody>
        <w:p w:rsidR="00FD1E62" w:rsidRDefault="00DA5BB7">
          <w:pPr>
            <w:pStyle w:val="B83B696F3DA34DAAB1ABB7F14D942DDC"/>
          </w:pPr>
          <w:r w:rsidRPr="00195D08">
            <w:t>Discussion</w:t>
          </w:r>
        </w:p>
      </w:docPartBody>
    </w:docPart>
    <w:docPart>
      <w:docPartPr>
        <w:name w:val="02B38E66499140A3BC9D66CD9036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8D43A-F0EA-41CA-8992-AECEF3DB80FF}"/>
      </w:docPartPr>
      <w:docPartBody>
        <w:p w:rsidR="00FD1E62" w:rsidRDefault="00DA5BB7">
          <w:pPr>
            <w:pStyle w:val="02B38E66499140A3BC9D66CD9036A6FC"/>
          </w:pPr>
          <w:r w:rsidRPr="00195D08">
            <w:t>Conclusions</w:t>
          </w:r>
        </w:p>
      </w:docPartBody>
    </w:docPart>
    <w:docPart>
      <w:docPartPr>
        <w:name w:val="6E883F2E3374460B8601A6CE1B96D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AC959-80EB-4D0C-A2D5-7AC5C2E08532}"/>
      </w:docPartPr>
      <w:docPartBody>
        <w:p w:rsidR="00FD1E62" w:rsidRDefault="00DA5BB7">
          <w:pPr>
            <w:pStyle w:val="6E883F2E3374460B8601A6CE1B96D5D6"/>
          </w:pPr>
          <w:r w:rsidRPr="00BA26A6">
            <w:t>Agenda</w:t>
          </w:r>
          <w:r w:rsidRPr="00410239">
            <w:t xml:space="preserve"> Topic</w:t>
          </w:r>
          <w:r>
            <w:t xml:space="preserve"> 2</w:t>
          </w:r>
        </w:p>
      </w:docPartBody>
    </w:docPart>
    <w:docPart>
      <w:docPartPr>
        <w:name w:val="90D52D65F2094B0E841D702050722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022C-0740-4B34-A640-15D65FEAB7F8}"/>
      </w:docPartPr>
      <w:docPartBody>
        <w:p w:rsidR="00FD1E62" w:rsidRDefault="00DA5BB7">
          <w:pPr>
            <w:pStyle w:val="90D52D65F2094B0E841D702050722FB3"/>
          </w:pPr>
          <w:r w:rsidRPr="00195D08">
            <w:t>Discussion</w:t>
          </w:r>
        </w:p>
      </w:docPartBody>
    </w:docPart>
    <w:docPart>
      <w:docPartPr>
        <w:name w:val="C84E09558DED4561B7148D16B9EC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0D9B4-F651-419A-A413-E89CFE99815A}"/>
      </w:docPartPr>
      <w:docPartBody>
        <w:p w:rsidR="00FD1E62" w:rsidRDefault="00DA5BB7">
          <w:pPr>
            <w:pStyle w:val="C84E09558DED4561B7148D16B9EC0EFA"/>
          </w:pPr>
          <w:r w:rsidRPr="00195D08">
            <w:t>Conclusions</w:t>
          </w:r>
        </w:p>
      </w:docPartBody>
    </w:docPart>
    <w:docPart>
      <w:docPartPr>
        <w:name w:val="6BA67835481A40F7B7451B124BD3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62E6A-9A6B-4866-A472-00EED3EFC4F6}"/>
      </w:docPartPr>
      <w:docPartBody>
        <w:p w:rsidR="00FD1E62" w:rsidRDefault="00DA5BB7">
          <w:pPr>
            <w:pStyle w:val="6BA67835481A40F7B7451B124BD32D2F"/>
          </w:pPr>
          <w:r w:rsidRPr="00BA26A6">
            <w:t>Agenda</w:t>
          </w:r>
          <w:r w:rsidRPr="00410239">
            <w:t xml:space="preserve"> Topic</w:t>
          </w:r>
          <w:r>
            <w:t xml:space="preserve"> 3</w:t>
          </w:r>
        </w:p>
      </w:docPartBody>
    </w:docPart>
    <w:docPart>
      <w:docPartPr>
        <w:name w:val="D211425F9C7846D091D72FCBBFEE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9C570-4489-498E-98CB-1940B069379D}"/>
      </w:docPartPr>
      <w:docPartBody>
        <w:p w:rsidR="00FD1E62" w:rsidRDefault="00DA5BB7">
          <w:pPr>
            <w:pStyle w:val="D211425F9C7846D091D72FCBBFEEFCD0"/>
          </w:pPr>
          <w:r w:rsidRPr="00195D08">
            <w:t>Discussion</w:t>
          </w:r>
        </w:p>
      </w:docPartBody>
    </w:docPart>
    <w:docPart>
      <w:docPartPr>
        <w:name w:val="473FA11B74CB4AE096651179CCF3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C69EA-1A34-4F5C-A461-4BE905610557}"/>
      </w:docPartPr>
      <w:docPartBody>
        <w:p w:rsidR="00FD1E62" w:rsidRDefault="00DA5BB7">
          <w:pPr>
            <w:pStyle w:val="473FA11B74CB4AE096651179CCF374DF"/>
          </w:pPr>
          <w:r w:rsidRPr="00195D08">
            <w:t>Conclusions</w:t>
          </w:r>
        </w:p>
      </w:docPartBody>
    </w:docPart>
    <w:docPart>
      <w:docPartPr>
        <w:name w:val="B1C86F9EE834451187E251A8B2F7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3D457-31A7-435D-AFA7-60FB79C7BC35}"/>
      </w:docPartPr>
      <w:docPartBody>
        <w:p w:rsidR="00AA06DC" w:rsidRDefault="00DA5BB7" w:rsidP="00DA5BB7">
          <w:pPr>
            <w:pStyle w:val="B1C86F9EE834451187E251A8B2F7D6D8"/>
          </w:pPr>
          <w:r w:rsidRPr="00195D08">
            <w:t>Conclusions</w:t>
          </w:r>
        </w:p>
      </w:docPartBody>
    </w:docPart>
    <w:docPart>
      <w:docPartPr>
        <w:name w:val="F98D83A00E814F5780270D0232F4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C5E3-F7E3-4A2B-B24E-6BF9EEF52658}"/>
      </w:docPartPr>
      <w:docPartBody>
        <w:p w:rsidR="00104C97" w:rsidRDefault="00DA236A" w:rsidP="00DA236A">
          <w:pPr>
            <w:pStyle w:val="F98D83A00E814F5780270D0232F47087"/>
          </w:pPr>
          <w:r w:rsidRPr="00195D08">
            <w:t>Conclusions</w:t>
          </w:r>
        </w:p>
      </w:docPartBody>
    </w:docPart>
    <w:docPart>
      <w:docPartPr>
        <w:name w:val="5E11921F28F647C9A4CE9A298C9DA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70DF-BC18-4AF9-952D-CEF23AA20579}"/>
      </w:docPartPr>
      <w:docPartBody>
        <w:p w:rsidR="00104C97" w:rsidRDefault="00DA236A" w:rsidP="00DA236A">
          <w:pPr>
            <w:pStyle w:val="5E11921F28F647C9A4CE9A298C9DAD2B"/>
          </w:pPr>
          <w:r w:rsidRPr="00195D08">
            <w:t>Conclusions</w:t>
          </w:r>
        </w:p>
      </w:docPartBody>
    </w:docPart>
    <w:docPart>
      <w:docPartPr>
        <w:name w:val="4525024CDAD3433CBBDBE71B5CBB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8DED1-77F0-454A-A44F-A6981A0F483F}"/>
      </w:docPartPr>
      <w:docPartBody>
        <w:p w:rsidR="00104C97" w:rsidRDefault="00DA236A" w:rsidP="00DA236A">
          <w:pPr>
            <w:pStyle w:val="4525024CDAD3433CBBDBE71B5CBB56B8"/>
          </w:pPr>
          <w:r w:rsidRPr="00195D08">
            <w:t>Conclusions</w:t>
          </w:r>
        </w:p>
      </w:docPartBody>
    </w:docPart>
    <w:docPart>
      <w:docPartPr>
        <w:name w:val="31B7F92BA11043EF96D073F511590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074F-C825-426F-B8DD-E5FF90575679}"/>
      </w:docPartPr>
      <w:docPartBody>
        <w:p w:rsidR="00104C97" w:rsidRDefault="00DA236A" w:rsidP="00DA236A">
          <w:pPr>
            <w:pStyle w:val="31B7F92BA11043EF96D073F511590F81"/>
          </w:pPr>
          <w:r w:rsidRPr="00195D08">
            <w:t>Conclusions</w:t>
          </w:r>
        </w:p>
      </w:docPartBody>
    </w:docPart>
    <w:docPart>
      <w:docPartPr>
        <w:name w:val="E508181049FB4B1CA2D6138261BB4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2A87-2CF1-453E-BB5B-3A88FDF33AE8}"/>
      </w:docPartPr>
      <w:docPartBody>
        <w:p w:rsidR="00104C97" w:rsidRDefault="00DA236A" w:rsidP="00DA236A">
          <w:pPr>
            <w:pStyle w:val="E508181049FB4B1CA2D6138261BB440C"/>
          </w:pPr>
          <w:r w:rsidRPr="00195D08">
            <w:t>Conclusions</w:t>
          </w:r>
        </w:p>
      </w:docPartBody>
    </w:docPart>
    <w:docPart>
      <w:docPartPr>
        <w:name w:val="3CE055521BEF4665A28BCBADFD6A4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88CBF-F969-4390-98E3-2D4C1E583966}"/>
      </w:docPartPr>
      <w:docPartBody>
        <w:p w:rsidR="00104C97" w:rsidRDefault="00DA236A" w:rsidP="00DA236A">
          <w:pPr>
            <w:pStyle w:val="3CE055521BEF4665A28BCBADFD6A4221"/>
          </w:pPr>
          <w:r w:rsidRPr="00195D08">
            <w:t>Conclusions</w:t>
          </w:r>
        </w:p>
      </w:docPartBody>
    </w:docPart>
    <w:docPart>
      <w:docPartPr>
        <w:name w:val="265242EDCD4A4BB090845495D44B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B6D2-DBD7-423B-B10A-21CBC904E639}"/>
      </w:docPartPr>
      <w:docPartBody>
        <w:p w:rsidR="00104C97" w:rsidRDefault="00DA236A" w:rsidP="00DA236A">
          <w:pPr>
            <w:pStyle w:val="265242EDCD4A4BB090845495D44B0CC7"/>
          </w:pPr>
          <w:r w:rsidRPr="00195D08">
            <w:t>Conclusions</w:t>
          </w:r>
        </w:p>
      </w:docPartBody>
    </w:docPart>
    <w:docPart>
      <w:docPartPr>
        <w:name w:val="26BB4E3523EC40FBA79F7D41E6EB2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5F5B-03B9-44A8-BA45-DF7D8EB9CF24}"/>
      </w:docPartPr>
      <w:docPartBody>
        <w:p w:rsidR="00104C97" w:rsidRDefault="00DA236A" w:rsidP="00DA236A">
          <w:pPr>
            <w:pStyle w:val="26BB4E3523EC40FBA79F7D41E6EB25E2"/>
          </w:pPr>
          <w:r w:rsidRPr="00195D08">
            <w:t>Discussion</w:t>
          </w:r>
        </w:p>
      </w:docPartBody>
    </w:docPart>
    <w:docPart>
      <w:docPartPr>
        <w:name w:val="A6E370771C3B4CEB8F2DBBD8FA281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80416-0AE6-493D-8CB4-3BBF269B4D46}"/>
      </w:docPartPr>
      <w:docPartBody>
        <w:p w:rsidR="00104C97" w:rsidRDefault="00DA236A" w:rsidP="00DA236A">
          <w:pPr>
            <w:pStyle w:val="A6E370771C3B4CEB8F2DBBD8FA281B8D"/>
          </w:pPr>
          <w:r w:rsidRPr="00195D08">
            <w:t>Conclusions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ahoma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62"/>
    <w:rsid w:val="00065962"/>
    <w:rsid w:val="00104C97"/>
    <w:rsid w:val="00150355"/>
    <w:rsid w:val="00187EDE"/>
    <w:rsid w:val="002640E6"/>
    <w:rsid w:val="003548BD"/>
    <w:rsid w:val="003636FD"/>
    <w:rsid w:val="003B5728"/>
    <w:rsid w:val="00452DDD"/>
    <w:rsid w:val="00477439"/>
    <w:rsid w:val="004F75F3"/>
    <w:rsid w:val="00526E12"/>
    <w:rsid w:val="005C28D7"/>
    <w:rsid w:val="005F4660"/>
    <w:rsid w:val="006B6B26"/>
    <w:rsid w:val="006B7A84"/>
    <w:rsid w:val="007A71AD"/>
    <w:rsid w:val="00824991"/>
    <w:rsid w:val="008B09FD"/>
    <w:rsid w:val="009443B3"/>
    <w:rsid w:val="0094655B"/>
    <w:rsid w:val="00964FBF"/>
    <w:rsid w:val="009D3056"/>
    <w:rsid w:val="009F6A01"/>
    <w:rsid w:val="00A062EE"/>
    <w:rsid w:val="00A27C12"/>
    <w:rsid w:val="00A516E8"/>
    <w:rsid w:val="00AA06DC"/>
    <w:rsid w:val="00AD0498"/>
    <w:rsid w:val="00B9538B"/>
    <w:rsid w:val="00BB2CC7"/>
    <w:rsid w:val="00BB4B23"/>
    <w:rsid w:val="00C301AA"/>
    <w:rsid w:val="00D3092E"/>
    <w:rsid w:val="00D84E16"/>
    <w:rsid w:val="00DA236A"/>
    <w:rsid w:val="00DA5BB7"/>
    <w:rsid w:val="00E22CBD"/>
    <w:rsid w:val="00E83969"/>
    <w:rsid w:val="00E91431"/>
    <w:rsid w:val="00E933DD"/>
    <w:rsid w:val="00EC201F"/>
    <w:rsid w:val="00F2501A"/>
    <w:rsid w:val="00F26254"/>
    <w:rsid w:val="00F824DC"/>
    <w:rsid w:val="00FC3C8A"/>
    <w:rsid w:val="00FD1E62"/>
    <w:rsid w:val="00FE629A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1059E653964D0690ECBA98ED28FCA7">
    <w:name w:val="341059E653964D0690ECBA98ED28FCA7"/>
  </w:style>
  <w:style w:type="paragraph" w:customStyle="1" w:styleId="AC082DBB7B0A4768989F17EE5581F0E0">
    <w:name w:val="AC082DBB7B0A4768989F17EE5581F0E0"/>
  </w:style>
  <w:style w:type="paragraph" w:customStyle="1" w:styleId="CB0431D3978947F7BDC07209DA105B23">
    <w:name w:val="CB0431D3978947F7BDC07209DA105B23"/>
  </w:style>
  <w:style w:type="paragraph" w:customStyle="1" w:styleId="6A2F317EA34948AAA7DEB0ACC2EEDD2A">
    <w:name w:val="6A2F317EA34948AAA7DEB0ACC2EEDD2A"/>
  </w:style>
  <w:style w:type="paragraph" w:customStyle="1" w:styleId="590FBBAE43DD41A98E481C2DEE0F5054">
    <w:name w:val="590FBBAE43DD41A98E481C2DEE0F5054"/>
  </w:style>
  <w:style w:type="paragraph" w:customStyle="1" w:styleId="4BABCF11D1B34360A427D8F41A9C4D0A">
    <w:name w:val="4BABCF11D1B34360A427D8F41A9C4D0A"/>
  </w:style>
  <w:style w:type="paragraph" w:customStyle="1" w:styleId="CF181F1292B94B15B02EE22375D8C015">
    <w:name w:val="CF181F1292B94B15B02EE22375D8C015"/>
  </w:style>
  <w:style w:type="paragraph" w:customStyle="1" w:styleId="B1C86F9EE834451187E251A8B2F7D6D8">
    <w:name w:val="B1C86F9EE834451187E251A8B2F7D6D8"/>
    <w:rsid w:val="00DA5BB7"/>
  </w:style>
  <w:style w:type="paragraph" w:customStyle="1" w:styleId="8B94EF4266384A3C81B10D09777A6447">
    <w:name w:val="8B94EF4266384A3C81B10D09777A6447"/>
  </w:style>
  <w:style w:type="paragraph" w:customStyle="1" w:styleId="0D0E2B29A181406C9986887E0DE4EF20">
    <w:name w:val="0D0E2B29A181406C9986887E0DE4EF20"/>
  </w:style>
  <w:style w:type="paragraph" w:customStyle="1" w:styleId="B83B696F3DA34DAAB1ABB7F14D942DDC">
    <w:name w:val="B83B696F3DA34DAAB1ABB7F14D942DDC"/>
  </w:style>
  <w:style w:type="paragraph" w:customStyle="1" w:styleId="02B38E66499140A3BC9D66CD9036A6FC">
    <w:name w:val="02B38E66499140A3BC9D66CD9036A6FC"/>
  </w:style>
  <w:style w:type="paragraph" w:customStyle="1" w:styleId="6E883F2E3374460B8601A6CE1B96D5D6">
    <w:name w:val="6E883F2E3374460B8601A6CE1B96D5D6"/>
  </w:style>
  <w:style w:type="paragraph" w:customStyle="1" w:styleId="90D52D65F2094B0E841D702050722FB3">
    <w:name w:val="90D52D65F2094B0E841D702050722FB3"/>
  </w:style>
  <w:style w:type="paragraph" w:customStyle="1" w:styleId="C84E09558DED4561B7148D16B9EC0EFA">
    <w:name w:val="C84E09558DED4561B7148D16B9EC0EFA"/>
  </w:style>
  <w:style w:type="paragraph" w:customStyle="1" w:styleId="6BA67835481A40F7B7451B124BD32D2F">
    <w:name w:val="6BA67835481A40F7B7451B124BD32D2F"/>
  </w:style>
  <w:style w:type="paragraph" w:customStyle="1" w:styleId="D211425F9C7846D091D72FCBBFEEFCD0">
    <w:name w:val="D211425F9C7846D091D72FCBBFEEFCD0"/>
  </w:style>
  <w:style w:type="paragraph" w:customStyle="1" w:styleId="473FA11B74CB4AE096651179CCF374DF">
    <w:name w:val="473FA11B74CB4AE096651179CCF374DF"/>
  </w:style>
  <w:style w:type="paragraph" w:customStyle="1" w:styleId="BE385E4CA27249F2A152D00C2291E018">
    <w:name w:val="BE385E4CA27249F2A152D00C2291E018"/>
    <w:rsid w:val="00104C97"/>
    <w:rPr>
      <w:kern w:val="2"/>
      <w14:ligatures w14:val="standardContextual"/>
    </w:rPr>
  </w:style>
  <w:style w:type="paragraph" w:customStyle="1" w:styleId="F98D83A00E814F5780270D0232F47087">
    <w:name w:val="F98D83A00E814F5780270D0232F47087"/>
    <w:rsid w:val="00DA236A"/>
    <w:rPr>
      <w:kern w:val="2"/>
      <w14:ligatures w14:val="standardContextual"/>
    </w:rPr>
  </w:style>
  <w:style w:type="paragraph" w:customStyle="1" w:styleId="5E11921F28F647C9A4CE9A298C9DAD2B">
    <w:name w:val="5E11921F28F647C9A4CE9A298C9DAD2B"/>
    <w:rsid w:val="00DA236A"/>
    <w:rPr>
      <w:kern w:val="2"/>
      <w14:ligatures w14:val="standardContextual"/>
    </w:rPr>
  </w:style>
  <w:style w:type="paragraph" w:customStyle="1" w:styleId="4525024CDAD3433CBBDBE71B5CBB56B8">
    <w:name w:val="4525024CDAD3433CBBDBE71B5CBB56B8"/>
    <w:rsid w:val="00DA236A"/>
    <w:rPr>
      <w:kern w:val="2"/>
      <w14:ligatures w14:val="standardContextual"/>
    </w:rPr>
  </w:style>
  <w:style w:type="paragraph" w:customStyle="1" w:styleId="31B7F92BA11043EF96D073F511590F81">
    <w:name w:val="31B7F92BA11043EF96D073F511590F81"/>
    <w:rsid w:val="00DA236A"/>
    <w:rPr>
      <w:kern w:val="2"/>
      <w14:ligatures w14:val="standardContextual"/>
    </w:rPr>
  </w:style>
  <w:style w:type="paragraph" w:customStyle="1" w:styleId="E508181049FB4B1CA2D6138261BB440C">
    <w:name w:val="E508181049FB4B1CA2D6138261BB440C"/>
    <w:rsid w:val="00DA236A"/>
    <w:rPr>
      <w:kern w:val="2"/>
      <w14:ligatures w14:val="standardContextual"/>
    </w:rPr>
  </w:style>
  <w:style w:type="paragraph" w:customStyle="1" w:styleId="3CE055521BEF4665A28BCBADFD6A4221">
    <w:name w:val="3CE055521BEF4665A28BCBADFD6A4221"/>
    <w:rsid w:val="00DA236A"/>
    <w:rPr>
      <w:kern w:val="2"/>
      <w14:ligatures w14:val="standardContextual"/>
    </w:rPr>
  </w:style>
  <w:style w:type="paragraph" w:customStyle="1" w:styleId="265242EDCD4A4BB090845495D44B0CC7">
    <w:name w:val="265242EDCD4A4BB090845495D44B0CC7"/>
    <w:rsid w:val="00DA236A"/>
    <w:rPr>
      <w:kern w:val="2"/>
      <w14:ligatures w14:val="standardContextual"/>
    </w:rPr>
  </w:style>
  <w:style w:type="paragraph" w:customStyle="1" w:styleId="585B9B6E0D98429EA0A42CA0845793A6">
    <w:name w:val="585B9B6E0D98429EA0A42CA0845793A6"/>
    <w:rsid w:val="00104C97"/>
    <w:rPr>
      <w:kern w:val="2"/>
      <w14:ligatures w14:val="standardContextual"/>
    </w:rPr>
  </w:style>
  <w:style w:type="paragraph" w:customStyle="1" w:styleId="26BB4E3523EC40FBA79F7D41E6EB25E2">
    <w:name w:val="26BB4E3523EC40FBA79F7D41E6EB25E2"/>
    <w:rsid w:val="00DA236A"/>
    <w:rPr>
      <w:kern w:val="2"/>
      <w14:ligatures w14:val="standardContextual"/>
    </w:rPr>
  </w:style>
  <w:style w:type="paragraph" w:customStyle="1" w:styleId="A6E370771C3B4CEB8F2DBBD8FA281B8D">
    <w:name w:val="A6E370771C3B4CEB8F2DBBD8FA281B8D"/>
    <w:rsid w:val="00DA236A"/>
    <w:rPr>
      <w:kern w:val="2"/>
      <w14:ligatures w14:val="standardContextual"/>
    </w:rPr>
  </w:style>
  <w:style w:type="paragraph" w:customStyle="1" w:styleId="A565F6821B3D4DA1985BFF57EABD62B9">
    <w:name w:val="A565F6821B3D4DA1985BFF57EABD62B9"/>
    <w:rsid w:val="00104C97"/>
    <w:rPr>
      <w:kern w:val="2"/>
      <w14:ligatures w14:val="standardContextual"/>
    </w:rPr>
  </w:style>
  <w:style w:type="paragraph" w:customStyle="1" w:styleId="7FE72844B0084F6DA8D0271A9A23618D">
    <w:name w:val="7FE72844B0084F6DA8D0271A9A23618D"/>
    <w:rsid w:val="00104C97"/>
    <w:rPr>
      <w:kern w:val="2"/>
      <w14:ligatures w14:val="standardContextual"/>
    </w:rPr>
  </w:style>
  <w:style w:type="paragraph" w:customStyle="1" w:styleId="BF46B67F852541AB8401E564099CDD82">
    <w:name w:val="BF46B67F852541AB8401E564099CDD82"/>
    <w:rsid w:val="00104C97"/>
    <w:rPr>
      <w:kern w:val="2"/>
      <w14:ligatures w14:val="standardContextual"/>
    </w:rPr>
  </w:style>
  <w:style w:type="paragraph" w:customStyle="1" w:styleId="3488490EE878409399219468A7448710">
    <w:name w:val="3488490EE878409399219468A7448710"/>
    <w:rsid w:val="00104C97"/>
    <w:rPr>
      <w:kern w:val="2"/>
      <w14:ligatures w14:val="standardContextual"/>
    </w:rPr>
  </w:style>
  <w:style w:type="paragraph" w:customStyle="1" w:styleId="7B3E87650B37488D8D69F060A04CFECC">
    <w:name w:val="7B3E87650B37488D8D69F060A04CFECC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943B13D2DF4B7FA1C194E03F3E84F0">
    <w:name w:val="BA943B13D2DF4B7FA1C194E03F3E84F0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29FC5845C2480AABD8811AA733FC56">
    <w:name w:val="2C29FC5845C2480AABD8811AA733FC56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DF39B9201543AB8458B3FF99FEF7C8">
    <w:name w:val="5FDF39B9201543AB8458B3FF99FEF7C8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EEC2D62FD74B0F950F194DF35B2430">
    <w:name w:val="ADEEC2D62FD74B0F950F194DF35B2430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AE5ECA95054653806C849C870D52D9">
    <w:name w:val="F2AE5ECA95054653806C849C870D52D9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C6FD89E8854A039B8D7E0CB7538FBB">
    <w:name w:val="E3C6FD89E8854A039B8D7E0CB7538FBB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D82CD2A654B3CACE8D7471947DF09">
    <w:name w:val="4DAD82CD2A654B3CACE8D7471947DF09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C480315AF249A89FA58E55A6A1EA89">
    <w:name w:val="C4C480315AF249A89FA58E55A6A1EA89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90B05A045A473B95E03804CEB8EE78">
    <w:name w:val="DD90B05A045A473B95E03804CEB8EE78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E1A3013D4944A198A3102304E3F89A">
    <w:name w:val="E6E1A3013D4944A198A3102304E3F89A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8949C3BCA747BC9C5A7D9B173DECBF">
    <w:name w:val="E68949C3BCA747BC9C5A7D9B173DECBF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4DF7A5DA6442DB2E74645E8DA998A">
    <w:name w:val="3D44DF7A5DA6442DB2E74645E8DA998A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EE5AB3954B460F951EB038B9F56069">
    <w:name w:val="19EE5AB3954B460F951EB038B9F56069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2B6BCFEF7541D68A1ED3ADA85407B7">
    <w:name w:val="902B6BCFEF7541D68A1ED3ADA85407B7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DD9031C29347AD9517C5E4D468CC80">
    <w:name w:val="FFDD9031C29347AD9517C5E4D468CC80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27ACE82BFE4BB0800DC7C5B432B250">
    <w:name w:val="3C27ACE82BFE4BB0800DC7C5B432B250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4E94C9BADA45CCB9F4E1A9B483A43D">
    <w:name w:val="EF4E94C9BADA45CCB9F4E1A9B483A43D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C67E4D620452391FE0F07CBF08A0E">
    <w:name w:val="97CC67E4D620452391FE0F07CBF08A0E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AA4C5B2B0D417A9DCA1C65D2F47A65">
    <w:name w:val="52AA4C5B2B0D417A9DCA1C65D2F47A65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34BDE018E84392BADB70F64DA54C7E">
    <w:name w:val="E934BDE018E84392BADB70F64DA54C7E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4EA87539A54ECAAB3228DD85EF8E86">
    <w:name w:val="4D4EA87539A54ECAAB3228DD85EF8E86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A26A672D764C308B8A9F146BA61294">
    <w:name w:val="9DA26A672D764C308B8A9F146BA61294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A195E382234D7FA170A965A352EE98">
    <w:name w:val="37A195E382234D7FA170A965A352EE98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DA1CD522D493CB734B2DF5EDC7A1E">
    <w:name w:val="E55DA1CD522D493CB734B2DF5EDC7A1E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AAAA4FC70B4EED9E0E0C021155E67A">
    <w:name w:val="37AAAA4FC70B4EED9E0E0C021155E67A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477E3AC44D4D05A614F450C81AC8BA">
    <w:name w:val="28477E3AC44D4D05A614F450C81AC8BA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629A2BD288449E9EDF054D7F5B5761">
    <w:name w:val="C6629A2BD288449E9EDF054D7F5B5761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51D8FBCC1C4AF3A1038A1F1120DF85">
    <w:name w:val="AF51D8FBCC1C4AF3A1038A1F1120DF85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F512E7001641D587FE9F6017611E92">
    <w:name w:val="A5F512E7001641D587FE9F6017611E92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9375FF44F047A18A6041AE45699830">
    <w:name w:val="179375FF44F047A18A6041AE45699830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3BE06FA79B49729CA4BE7BDDAF78C2">
    <w:name w:val="FE3BE06FA79B49729CA4BE7BDDAF78C2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F8B1A56E9B4D82A939DFA765A4E4C4">
    <w:name w:val="15F8B1A56E9B4D82A939DFA765A4E4C4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4462A8D02B4EBCB5ED9EB52755B1C4">
    <w:name w:val="2B4462A8D02B4EBCB5ED9EB52755B1C4"/>
    <w:rsid w:val="00D3092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mins..dotx</Template>
  <TotalTime>347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</dc:creator>
  <cp:keywords/>
  <dc:description/>
  <cp:lastModifiedBy>Tonja Shaw</cp:lastModifiedBy>
  <cp:revision>3</cp:revision>
  <cp:lastPrinted>2024-07-08T19:53:00Z</cp:lastPrinted>
  <dcterms:created xsi:type="dcterms:W3CDTF">2025-06-10T21:57:00Z</dcterms:created>
  <dcterms:modified xsi:type="dcterms:W3CDTF">2025-06-11T21:27:00Z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