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F860AB2" w14:textId="77777777" w:rsidTr="00195D08">
        <w:tc>
          <w:tcPr>
            <w:tcW w:w="8630" w:type="dxa"/>
          </w:tcPr>
          <w:p w14:paraId="375FC143" w14:textId="75A26542" w:rsidR="006E0E70" w:rsidRPr="00410239" w:rsidRDefault="00316496" w:rsidP="00631EB3">
            <w:pPr>
              <w:pStyle w:val="MinutesandAgendaTitles"/>
              <w:tabs>
                <w:tab w:val="left" w:pos="3099"/>
              </w:tabs>
            </w:pPr>
            <w:sdt>
              <w:sdtPr>
                <w:alias w:val="Enter title:"/>
                <w:tag w:val="Enter title:"/>
                <w:id w:val="561824564"/>
                <w:placeholder>
                  <w:docPart w:val="D5A8274B8C0443478C3BAD13971DF35F"/>
                </w:placeholder>
                <w:temporary/>
                <w:showingPlcHdr/>
                <w15:appearance w15:val="hidden"/>
              </w:sdtPr>
              <w:sdtEndPr/>
              <w:sdtContent>
                <w:r w:rsidR="00B4503C" w:rsidRPr="00BA26A6">
                  <w:t>Meeting</w:t>
                </w:r>
                <w:r w:rsidR="00B4503C" w:rsidRPr="00410239">
                  <w:t xml:space="preserve"> Title</w:t>
                </w:r>
              </w:sdtContent>
            </w:sdt>
            <w:r w:rsidR="00631EB3">
              <w:t>: Haywood County Budget Meeting</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410239" w14:paraId="6243CD5D" w14:textId="77777777" w:rsidTr="49632371">
        <w:trPr>
          <w:cnfStyle w:val="100000000000" w:firstRow="1" w:lastRow="0" w:firstColumn="0" w:lastColumn="0" w:oddVBand="0" w:evenVBand="0" w:oddHBand="0" w:evenHBand="0" w:firstRowFirstColumn="0" w:firstRowLastColumn="0" w:lastRowFirstColumn="0" w:lastRowLastColumn="0"/>
        </w:trPr>
        <w:tc>
          <w:tcPr>
            <w:tcW w:w="2875" w:type="dxa"/>
          </w:tcPr>
          <w:p w14:paraId="7345A52E" w14:textId="61DA6BEA" w:rsidR="006E0E70" w:rsidRDefault="00316496" w:rsidP="00BA26A6">
            <w:sdt>
              <w:sdtPr>
                <w:alias w:val="Enter date:"/>
                <w:tag w:val="Enter date:"/>
                <w:id w:val="-1807919086"/>
                <w:placeholder>
                  <w:docPart w:val="341059E653964D0690ECBA98ED28FCA7"/>
                </w:placeholder>
                <w:temporary/>
                <w:showingPlcHdr/>
                <w15:appearance w15:val="hidden"/>
              </w:sdtPr>
              <w:sdtEndPr/>
              <w:sdtContent>
                <w:r w:rsidR="009010DC" w:rsidRPr="00410239">
                  <w:t>Date</w:t>
                </w:r>
              </w:sdtContent>
            </w:sdt>
            <w:r w:rsidR="00E32812">
              <w:t>:</w:t>
            </w:r>
            <w:r w:rsidR="00ED7531">
              <w:t xml:space="preserve"> 1/2</w:t>
            </w:r>
            <w:r w:rsidR="00B50EC9">
              <w:t>2</w:t>
            </w:r>
            <w:r w:rsidR="00ED7531">
              <w:t>/2025</w:t>
            </w:r>
          </w:p>
          <w:p w14:paraId="045539F7" w14:textId="3274AA68" w:rsidR="00240D63" w:rsidRPr="00410239" w:rsidRDefault="611217D7" w:rsidP="00BA26A6">
            <w:r>
              <w:t xml:space="preserve">Prayer: </w:t>
            </w:r>
            <w:r w:rsidR="00B50EC9">
              <w:t xml:space="preserve">Alan </w:t>
            </w:r>
            <w:proofErr w:type="spellStart"/>
            <w:r w:rsidR="00B50EC9">
              <w:t>O’quin</w:t>
            </w:r>
            <w:proofErr w:type="spellEnd"/>
          </w:p>
        </w:tc>
        <w:tc>
          <w:tcPr>
            <w:tcW w:w="2876" w:type="dxa"/>
          </w:tcPr>
          <w:p w14:paraId="549D7067" w14:textId="27F759E0" w:rsidR="006E0E70" w:rsidRPr="00410239" w:rsidRDefault="00316496" w:rsidP="00BA26A6">
            <w:sdt>
              <w:sdtPr>
                <w:alias w:val="Enter time:"/>
                <w:tag w:val="Enter time:"/>
                <w:id w:val="561824554"/>
                <w:placeholder>
                  <w:docPart w:val="AC082DBB7B0A4768989F17EE5581F0E0"/>
                </w:placeholder>
                <w:temporary/>
                <w:showingPlcHdr/>
                <w15:appearance w15:val="hidden"/>
              </w:sdtPr>
              <w:sdtEndPr/>
              <w:sdtContent>
                <w:r w:rsidR="00B4503C" w:rsidRPr="00410239">
                  <w:t>Meeting Time</w:t>
                </w:r>
              </w:sdtContent>
            </w:sdt>
            <w:r w:rsidR="00CF294A">
              <w:t>:</w:t>
            </w:r>
            <w:r w:rsidR="004827CE">
              <w:t xml:space="preserve"> </w:t>
            </w:r>
            <w:r w:rsidR="00C00F81">
              <w:t>9:00am</w:t>
            </w:r>
          </w:p>
        </w:tc>
        <w:tc>
          <w:tcPr>
            <w:tcW w:w="2879" w:type="dxa"/>
          </w:tcPr>
          <w:p w14:paraId="36EDF7AF" w14:textId="74BB54DF" w:rsidR="006E0E70" w:rsidRPr="00410239" w:rsidRDefault="001E3B42" w:rsidP="00E32812">
            <w:pPr>
              <w:jc w:val="center"/>
            </w:pPr>
            <w:r>
              <w:t>100 DUPREE ST. BROWNSVILLE, TENNESSEE 38012</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195D08" w14:paraId="25F4B0D5" w14:textId="77777777" w:rsidTr="000A75F5">
        <w:sdt>
          <w:sdtPr>
            <w:alias w:val="Meeting called by:"/>
            <w:tag w:val="Meeting called by:"/>
            <w:id w:val="1084338960"/>
            <w:placeholder>
              <w:docPart w:val="CB0431D3978947F7BDC07209DA105B23"/>
            </w:placeholder>
            <w:temporary/>
            <w:showingPlcHdr/>
            <w15:appearance w15:val="hidden"/>
          </w:sdtPr>
          <w:sdtEndPr/>
          <w:sdtContent>
            <w:tc>
              <w:tcPr>
                <w:tcW w:w="2156" w:type="dxa"/>
                <w:tcBorders>
                  <w:top w:val="nil"/>
                </w:tcBorders>
              </w:tcPr>
              <w:p w14:paraId="5E2A4BFD" w14:textId="77777777" w:rsidR="006E0E70" w:rsidRPr="00195D08" w:rsidRDefault="009010DC" w:rsidP="00BA26A6">
                <w:r w:rsidRPr="00195D08">
                  <w:t>Meeting called by</w:t>
                </w:r>
              </w:p>
            </w:tc>
          </w:sdtContent>
        </w:sdt>
        <w:tc>
          <w:tcPr>
            <w:tcW w:w="6474" w:type="dxa"/>
            <w:tcBorders>
              <w:top w:val="nil"/>
            </w:tcBorders>
          </w:tcPr>
          <w:p w14:paraId="17B215A2" w14:textId="28DF7873" w:rsidR="006E0E70" w:rsidRPr="00195D08" w:rsidRDefault="001E3B42" w:rsidP="00BA26A6">
            <w:r>
              <w:t>Jeffery Richmond</w:t>
            </w:r>
          </w:p>
        </w:tc>
      </w:tr>
      <w:tr w:rsidR="006E0E70" w:rsidRPr="00195D08" w14:paraId="5617CE6F" w14:textId="77777777" w:rsidTr="000A75F5">
        <w:sdt>
          <w:sdtPr>
            <w:alias w:val="Type of meeting:"/>
            <w:tag w:val="Type of meeting:"/>
            <w:id w:val="757176080"/>
            <w:placeholder>
              <w:docPart w:val="6A2F317EA34948AAA7DEB0ACC2EEDD2A"/>
            </w:placeholder>
            <w:temporary/>
            <w:showingPlcHdr/>
            <w15:appearance w15:val="hidden"/>
          </w:sdtPr>
          <w:sdtEndPr/>
          <w:sdtContent>
            <w:tc>
              <w:tcPr>
                <w:tcW w:w="2156" w:type="dxa"/>
              </w:tcPr>
              <w:p w14:paraId="3730B212" w14:textId="77777777" w:rsidR="006E0E70" w:rsidRPr="00195D08" w:rsidRDefault="009010DC" w:rsidP="00BA26A6">
                <w:r w:rsidRPr="00195D08">
                  <w:t>Type of meeting</w:t>
                </w:r>
              </w:p>
            </w:tc>
          </w:sdtContent>
        </w:sdt>
        <w:tc>
          <w:tcPr>
            <w:tcW w:w="6474" w:type="dxa"/>
          </w:tcPr>
          <w:p w14:paraId="622C3C72" w14:textId="3F85EDF8" w:rsidR="006E0E70" w:rsidRPr="00195D08" w:rsidRDefault="002F5EEC" w:rsidP="00BA26A6">
            <w:r>
              <w:t>Budget Meeting</w:t>
            </w:r>
          </w:p>
        </w:tc>
      </w:tr>
      <w:tr w:rsidR="006E0E70" w:rsidRPr="00195D08" w14:paraId="3DD1DFC7" w14:textId="77777777" w:rsidTr="000A75F5">
        <w:sdt>
          <w:sdtPr>
            <w:alias w:val="Facilitator:"/>
            <w:tag w:val="Facilitator:"/>
            <w:id w:val="1594351023"/>
            <w:placeholder>
              <w:docPart w:val="590FBBAE43DD41A98E481C2DEE0F5054"/>
            </w:placeholder>
            <w:temporary/>
            <w:showingPlcHdr/>
            <w15:appearance w15:val="hidden"/>
          </w:sdtPr>
          <w:sdtEndPr/>
          <w:sdtContent>
            <w:tc>
              <w:tcPr>
                <w:tcW w:w="2156" w:type="dxa"/>
              </w:tcPr>
              <w:p w14:paraId="6A575D2D" w14:textId="77777777" w:rsidR="006E0E70" w:rsidRPr="00195D08" w:rsidRDefault="009010DC" w:rsidP="00BA26A6">
                <w:r w:rsidRPr="00195D08">
                  <w:t>Facilitator</w:t>
                </w:r>
              </w:p>
            </w:tc>
          </w:sdtContent>
        </w:sdt>
        <w:tc>
          <w:tcPr>
            <w:tcW w:w="6474" w:type="dxa"/>
          </w:tcPr>
          <w:p w14:paraId="349E73EB" w14:textId="3A364E2A" w:rsidR="006E0E70" w:rsidRPr="00195D08" w:rsidRDefault="002F5EEC" w:rsidP="00BA26A6">
            <w:r>
              <w:t>Jeffery Richmond</w:t>
            </w:r>
          </w:p>
        </w:tc>
      </w:tr>
      <w:tr w:rsidR="006E0E70" w:rsidRPr="00195D08" w14:paraId="05CE4923" w14:textId="77777777" w:rsidTr="000A75F5">
        <w:sdt>
          <w:sdtPr>
            <w:alias w:val="Note taker:"/>
            <w:tag w:val="Note taker:"/>
            <w:id w:val="-1536193041"/>
            <w:placeholder>
              <w:docPart w:val="4BABCF11D1B34360A427D8F41A9C4D0A"/>
            </w:placeholder>
            <w:temporary/>
            <w:showingPlcHdr/>
            <w15:appearance w15:val="hidden"/>
          </w:sdtPr>
          <w:sdtEndPr/>
          <w:sdtContent>
            <w:tc>
              <w:tcPr>
                <w:tcW w:w="2156" w:type="dxa"/>
              </w:tcPr>
              <w:p w14:paraId="3782B43A" w14:textId="77777777" w:rsidR="006E0E70" w:rsidRPr="00195D08" w:rsidRDefault="009010DC" w:rsidP="00BA26A6">
                <w:r w:rsidRPr="00195D08">
                  <w:t>Note taker</w:t>
                </w:r>
              </w:p>
            </w:tc>
          </w:sdtContent>
        </w:sdt>
        <w:tc>
          <w:tcPr>
            <w:tcW w:w="6474" w:type="dxa"/>
          </w:tcPr>
          <w:p w14:paraId="2C48F43B" w14:textId="11432F3F" w:rsidR="006E0E70" w:rsidRPr="00195D08" w:rsidRDefault="002F5EEC" w:rsidP="00BA26A6">
            <w:r>
              <w:t>Tonja Shaw</w:t>
            </w:r>
          </w:p>
        </w:tc>
      </w:tr>
      <w:tr w:rsidR="006E0E70" w:rsidRPr="00195D08" w14:paraId="203AD51F" w14:textId="77777777" w:rsidTr="000A75F5">
        <w:sdt>
          <w:sdtPr>
            <w:alias w:val="Timekeeper:"/>
            <w:tag w:val="Timekeeper:"/>
            <w:id w:val="-1527715997"/>
            <w:placeholder>
              <w:docPart w:val="CF181F1292B94B15B02EE22375D8C015"/>
            </w:placeholder>
            <w:temporary/>
            <w:showingPlcHdr/>
            <w15:appearance w15:val="hidden"/>
          </w:sdtPr>
          <w:sdtEndPr/>
          <w:sdtContent>
            <w:tc>
              <w:tcPr>
                <w:tcW w:w="2156" w:type="dxa"/>
              </w:tcPr>
              <w:p w14:paraId="55D8850D" w14:textId="77777777" w:rsidR="006E0E70" w:rsidRPr="00195D08" w:rsidRDefault="009010DC" w:rsidP="00BA26A6">
                <w:r w:rsidRPr="00195D08">
                  <w:t>Timekeeper</w:t>
                </w:r>
              </w:p>
            </w:tc>
          </w:sdtContent>
        </w:sdt>
        <w:tc>
          <w:tcPr>
            <w:tcW w:w="6474" w:type="dxa"/>
          </w:tcPr>
          <w:p w14:paraId="6E752C8B" w14:textId="6A9FB281" w:rsidR="006E0E70" w:rsidRPr="00195D08" w:rsidRDefault="002E2293" w:rsidP="00BA26A6">
            <w:r>
              <w:t>Jeffery Richmond</w:t>
            </w:r>
          </w:p>
        </w:tc>
      </w:tr>
      <w:tr w:rsidR="006E0E70" w:rsidRPr="00195D08" w14:paraId="710B76D7" w14:textId="77777777" w:rsidTr="000A75F5">
        <w:sdt>
          <w:sdtPr>
            <w:alias w:val="Attendees:"/>
            <w:tag w:val="Attendees:"/>
            <w:id w:val="-1433277555"/>
            <w:placeholder>
              <w:docPart w:val="8B94EF4266384A3C81B10D09777A6447"/>
            </w:placeholder>
            <w:temporary/>
            <w:showingPlcHdr/>
            <w15:appearance w15:val="hidden"/>
          </w:sdtPr>
          <w:sdtEndPr/>
          <w:sdtContent>
            <w:tc>
              <w:tcPr>
                <w:tcW w:w="2156" w:type="dxa"/>
              </w:tcPr>
              <w:p w14:paraId="0C0ECD39" w14:textId="77777777" w:rsidR="006E0E70" w:rsidRPr="00195D08" w:rsidRDefault="009010DC" w:rsidP="00BA26A6">
                <w:r w:rsidRPr="00195D08">
                  <w:t>Attendees</w:t>
                </w:r>
              </w:p>
            </w:tc>
          </w:sdtContent>
        </w:sdt>
        <w:tc>
          <w:tcPr>
            <w:tcW w:w="6474" w:type="dxa"/>
          </w:tcPr>
          <w:p w14:paraId="715D285E" w14:textId="77777777" w:rsidR="00E32812" w:rsidRDefault="00E32812" w:rsidP="00BA26A6">
            <w:r>
              <w:t>Sheronda Green, Larry Stanley, Wally Eubanks, Alan O’Quin,</w:t>
            </w:r>
          </w:p>
          <w:p w14:paraId="2EE3B7B5" w14:textId="5699058E" w:rsidR="006E0E70" w:rsidRPr="00195D08" w:rsidRDefault="004E0B29" w:rsidP="00BA26A6">
            <w:r>
              <w:t>Jim Duke</w:t>
            </w:r>
            <w:r w:rsidR="00344E60">
              <w:t>, Leonard Jones</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E8FB8EF" w14:textId="77777777" w:rsidTr="00195D08">
        <w:tc>
          <w:tcPr>
            <w:tcW w:w="8630" w:type="dxa"/>
          </w:tcPr>
          <w:p w14:paraId="5FDAF902" w14:textId="77777777" w:rsidR="006E0E70" w:rsidRPr="00410239" w:rsidRDefault="00316496" w:rsidP="00BA26A6">
            <w:pPr>
              <w:pStyle w:val="MinutesandAgendaTitles"/>
            </w:pPr>
            <w:sdt>
              <w:sdtPr>
                <w:alias w:val="Enter agenda topic 1:"/>
                <w:tag w:val="Enter agenda topic 1:"/>
                <w:id w:val="1136367044"/>
                <w:placeholder>
                  <w:docPart w:val="0D0E2B29A181406C9986887E0DE4EF20"/>
                </w:placeholder>
                <w:temporary/>
                <w:showingPlcHdr/>
                <w15:appearance w15:val="hidden"/>
              </w:sdtPr>
              <w:sdtEndPr/>
              <w:sdtContent>
                <w:r w:rsidR="00B4503C" w:rsidRPr="00410239">
                  <w:t>Agenda Topic</w:t>
                </w:r>
                <w:r w:rsidR="00195D08">
                  <w:t xml:space="preserve">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410239" w14:paraId="41E81CA8" w14:textId="77777777" w:rsidTr="36200940">
        <w:trPr>
          <w:cnfStyle w:val="100000000000" w:firstRow="1" w:lastRow="0" w:firstColumn="0" w:lastColumn="0" w:oddVBand="0" w:evenVBand="0" w:oddHBand="0" w:evenHBand="0" w:firstRowFirstColumn="0" w:firstRowLastColumn="0" w:lastRowFirstColumn="0" w:lastRowLastColumn="0"/>
        </w:trPr>
        <w:tc>
          <w:tcPr>
            <w:tcW w:w="2156" w:type="dxa"/>
          </w:tcPr>
          <w:p w14:paraId="1AB6A8A8" w14:textId="5191416B" w:rsidR="00717B38" w:rsidRPr="00E32812" w:rsidRDefault="006B03A4" w:rsidP="00BA26A6">
            <w:pPr>
              <w:rPr>
                <w:color w:val="FF0000"/>
              </w:rPr>
            </w:pPr>
            <w:r>
              <w:rPr>
                <w:color w:val="FF0000"/>
              </w:rPr>
              <w:t>High School</w:t>
            </w:r>
          </w:p>
        </w:tc>
        <w:tc>
          <w:tcPr>
            <w:tcW w:w="6474" w:type="dxa"/>
          </w:tcPr>
          <w:p w14:paraId="6C70E402" w14:textId="32164AD6" w:rsidR="006E0E70" w:rsidRPr="00410239" w:rsidRDefault="00684646" w:rsidP="36200940">
            <w:pPr>
              <w:rPr>
                <w:highlight w:val="yellow"/>
              </w:rPr>
            </w:pPr>
            <w:r>
              <w:rPr>
                <w:highlight w:val="yellow"/>
              </w:rPr>
              <w:t>Scott Gibson C</w:t>
            </w:r>
            <w:r w:rsidR="006B03A4">
              <w:rPr>
                <w:highlight w:val="yellow"/>
              </w:rPr>
              <w:t>umberland Securities Company</w:t>
            </w:r>
          </w:p>
        </w:tc>
      </w:tr>
      <w:tr w:rsidR="006E0E70" w:rsidRPr="00195D08" w14:paraId="6628C879" w14:textId="77777777" w:rsidTr="36200940">
        <w:tc>
          <w:tcPr>
            <w:tcW w:w="2156" w:type="dxa"/>
          </w:tcPr>
          <w:p w14:paraId="00A043A9" w14:textId="77777777" w:rsidR="006E0E70" w:rsidRPr="00195D08" w:rsidRDefault="00316496" w:rsidP="00BA26A6">
            <w:sdt>
              <w:sdtPr>
                <w:alias w:val="Agenda 1, discussion:"/>
                <w:tag w:val="Agenda 1, discussion:"/>
                <w:id w:val="-1728220070"/>
                <w:placeholder>
                  <w:docPart w:val="B83B696F3DA34DAAB1ABB7F14D942DDC"/>
                </w:placeholder>
                <w:temporary/>
                <w:showingPlcHdr/>
                <w15:appearance w15:val="hidden"/>
              </w:sdtPr>
              <w:sdtEndPr/>
              <w:sdtContent>
                <w:r w:rsidR="009010DC" w:rsidRPr="00195D08">
                  <w:t>Discussion</w:t>
                </w:r>
              </w:sdtContent>
            </w:sdt>
          </w:p>
        </w:tc>
        <w:tc>
          <w:tcPr>
            <w:tcW w:w="6474" w:type="dxa"/>
          </w:tcPr>
          <w:p w14:paraId="1F5049B8" w14:textId="67A057FF" w:rsidR="006E0E70" w:rsidRPr="00195D08" w:rsidRDefault="006B03A4" w:rsidP="00BA26A6">
            <w:r>
              <w:t>See Attachment</w:t>
            </w:r>
          </w:p>
        </w:tc>
      </w:tr>
      <w:tr w:rsidR="006E0E70" w:rsidRPr="00195D08" w14:paraId="424A6AC7" w14:textId="77777777" w:rsidTr="36200940">
        <w:sdt>
          <w:sdtPr>
            <w:alias w:val="Agenda1, conclusions:"/>
            <w:tag w:val="Agenda1, conclusions:"/>
            <w:id w:val="2041089895"/>
            <w:placeholder>
              <w:docPart w:val="02B38E66499140A3BC9D66CD9036A6FC"/>
            </w:placeholder>
            <w:temporary/>
            <w:showingPlcHdr/>
            <w15:appearance w15:val="hidden"/>
          </w:sdtPr>
          <w:sdtEndPr/>
          <w:sdtContent>
            <w:tc>
              <w:tcPr>
                <w:tcW w:w="2156" w:type="dxa"/>
              </w:tcPr>
              <w:p w14:paraId="459FAAE0" w14:textId="77777777" w:rsidR="006E0E70" w:rsidRPr="00195D08" w:rsidRDefault="009010DC" w:rsidP="00BA26A6">
                <w:r w:rsidRPr="00195D08">
                  <w:t>Conclusions</w:t>
                </w:r>
              </w:p>
            </w:tc>
          </w:sdtContent>
        </w:sdt>
        <w:tc>
          <w:tcPr>
            <w:tcW w:w="6474" w:type="dxa"/>
          </w:tcPr>
          <w:p w14:paraId="196B3E86" w14:textId="3998D46D" w:rsidR="006E0E70" w:rsidRPr="00195D08" w:rsidRDefault="006B03A4" w:rsidP="00BA26A6">
            <w:r>
              <w:t>Funding for the Haywood County High School</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E0E70" w:rsidRPr="00195D08" w14:paraId="21719450" w14:textId="77777777" w:rsidTr="007373B8">
        <w:trPr>
          <w:cnfStyle w:val="100000000000" w:firstRow="1" w:lastRow="0" w:firstColumn="0" w:lastColumn="0" w:oddVBand="0" w:evenVBand="0" w:oddHBand="0" w:evenHBand="0" w:firstRowFirstColumn="0" w:firstRowLastColumn="0" w:lastRowFirstColumn="0" w:lastRowLastColumn="0"/>
        </w:trPr>
        <w:tc>
          <w:tcPr>
            <w:tcW w:w="5173" w:type="dxa"/>
          </w:tcPr>
          <w:p w14:paraId="3BEF34CD" w14:textId="3754F7AA" w:rsidR="006E0E70" w:rsidRPr="00195D08" w:rsidRDefault="006E0E70" w:rsidP="00BA26A6"/>
        </w:tc>
        <w:tc>
          <w:tcPr>
            <w:tcW w:w="2157" w:type="dxa"/>
          </w:tcPr>
          <w:p w14:paraId="62C97483" w14:textId="4AA9CB9C" w:rsidR="006E0E70" w:rsidRPr="00195D08" w:rsidRDefault="006E0E70" w:rsidP="00BA26A6"/>
        </w:tc>
        <w:tc>
          <w:tcPr>
            <w:tcW w:w="1300" w:type="dxa"/>
          </w:tcPr>
          <w:p w14:paraId="6587AFD6" w14:textId="7EA1E5DD" w:rsidR="006E0E70" w:rsidRPr="00195D08" w:rsidRDefault="0010260D" w:rsidP="00BA26A6">
            <w:r>
              <w:t>Yay:</w:t>
            </w:r>
            <w:r w:rsidR="007D7B7D">
              <w:t xml:space="preserve"> </w:t>
            </w:r>
            <w:r>
              <w:t xml:space="preserve"> </w:t>
            </w:r>
          </w:p>
        </w:tc>
      </w:tr>
      <w:tr w:rsidR="006E0E70" w:rsidRPr="00195D08" w14:paraId="2F3E925A" w14:textId="77777777" w:rsidTr="007373B8">
        <w:tc>
          <w:tcPr>
            <w:tcW w:w="5173" w:type="dxa"/>
          </w:tcPr>
          <w:p w14:paraId="1D53864C" w14:textId="2DC284B8" w:rsidR="006E0E70" w:rsidRPr="00195D08" w:rsidRDefault="006711A7" w:rsidP="00BA26A6">
            <w:r>
              <w:t>Motion by:</w:t>
            </w:r>
          </w:p>
        </w:tc>
        <w:tc>
          <w:tcPr>
            <w:tcW w:w="2157" w:type="dxa"/>
          </w:tcPr>
          <w:p w14:paraId="2853E528" w14:textId="3E39EBDB" w:rsidR="006E0E70" w:rsidRPr="00195D08" w:rsidRDefault="006E0E70" w:rsidP="00BA26A6"/>
        </w:tc>
        <w:tc>
          <w:tcPr>
            <w:tcW w:w="1300" w:type="dxa"/>
          </w:tcPr>
          <w:p w14:paraId="358AF750" w14:textId="28D4AE5A" w:rsidR="006E0E70" w:rsidRPr="00195D08" w:rsidRDefault="006E0E70" w:rsidP="00BA26A6"/>
        </w:tc>
      </w:tr>
      <w:tr w:rsidR="006E0E70" w:rsidRPr="00195D08" w14:paraId="5F426980" w14:textId="77777777" w:rsidTr="007373B8">
        <w:tc>
          <w:tcPr>
            <w:tcW w:w="5173" w:type="dxa"/>
          </w:tcPr>
          <w:p w14:paraId="0E815BD1" w14:textId="439F267B" w:rsidR="006E0E70" w:rsidRPr="00195D08" w:rsidRDefault="0058149A" w:rsidP="00BA26A6">
            <w:r>
              <w:t>2</w:t>
            </w:r>
            <w:r w:rsidRPr="0058149A">
              <w:rPr>
                <w:vertAlign w:val="superscript"/>
              </w:rPr>
              <w:t>nd</w:t>
            </w:r>
            <w:r>
              <w:t xml:space="preserve"> by:</w:t>
            </w:r>
          </w:p>
        </w:tc>
        <w:tc>
          <w:tcPr>
            <w:tcW w:w="2157" w:type="dxa"/>
          </w:tcPr>
          <w:p w14:paraId="13AC2198" w14:textId="4F1A11D1" w:rsidR="006E0E70" w:rsidRPr="00195D08" w:rsidRDefault="006E0E70" w:rsidP="00BA26A6"/>
        </w:tc>
        <w:tc>
          <w:tcPr>
            <w:tcW w:w="1300" w:type="dxa"/>
          </w:tcPr>
          <w:p w14:paraId="4D916E54" w14:textId="5B10CF2B" w:rsidR="006E0E70" w:rsidRPr="00195D08" w:rsidRDefault="0027295F" w:rsidP="00BA26A6">
            <w: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14:paraId="62FA78BB" w14:textId="77777777" w:rsidTr="000B74EB">
        <w:tc>
          <w:tcPr>
            <w:tcW w:w="8630" w:type="dxa"/>
          </w:tcPr>
          <w:p w14:paraId="11D63D4D" w14:textId="77777777" w:rsidR="00195D08" w:rsidRPr="00410239" w:rsidRDefault="00316496" w:rsidP="00BA26A6">
            <w:pPr>
              <w:pStyle w:val="MinutesandAgendaTitles"/>
            </w:pPr>
            <w:sdt>
              <w:sdtPr>
                <w:alias w:val="Enter agenda topic 2:"/>
                <w:tag w:val="Enter agenda topic 2:"/>
                <w:id w:val="1455685753"/>
                <w:placeholder>
                  <w:docPart w:val="6E883F2E3374460B8601A6CE1B96D5D6"/>
                </w:placeholder>
                <w:temporary/>
                <w:showingPlcHdr/>
                <w15:appearance w15:val="hidden"/>
              </w:sdtPr>
              <w:sdtEndPr/>
              <w:sdtContent>
                <w:r w:rsidR="00195D08" w:rsidRPr="00BA26A6">
                  <w:t>Agenda</w:t>
                </w:r>
                <w:r w:rsidR="00195D08" w:rsidRPr="00410239">
                  <w:t xml:space="preserve"> Topic</w:t>
                </w:r>
                <w:r w:rsidR="00195D08">
                  <w:t xml:space="preserve"> 2</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410239" w14:paraId="5EA08552" w14:textId="77777777" w:rsidTr="36200940">
        <w:trPr>
          <w:cnfStyle w:val="100000000000" w:firstRow="1" w:lastRow="0" w:firstColumn="0" w:lastColumn="0" w:oddVBand="0" w:evenVBand="0" w:oddHBand="0" w:evenHBand="0" w:firstRowFirstColumn="0" w:firstRowLastColumn="0" w:lastRowFirstColumn="0" w:lastRowLastColumn="0"/>
        </w:trPr>
        <w:tc>
          <w:tcPr>
            <w:tcW w:w="2156" w:type="dxa"/>
          </w:tcPr>
          <w:p w14:paraId="3DF67BE5" w14:textId="16936C78" w:rsidR="00F4325A" w:rsidRPr="004813C9" w:rsidRDefault="00F4325A" w:rsidP="0005567A">
            <w:pPr>
              <w:rPr>
                <w:color w:val="FF0000"/>
              </w:rPr>
            </w:pPr>
            <w:r>
              <w:rPr>
                <w:color w:val="FF0000"/>
              </w:rPr>
              <w:t>$</w:t>
            </w:r>
            <w:r w:rsidR="0005567A">
              <w:rPr>
                <w:color w:val="FF0000"/>
              </w:rPr>
              <w:t xml:space="preserve"> </w:t>
            </w:r>
            <w:r w:rsidR="006B03A4">
              <w:rPr>
                <w:color w:val="FF0000"/>
              </w:rPr>
              <w:t>250,000</w:t>
            </w:r>
          </w:p>
        </w:tc>
        <w:tc>
          <w:tcPr>
            <w:tcW w:w="6474" w:type="dxa"/>
          </w:tcPr>
          <w:p w14:paraId="33FBD17D" w14:textId="778218AF" w:rsidR="00195D08" w:rsidRPr="002A19BC" w:rsidRDefault="006B03A4" w:rsidP="00BA26A6">
            <w:pPr>
              <w:rPr>
                <w:sz w:val="24"/>
                <w:szCs w:val="24"/>
              </w:rPr>
            </w:pPr>
            <w:r>
              <w:rPr>
                <w:rFonts w:ascii="CIDFont+F1" w:hAnsi="CIDFont+F1" w:cs="CIDFont+F1"/>
                <w:spacing w:val="0"/>
                <w:sz w:val="24"/>
                <w:szCs w:val="24"/>
              </w:rPr>
              <w:t>David Livingston Mayor</w:t>
            </w:r>
          </w:p>
        </w:tc>
      </w:tr>
      <w:tr w:rsidR="00195D08" w:rsidRPr="00195D08" w14:paraId="770A9F29" w14:textId="77777777" w:rsidTr="36200940">
        <w:tc>
          <w:tcPr>
            <w:tcW w:w="2156" w:type="dxa"/>
          </w:tcPr>
          <w:p w14:paraId="4F277D9E" w14:textId="77777777" w:rsidR="00195D08" w:rsidRPr="00195D08" w:rsidRDefault="00316496" w:rsidP="00BA26A6">
            <w:sdt>
              <w:sdtPr>
                <w:alias w:val="Agenda 2, discussion:"/>
                <w:tag w:val="Agenda 2, discussion:"/>
                <w:id w:val="1962144063"/>
                <w:placeholder>
                  <w:docPart w:val="90D52D65F2094B0E841D702050722FB3"/>
                </w:placeholder>
                <w:temporary/>
                <w:showingPlcHdr/>
                <w15:appearance w15:val="hidden"/>
              </w:sdtPr>
              <w:sdtEndPr/>
              <w:sdtContent>
                <w:r w:rsidR="00195D08" w:rsidRPr="00195D08">
                  <w:t>Discussion</w:t>
                </w:r>
              </w:sdtContent>
            </w:sdt>
          </w:p>
        </w:tc>
        <w:tc>
          <w:tcPr>
            <w:tcW w:w="6474" w:type="dxa"/>
          </w:tcPr>
          <w:p w14:paraId="390B06A4" w14:textId="5594FF04" w:rsidR="00195D08" w:rsidRPr="00195D08" w:rsidRDefault="006B03A4" w:rsidP="00BA26A6">
            <w:r>
              <w:t>Making some modification to the layout of the new office of Election</w:t>
            </w:r>
          </w:p>
        </w:tc>
      </w:tr>
      <w:tr w:rsidR="00195D08" w:rsidRPr="00195D08" w14:paraId="34E686E7" w14:textId="77777777" w:rsidTr="36200940">
        <w:sdt>
          <w:sdtPr>
            <w:alias w:val="Agenda 2, conclusions:"/>
            <w:tag w:val="Agenda 2, conclusions:"/>
            <w:id w:val="14348532"/>
            <w:placeholder>
              <w:docPart w:val="C84E09558DED4561B7148D16B9EC0EFA"/>
            </w:placeholder>
            <w:temporary/>
            <w:showingPlcHdr/>
            <w15:appearance w15:val="hidden"/>
          </w:sdtPr>
          <w:sdtEndPr/>
          <w:sdtContent>
            <w:tc>
              <w:tcPr>
                <w:tcW w:w="2156" w:type="dxa"/>
              </w:tcPr>
              <w:p w14:paraId="6D88E313" w14:textId="77777777" w:rsidR="00195D08" w:rsidRPr="00195D08" w:rsidRDefault="00195D08" w:rsidP="00BA26A6">
                <w:r w:rsidRPr="00195D08">
                  <w:t>Conclusions</w:t>
                </w:r>
              </w:p>
            </w:tc>
          </w:sdtContent>
        </w:sdt>
        <w:tc>
          <w:tcPr>
            <w:tcW w:w="6474" w:type="dxa"/>
          </w:tcPr>
          <w:p w14:paraId="377C416B" w14:textId="184FDCD0" w:rsidR="00195D08" w:rsidRPr="00195D08" w:rsidRDefault="006B03A4" w:rsidP="00BA26A6">
            <w:r>
              <w:t xml:space="preserve">Waiting on the bid </w:t>
            </w:r>
            <w:r w:rsidR="00F15718">
              <w:t>winner to some modification to</w:t>
            </w:r>
            <w:r>
              <w:t xml:space="preserve"> this project</w:t>
            </w:r>
            <w:r w:rsidR="00F15718">
              <w:t xml:space="preserve"> to combat pricing. Should know something by Feb. or March.</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195D08" w14:paraId="6BF58FB4" w14:textId="77777777" w:rsidTr="000B74EB">
        <w:trPr>
          <w:cnfStyle w:val="100000000000" w:firstRow="1" w:lastRow="0" w:firstColumn="0" w:lastColumn="0" w:oddVBand="0" w:evenVBand="0" w:oddHBand="0" w:evenHBand="0" w:firstRowFirstColumn="0" w:firstRowLastColumn="0" w:lastRowFirstColumn="0" w:lastRowLastColumn="0"/>
        </w:trPr>
        <w:tc>
          <w:tcPr>
            <w:tcW w:w="5173" w:type="dxa"/>
          </w:tcPr>
          <w:p w14:paraId="0AD22E61" w14:textId="19D4758C" w:rsidR="00195D08" w:rsidRPr="00195D08" w:rsidRDefault="00195D08" w:rsidP="00BA26A6"/>
        </w:tc>
        <w:tc>
          <w:tcPr>
            <w:tcW w:w="2157" w:type="dxa"/>
          </w:tcPr>
          <w:p w14:paraId="3C49E647" w14:textId="31333A8C" w:rsidR="00195D08" w:rsidRPr="00195D08" w:rsidRDefault="00195D08" w:rsidP="00BA26A6"/>
        </w:tc>
        <w:tc>
          <w:tcPr>
            <w:tcW w:w="1300" w:type="dxa"/>
          </w:tcPr>
          <w:p w14:paraId="7A13FD9E" w14:textId="4AD6D2C1" w:rsidR="00195D08" w:rsidRPr="00195D08" w:rsidRDefault="00112E5E" w:rsidP="00BA26A6">
            <w:r>
              <w:t>Yay:</w:t>
            </w:r>
            <w:r w:rsidR="007D7B7D">
              <w:t xml:space="preserve"> </w:t>
            </w:r>
          </w:p>
        </w:tc>
      </w:tr>
      <w:tr w:rsidR="00195D08" w:rsidRPr="00195D08" w14:paraId="33718C92" w14:textId="77777777" w:rsidTr="000B74EB">
        <w:tc>
          <w:tcPr>
            <w:tcW w:w="5173" w:type="dxa"/>
          </w:tcPr>
          <w:p w14:paraId="4696EF97" w14:textId="205C043D" w:rsidR="00195D08" w:rsidRPr="00195D08" w:rsidRDefault="007D7B7D" w:rsidP="00BA26A6">
            <w:r>
              <w:t>Discussion</w:t>
            </w:r>
          </w:p>
        </w:tc>
        <w:tc>
          <w:tcPr>
            <w:tcW w:w="2157" w:type="dxa"/>
          </w:tcPr>
          <w:p w14:paraId="27724FCB" w14:textId="53361F80" w:rsidR="00195D08" w:rsidRPr="00195D08" w:rsidRDefault="00195D08" w:rsidP="00BA26A6"/>
        </w:tc>
        <w:tc>
          <w:tcPr>
            <w:tcW w:w="1300" w:type="dxa"/>
          </w:tcPr>
          <w:p w14:paraId="676BF3B6" w14:textId="049138CC" w:rsidR="00195D08" w:rsidRPr="00195D08" w:rsidRDefault="00195D08" w:rsidP="00BA26A6"/>
        </w:tc>
      </w:tr>
      <w:tr w:rsidR="00195D08" w:rsidRPr="00195D08" w14:paraId="10DC42F5" w14:textId="77777777" w:rsidTr="000B74EB">
        <w:tc>
          <w:tcPr>
            <w:tcW w:w="5173" w:type="dxa"/>
          </w:tcPr>
          <w:p w14:paraId="262A95C2" w14:textId="0034EB9D" w:rsidR="00195D08" w:rsidRPr="00195D08" w:rsidRDefault="007D7B7D" w:rsidP="00BA26A6">
            <w:r>
              <w:t>Conclusion</w:t>
            </w:r>
          </w:p>
        </w:tc>
        <w:tc>
          <w:tcPr>
            <w:tcW w:w="2157" w:type="dxa"/>
          </w:tcPr>
          <w:p w14:paraId="4ABFE95A" w14:textId="5E635933" w:rsidR="0002623A" w:rsidRPr="00195D08" w:rsidRDefault="0002623A" w:rsidP="00BA26A6"/>
        </w:tc>
        <w:tc>
          <w:tcPr>
            <w:tcW w:w="1300" w:type="dxa"/>
          </w:tcPr>
          <w:p w14:paraId="3F67EC2D" w14:textId="6C3FB7C6" w:rsidR="00195D08" w:rsidRPr="00195D08" w:rsidRDefault="00112E5E" w:rsidP="00BA26A6">
            <w: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14:paraId="6986F3B5" w14:textId="77777777" w:rsidTr="000B74EB">
        <w:tc>
          <w:tcPr>
            <w:tcW w:w="8630" w:type="dxa"/>
          </w:tcPr>
          <w:p w14:paraId="6D0164DA" w14:textId="77777777" w:rsidR="00195D08" w:rsidRPr="00410239" w:rsidRDefault="00316496" w:rsidP="00BA26A6">
            <w:pPr>
              <w:pStyle w:val="MinutesandAgendaTitles"/>
            </w:pPr>
            <w:sdt>
              <w:sdtPr>
                <w:alias w:val="Enter agenda topic 3:"/>
                <w:tag w:val="Enter agenda topic 3:"/>
                <w:id w:val="-641269299"/>
                <w:placeholder>
                  <w:docPart w:val="6BA67835481A40F7B7451B124BD32D2F"/>
                </w:placeholder>
                <w:temporary/>
                <w:showingPlcHdr/>
                <w15:appearance w15:val="hidden"/>
              </w:sdtPr>
              <w:sdtEndPr/>
              <w:sdtContent>
                <w:r w:rsidR="00195D08" w:rsidRPr="00BA26A6">
                  <w:t>Agenda</w:t>
                </w:r>
                <w:r w:rsidR="00195D08" w:rsidRPr="00410239">
                  <w:t xml:space="preserve"> Topic</w:t>
                </w:r>
                <w:r w:rsidR="00195D08">
                  <w:t xml:space="preserve"> 3</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410239" w14:paraId="122F7301" w14:textId="77777777" w:rsidTr="36200940">
        <w:trPr>
          <w:cnfStyle w:val="100000000000" w:firstRow="1" w:lastRow="0" w:firstColumn="0" w:lastColumn="0" w:oddVBand="0" w:evenVBand="0" w:oddHBand="0" w:evenHBand="0" w:firstRowFirstColumn="0" w:firstRowLastColumn="0" w:lastRowFirstColumn="0" w:lastRowLastColumn="0"/>
        </w:trPr>
        <w:tc>
          <w:tcPr>
            <w:tcW w:w="2156" w:type="dxa"/>
          </w:tcPr>
          <w:p w14:paraId="794051F9" w14:textId="7A39AE8A" w:rsidR="00195D08" w:rsidRPr="002A19BC" w:rsidRDefault="00F15718" w:rsidP="00BA26A6">
            <w:pPr>
              <w:rPr>
                <w:color w:val="FF0000"/>
                <w:sz w:val="24"/>
                <w:szCs w:val="24"/>
              </w:rPr>
            </w:pPr>
            <w:r>
              <w:rPr>
                <w:color w:val="FF0000"/>
                <w:sz w:val="24"/>
                <w:szCs w:val="24"/>
              </w:rPr>
              <w:t>Employee Insurance</w:t>
            </w:r>
          </w:p>
        </w:tc>
        <w:tc>
          <w:tcPr>
            <w:tcW w:w="6474" w:type="dxa"/>
          </w:tcPr>
          <w:p w14:paraId="3395BAE3" w14:textId="5B9DF768" w:rsidR="00195D08" w:rsidRPr="002A19BC" w:rsidRDefault="00F15718" w:rsidP="36200940">
            <w:pPr>
              <w:rPr>
                <w:sz w:val="24"/>
                <w:szCs w:val="24"/>
                <w:highlight w:val="yellow"/>
              </w:rPr>
            </w:pPr>
            <w:r>
              <w:rPr>
                <w:rFonts w:ascii="CIDFont+F1" w:hAnsi="CIDFont+F1" w:cs="CIDFont+F1"/>
                <w:spacing w:val="0"/>
                <w:sz w:val="24"/>
                <w:szCs w:val="24"/>
                <w:highlight w:val="yellow"/>
              </w:rPr>
              <w:t>Terri Ann Russell, Budget Director and Jeffery Richmond, Chairman</w:t>
            </w:r>
          </w:p>
        </w:tc>
      </w:tr>
      <w:tr w:rsidR="00195D08" w:rsidRPr="002108DB" w14:paraId="6FDCA46C" w14:textId="77777777" w:rsidTr="36200940">
        <w:tc>
          <w:tcPr>
            <w:tcW w:w="2156" w:type="dxa"/>
          </w:tcPr>
          <w:p w14:paraId="415BAD5A" w14:textId="77777777" w:rsidR="00195D08" w:rsidRPr="002108DB" w:rsidRDefault="00316496" w:rsidP="00BA26A6">
            <w:sdt>
              <w:sdtPr>
                <w:alias w:val="Agenda 3, discussion:"/>
                <w:tag w:val="Agenda 3, discussion:"/>
                <w:id w:val="-1757741404"/>
                <w:placeholder>
                  <w:docPart w:val="D211425F9C7846D091D72FCBBFEEFCD0"/>
                </w:placeholder>
                <w:temporary/>
                <w:showingPlcHdr/>
                <w15:appearance w15:val="hidden"/>
              </w:sdtPr>
              <w:sdtEndPr/>
              <w:sdtContent>
                <w:r w:rsidR="00195D08" w:rsidRPr="002108DB">
                  <w:t>Discussion</w:t>
                </w:r>
              </w:sdtContent>
            </w:sdt>
          </w:p>
        </w:tc>
        <w:tc>
          <w:tcPr>
            <w:tcW w:w="6474" w:type="dxa"/>
          </w:tcPr>
          <w:p w14:paraId="7516342D" w14:textId="4F2A71D3" w:rsidR="00195D08" w:rsidRPr="002108DB" w:rsidRDefault="00F15718" w:rsidP="00BA26A6">
            <w:r>
              <w:t xml:space="preserve">Asking for department heads to look at their employee’s insurance and submit what may help combat payments on </w:t>
            </w:r>
            <w:r>
              <w:lastRenderedPageBreak/>
              <w:t>the county and employee portions. Submit them to Terri Ann or Jeffery for review.</w:t>
            </w:r>
          </w:p>
        </w:tc>
      </w:tr>
      <w:tr w:rsidR="00195D08" w:rsidRPr="002108DB" w14:paraId="4D28455E" w14:textId="77777777" w:rsidTr="36200940">
        <w:sdt>
          <w:sdtPr>
            <w:alias w:val="Agenda 3, conclusions:"/>
            <w:tag w:val="Agenda 3, conclusions:"/>
            <w:id w:val="2112241888"/>
            <w:placeholder>
              <w:docPart w:val="473FA11B74CB4AE096651179CCF374DF"/>
            </w:placeholder>
            <w:temporary/>
            <w:showingPlcHdr/>
            <w15:appearance w15:val="hidden"/>
          </w:sdtPr>
          <w:sdtEndPr/>
          <w:sdtContent>
            <w:tc>
              <w:tcPr>
                <w:tcW w:w="2156" w:type="dxa"/>
              </w:tcPr>
              <w:p w14:paraId="7E9CA9A8" w14:textId="77777777" w:rsidR="00195D08" w:rsidRPr="002108DB" w:rsidRDefault="00195D08" w:rsidP="00BA26A6">
                <w:r w:rsidRPr="002108DB">
                  <w:t>Conclusions</w:t>
                </w:r>
              </w:p>
            </w:tc>
          </w:sdtContent>
        </w:sdt>
        <w:tc>
          <w:tcPr>
            <w:tcW w:w="6474" w:type="dxa"/>
          </w:tcPr>
          <w:p w14:paraId="5B259DEC" w14:textId="49AA6149" w:rsidR="00195D08" w:rsidRPr="002108DB" w:rsidRDefault="00F15718" w:rsidP="00BA26A6">
            <w:r>
              <w:t>We will review what we found that possibly help with the county portion and the employee portions.</w:t>
            </w:r>
            <w:r w:rsidR="0088453A">
              <w:t xml:space="preserve"> </w:t>
            </w:r>
            <w:r w:rsidR="0088453A" w:rsidRPr="0088453A">
              <w:rPr>
                <w:color w:val="FF0000"/>
              </w:rPr>
              <w:t>On Feb. ,2025</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2108DB" w14:paraId="1C420354" w14:textId="77777777" w:rsidTr="00D677C9">
        <w:trPr>
          <w:cnfStyle w:val="100000000000" w:firstRow="1" w:lastRow="0" w:firstColumn="0" w:lastColumn="0" w:oddVBand="0" w:evenVBand="0" w:oddHBand="0" w:evenHBand="0" w:firstRowFirstColumn="0" w:firstRowLastColumn="0" w:lastRowFirstColumn="0" w:lastRowLastColumn="0"/>
        </w:trPr>
        <w:tc>
          <w:tcPr>
            <w:tcW w:w="5173" w:type="dxa"/>
          </w:tcPr>
          <w:p w14:paraId="1CFA10CD" w14:textId="7B65CD18" w:rsidR="00195D08" w:rsidRPr="002108DB" w:rsidRDefault="00195D08" w:rsidP="00BA26A6"/>
        </w:tc>
        <w:tc>
          <w:tcPr>
            <w:tcW w:w="2157" w:type="dxa"/>
          </w:tcPr>
          <w:p w14:paraId="4063404B" w14:textId="3E10F209" w:rsidR="00195D08" w:rsidRPr="002108DB" w:rsidRDefault="00195D08" w:rsidP="00BA26A6"/>
        </w:tc>
        <w:tc>
          <w:tcPr>
            <w:tcW w:w="1300" w:type="dxa"/>
          </w:tcPr>
          <w:p w14:paraId="3AA66373" w14:textId="0080E372" w:rsidR="00195D08" w:rsidRPr="002108DB" w:rsidRDefault="0046754B" w:rsidP="00BA26A6">
            <w:r>
              <w:t>Yay:</w:t>
            </w:r>
            <w:r w:rsidR="007D7B7D">
              <w:t xml:space="preserve"> </w:t>
            </w:r>
          </w:p>
        </w:tc>
      </w:tr>
      <w:tr w:rsidR="00195D08" w:rsidRPr="00195D08" w14:paraId="422BDBEF" w14:textId="77777777" w:rsidTr="00D677C9">
        <w:tc>
          <w:tcPr>
            <w:tcW w:w="5173" w:type="dxa"/>
          </w:tcPr>
          <w:p w14:paraId="2B866B1C" w14:textId="5A295D37" w:rsidR="00195D08" w:rsidRPr="00195D08" w:rsidRDefault="0046754B" w:rsidP="00BA26A6">
            <w:r>
              <w:t xml:space="preserve">Motion </w:t>
            </w:r>
            <w:r w:rsidR="00684F17">
              <w:t xml:space="preserve">by: </w:t>
            </w:r>
          </w:p>
        </w:tc>
        <w:tc>
          <w:tcPr>
            <w:tcW w:w="2157" w:type="dxa"/>
          </w:tcPr>
          <w:p w14:paraId="5EC7D07C" w14:textId="6BA24E46" w:rsidR="00195D08" w:rsidRPr="00195D08" w:rsidRDefault="00195D08" w:rsidP="00BA26A6"/>
        </w:tc>
        <w:tc>
          <w:tcPr>
            <w:tcW w:w="1300" w:type="dxa"/>
          </w:tcPr>
          <w:p w14:paraId="3296118B" w14:textId="413FFF0A" w:rsidR="00195D08" w:rsidRPr="00195D08" w:rsidRDefault="00195D08" w:rsidP="00BA26A6"/>
        </w:tc>
      </w:tr>
      <w:tr w:rsidR="00195D08" w:rsidRPr="00195D08" w14:paraId="2628B4DD" w14:textId="77777777" w:rsidTr="00D677C9">
        <w:tc>
          <w:tcPr>
            <w:tcW w:w="5173" w:type="dxa"/>
          </w:tcPr>
          <w:p w14:paraId="27A142E2" w14:textId="480A5077" w:rsidR="00195D08" w:rsidRPr="00195D08" w:rsidRDefault="00684F17" w:rsidP="00BA26A6">
            <w:r>
              <w:t>2</w:t>
            </w:r>
            <w:r w:rsidRPr="00684F17">
              <w:rPr>
                <w:vertAlign w:val="superscript"/>
              </w:rPr>
              <w:t>nd</w:t>
            </w:r>
            <w:r>
              <w:t xml:space="preserve"> by:</w:t>
            </w:r>
          </w:p>
        </w:tc>
        <w:tc>
          <w:tcPr>
            <w:tcW w:w="2157" w:type="dxa"/>
          </w:tcPr>
          <w:p w14:paraId="708F9085" w14:textId="4CA1C6AC" w:rsidR="00195D08" w:rsidRPr="00195D08" w:rsidRDefault="00195D08" w:rsidP="00BA26A6"/>
        </w:tc>
        <w:tc>
          <w:tcPr>
            <w:tcW w:w="1300" w:type="dxa"/>
          </w:tcPr>
          <w:p w14:paraId="4EA835E7" w14:textId="705AA2DA" w:rsidR="00195D08" w:rsidRPr="00195D08" w:rsidRDefault="00E20160" w:rsidP="00BA26A6">
            <w:r>
              <w:t>Motion carry</w:t>
            </w:r>
          </w:p>
        </w:tc>
      </w:tr>
    </w:tbl>
    <w:tbl>
      <w:tblPr>
        <w:tblStyle w:val="TableGrid"/>
        <w:tblW w:w="30544"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336"/>
        <w:gridCol w:w="2315"/>
        <w:gridCol w:w="22893"/>
      </w:tblGrid>
      <w:tr w:rsidR="36200940" w14:paraId="61B2C756" w14:textId="77777777" w:rsidTr="00F15718">
        <w:trPr>
          <w:trHeight w:val="400"/>
        </w:trPr>
        <w:tc>
          <w:tcPr>
            <w:tcW w:w="533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042EB7A8" w14:textId="22D85ADE" w:rsidR="2A420AC8" w:rsidRDefault="2A420AC8" w:rsidP="36200940">
            <w:pPr>
              <w:spacing w:after="80"/>
            </w:pPr>
            <w:r w:rsidRPr="36200940">
              <w:t xml:space="preserve">Meeting Adjourned: </w:t>
            </w:r>
          </w:p>
        </w:tc>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3DEE79A4" w14:textId="2EDF726C" w:rsidR="2A420AC8" w:rsidRDefault="00F15718" w:rsidP="36200940">
            <w:pPr>
              <w:spacing w:after="80"/>
            </w:pPr>
            <w:r>
              <w:t>5:10pm</w:t>
            </w:r>
          </w:p>
        </w:tc>
        <w:tc>
          <w:tcPr>
            <w:tcW w:w="2289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3D955923" w14:textId="34751372" w:rsidR="36200940" w:rsidRDefault="36200940" w:rsidP="36200940">
            <w:pPr>
              <w:spacing w:after="80"/>
              <w:rPr>
                <w:b/>
                <w:bCs/>
                <w:color w:val="FFFFFF" w:themeColor="background1"/>
              </w:rPr>
            </w:pPr>
          </w:p>
        </w:tc>
      </w:tr>
    </w:tbl>
    <w:p w14:paraId="4B618A27" w14:textId="35427B55" w:rsidR="002D22CF" w:rsidRPr="005430B9" w:rsidRDefault="78D5734C" w:rsidP="36200940">
      <w:r w:rsidRPr="36200940">
        <w:rPr>
          <w:b/>
          <w:bCs/>
          <w:color w:val="FFFFFF" w:themeColor="background1"/>
        </w:rPr>
        <w:t>Agenda Topic 1</w:t>
      </w:r>
    </w:p>
    <w:p w14:paraId="18B2113B" w14:textId="27455A13" w:rsidR="002D22CF" w:rsidRPr="005430B9" w:rsidRDefault="002D22CF" w:rsidP="00C5364D">
      <w:pPr>
        <w:rPr>
          <w:color w:val="FF0000"/>
        </w:rPr>
      </w:pPr>
    </w:p>
    <w:sectPr w:rsidR="002D22CF" w:rsidRPr="005430B9" w:rsidSect="003003A3">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F32C7" w14:textId="77777777" w:rsidR="00316496" w:rsidRDefault="00316496">
      <w:r>
        <w:separator/>
      </w:r>
    </w:p>
  </w:endnote>
  <w:endnote w:type="continuationSeparator" w:id="0">
    <w:p w14:paraId="57932467" w14:textId="77777777" w:rsidR="00316496" w:rsidRDefault="0031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44FA5" w14:textId="77777777" w:rsidR="00316496" w:rsidRDefault="00316496">
      <w:r>
        <w:separator/>
      </w:r>
    </w:p>
  </w:footnote>
  <w:footnote w:type="continuationSeparator" w:id="0">
    <w:p w14:paraId="55997DB4" w14:textId="77777777" w:rsidR="00316496" w:rsidRDefault="0031649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num w:numId="1" w16cid:durableId="2116053211">
    <w:abstractNumId w:val="9"/>
  </w:num>
  <w:num w:numId="2" w16cid:durableId="1212427779">
    <w:abstractNumId w:val="8"/>
  </w:num>
  <w:num w:numId="3" w16cid:durableId="1590654417">
    <w:abstractNumId w:val="7"/>
  </w:num>
  <w:num w:numId="4" w16cid:durableId="830683040">
    <w:abstractNumId w:val="3"/>
  </w:num>
  <w:num w:numId="5" w16cid:durableId="1627618809">
    <w:abstractNumId w:val="6"/>
  </w:num>
  <w:num w:numId="6" w16cid:durableId="511646256">
    <w:abstractNumId w:val="5"/>
  </w:num>
  <w:num w:numId="7" w16cid:durableId="720054982">
    <w:abstractNumId w:val="4"/>
  </w:num>
  <w:num w:numId="8" w16cid:durableId="24597304">
    <w:abstractNumId w:val="2"/>
  </w:num>
  <w:num w:numId="9" w16cid:durableId="1515612091">
    <w:abstractNumId w:val="1"/>
  </w:num>
  <w:num w:numId="10" w16cid:durableId="74580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68"/>
    <w:rsid w:val="000016B9"/>
    <w:rsid w:val="00006785"/>
    <w:rsid w:val="0002623A"/>
    <w:rsid w:val="00030FC8"/>
    <w:rsid w:val="0004412D"/>
    <w:rsid w:val="0005567A"/>
    <w:rsid w:val="000563AD"/>
    <w:rsid w:val="00057B4A"/>
    <w:rsid w:val="000675B5"/>
    <w:rsid w:val="00070E66"/>
    <w:rsid w:val="00073AED"/>
    <w:rsid w:val="00075D8C"/>
    <w:rsid w:val="00081BEE"/>
    <w:rsid w:val="000A30CC"/>
    <w:rsid w:val="000A75E6"/>
    <w:rsid w:val="000A75F5"/>
    <w:rsid w:val="000B3C72"/>
    <w:rsid w:val="000C2E57"/>
    <w:rsid w:val="000C727F"/>
    <w:rsid w:val="000C75DA"/>
    <w:rsid w:val="000E2DBA"/>
    <w:rsid w:val="000E30A6"/>
    <w:rsid w:val="000E4EE6"/>
    <w:rsid w:val="000E610C"/>
    <w:rsid w:val="000F0DEC"/>
    <w:rsid w:val="000F1BDF"/>
    <w:rsid w:val="0010260D"/>
    <w:rsid w:val="0010342E"/>
    <w:rsid w:val="00112E5E"/>
    <w:rsid w:val="00114F4A"/>
    <w:rsid w:val="00133D8E"/>
    <w:rsid w:val="00135375"/>
    <w:rsid w:val="001364C7"/>
    <w:rsid w:val="0014024B"/>
    <w:rsid w:val="00147C08"/>
    <w:rsid w:val="0015124F"/>
    <w:rsid w:val="00160389"/>
    <w:rsid w:val="00166095"/>
    <w:rsid w:val="00171D78"/>
    <w:rsid w:val="0018413F"/>
    <w:rsid w:val="0018514B"/>
    <w:rsid w:val="0019353F"/>
    <w:rsid w:val="00195D08"/>
    <w:rsid w:val="00197662"/>
    <w:rsid w:val="001A10F5"/>
    <w:rsid w:val="001B7E07"/>
    <w:rsid w:val="001B7ECE"/>
    <w:rsid w:val="001D2047"/>
    <w:rsid w:val="001D6C4E"/>
    <w:rsid w:val="001E1666"/>
    <w:rsid w:val="001E3B42"/>
    <w:rsid w:val="001E67F3"/>
    <w:rsid w:val="00205189"/>
    <w:rsid w:val="002108DB"/>
    <w:rsid w:val="00215900"/>
    <w:rsid w:val="002241DF"/>
    <w:rsid w:val="0023348A"/>
    <w:rsid w:val="00235078"/>
    <w:rsid w:val="00240D63"/>
    <w:rsid w:val="00251CD0"/>
    <w:rsid w:val="002558F1"/>
    <w:rsid w:val="0026658A"/>
    <w:rsid w:val="0026663C"/>
    <w:rsid w:val="00267665"/>
    <w:rsid w:val="0027061A"/>
    <w:rsid w:val="0027295F"/>
    <w:rsid w:val="00274417"/>
    <w:rsid w:val="0029588E"/>
    <w:rsid w:val="002A19BC"/>
    <w:rsid w:val="002A5825"/>
    <w:rsid w:val="002B1DE2"/>
    <w:rsid w:val="002B3605"/>
    <w:rsid w:val="002C5953"/>
    <w:rsid w:val="002D22CF"/>
    <w:rsid w:val="002E1B96"/>
    <w:rsid w:val="002E2293"/>
    <w:rsid w:val="002E34B4"/>
    <w:rsid w:val="002E495B"/>
    <w:rsid w:val="002E6C27"/>
    <w:rsid w:val="002F4280"/>
    <w:rsid w:val="002F5EEC"/>
    <w:rsid w:val="003003A3"/>
    <w:rsid w:val="003033F9"/>
    <w:rsid w:val="003132D9"/>
    <w:rsid w:val="00313C5C"/>
    <w:rsid w:val="00316496"/>
    <w:rsid w:val="0031669B"/>
    <w:rsid w:val="003169C7"/>
    <w:rsid w:val="00323370"/>
    <w:rsid w:val="00331E07"/>
    <w:rsid w:val="003324A9"/>
    <w:rsid w:val="003419A1"/>
    <w:rsid w:val="00344E60"/>
    <w:rsid w:val="003513D0"/>
    <w:rsid w:val="003743FA"/>
    <w:rsid w:val="003766AC"/>
    <w:rsid w:val="00396D23"/>
    <w:rsid w:val="003B4908"/>
    <w:rsid w:val="003C22C3"/>
    <w:rsid w:val="003E05AF"/>
    <w:rsid w:val="003E525E"/>
    <w:rsid w:val="003F0B7C"/>
    <w:rsid w:val="003F4225"/>
    <w:rsid w:val="00402EFF"/>
    <w:rsid w:val="00404691"/>
    <w:rsid w:val="00407F68"/>
    <w:rsid w:val="00410239"/>
    <w:rsid w:val="00415D1C"/>
    <w:rsid w:val="0042449F"/>
    <w:rsid w:val="00424DC6"/>
    <w:rsid w:val="0042763F"/>
    <w:rsid w:val="0043271B"/>
    <w:rsid w:val="00433312"/>
    <w:rsid w:val="0043353A"/>
    <w:rsid w:val="00442492"/>
    <w:rsid w:val="00445B10"/>
    <w:rsid w:val="00451904"/>
    <w:rsid w:val="00451ECF"/>
    <w:rsid w:val="00453EDE"/>
    <w:rsid w:val="00454A84"/>
    <w:rsid w:val="0046347D"/>
    <w:rsid w:val="004666BB"/>
    <w:rsid w:val="0046754B"/>
    <w:rsid w:val="00467E5E"/>
    <w:rsid w:val="00470C65"/>
    <w:rsid w:val="00474455"/>
    <w:rsid w:val="00474BB5"/>
    <w:rsid w:val="004813C9"/>
    <w:rsid w:val="004827CE"/>
    <w:rsid w:val="0048328B"/>
    <w:rsid w:val="00483A5D"/>
    <w:rsid w:val="00483B4D"/>
    <w:rsid w:val="0048754D"/>
    <w:rsid w:val="00490A19"/>
    <w:rsid w:val="00495510"/>
    <w:rsid w:val="00495B51"/>
    <w:rsid w:val="004A5B59"/>
    <w:rsid w:val="004A6B01"/>
    <w:rsid w:val="004B686D"/>
    <w:rsid w:val="004C533C"/>
    <w:rsid w:val="004E0B29"/>
    <w:rsid w:val="004E0E81"/>
    <w:rsid w:val="004E2A14"/>
    <w:rsid w:val="004E5D59"/>
    <w:rsid w:val="004F4543"/>
    <w:rsid w:val="00503A0F"/>
    <w:rsid w:val="00504CEB"/>
    <w:rsid w:val="00526E12"/>
    <w:rsid w:val="0053595E"/>
    <w:rsid w:val="00537C19"/>
    <w:rsid w:val="00540CC4"/>
    <w:rsid w:val="00541120"/>
    <w:rsid w:val="005430B9"/>
    <w:rsid w:val="00546A58"/>
    <w:rsid w:val="00555B60"/>
    <w:rsid w:val="00562515"/>
    <w:rsid w:val="00575837"/>
    <w:rsid w:val="0058149A"/>
    <w:rsid w:val="00582BEE"/>
    <w:rsid w:val="00586A13"/>
    <w:rsid w:val="00587F83"/>
    <w:rsid w:val="005A3C17"/>
    <w:rsid w:val="005A79DC"/>
    <w:rsid w:val="005C1A94"/>
    <w:rsid w:val="005C6C66"/>
    <w:rsid w:val="005F7771"/>
    <w:rsid w:val="005F7C75"/>
    <w:rsid w:val="006075D7"/>
    <w:rsid w:val="00615AE2"/>
    <w:rsid w:val="00616352"/>
    <w:rsid w:val="0062297B"/>
    <w:rsid w:val="00631EB3"/>
    <w:rsid w:val="00632669"/>
    <w:rsid w:val="00634D3E"/>
    <w:rsid w:val="00635375"/>
    <w:rsid w:val="00642F8A"/>
    <w:rsid w:val="0064564D"/>
    <w:rsid w:val="006711A7"/>
    <w:rsid w:val="00681612"/>
    <w:rsid w:val="00684646"/>
    <w:rsid w:val="00684F17"/>
    <w:rsid w:val="006854F1"/>
    <w:rsid w:val="006858FE"/>
    <w:rsid w:val="006A731A"/>
    <w:rsid w:val="006B03A4"/>
    <w:rsid w:val="006D0DAA"/>
    <w:rsid w:val="006E0E70"/>
    <w:rsid w:val="006E29F4"/>
    <w:rsid w:val="00717B38"/>
    <w:rsid w:val="00717DC3"/>
    <w:rsid w:val="007255E5"/>
    <w:rsid w:val="00725E27"/>
    <w:rsid w:val="007373B8"/>
    <w:rsid w:val="00755D46"/>
    <w:rsid w:val="007623AA"/>
    <w:rsid w:val="00763267"/>
    <w:rsid w:val="007829BB"/>
    <w:rsid w:val="007858DB"/>
    <w:rsid w:val="00793B2B"/>
    <w:rsid w:val="00794AC9"/>
    <w:rsid w:val="007963BC"/>
    <w:rsid w:val="007A526C"/>
    <w:rsid w:val="007B00E6"/>
    <w:rsid w:val="007B0256"/>
    <w:rsid w:val="007B277D"/>
    <w:rsid w:val="007B55EB"/>
    <w:rsid w:val="007C2D8A"/>
    <w:rsid w:val="007D4A74"/>
    <w:rsid w:val="007D7B7D"/>
    <w:rsid w:val="00801FE7"/>
    <w:rsid w:val="00804038"/>
    <w:rsid w:val="00805BAB"/>
    <w:rsid w:val="00805CA1"/>
    <w:rsid w:val="00810711"/>
    <w:rsid w:val="0081511C"/>
    <w:rsid w:val="008166C9"/>
    <w:rsid w:val="00816AB9"/>
    <w:rsid w:val="00823B81"/>
    <w:rsid w:val="0082417A"/>
    <w:rsid w:val="00826538"/>
    <w:rsid w:val="00834B2D"/>
    <w:rsid w:val="0086585B"/>
    <w:rsid w:val="0087560A"/>
    <w:rsid w:val="0088403E"/>
    <w:rsid w:val="0088453A"/>
    <w:rsid w:val="00887E8B"/>
    <w:rsid w:val="008C56C7"/>
    <w:rsid w:val="008C5C01"/>
    <w:rsid w:val="008C7FE8"/>
    <w:rsid w:val="008D5267"/>
    <w:rsid w:val="008E5418"/>
    <w:rsid w:val="008E7423"/>
    <w:rsid w:val="008F652E"/>
    <w:rsid w:val="008F7231"/>
    <w:rsid w:val="009010DC"/>
    <w:rsid w:val="009065D5"/>
    <w:rsid w:val="0091048F"/>
    <w:rsid w:val="0091658E"/>
    <w:rsid w:val="00916F99"/>
    <w:rsid w:val="009201EB"/>
    <w:rsid w:val="009363A7"/>
    <w:rsid w:val="00941485"/>
    <w:rsid w:val="0094655B"/>
    <w:rsid w:val="0095482C"/>
    <w:rsid w:val="00955EAA"/>
    <w:rsid w:val="009643A3"/>
    <w:rsid w:val="009759DB"/>
    <w:rsid w:val="0098609F"/>
    <w:rsid w:val="0099425E"/>
    <w:rsid w:val="009957EF"/>
    <w:rsid w:val="009A4B7B"/>
    <w:rsid w:val="009B353C"/>
    <w:rsid w:val="009D0401"/>
    <w:rsid w:val="009E0838"/>
    <w:rsid w:val="009E1C12"/>
    <w:rsid w:val="009E3A02"/>
    <w:rsid w:val="009E5B2D"/>
    <w:rsid w:val="009F0E54"/>
    <w:rsid w:val="009F42BE"/>
    <w:rsid w:val="009F43A6"/>
    <w:rsid w:val="009F5466"/>
    <w:rsid w:val="00A056E6"/>
    <w:rsid w:val="00A2210A"/>
    <w:rsid w:val="00A4401D"/>
    <w:rsid w:val="00A527C3"/>
    <w:rsid w:val="00A57407"/>
    <w:rsid w:val="00A657F5"/>
    <w:rsid w:val="00A7007B"/>
    <w:rsid w:val="00A9406B"/>
    <w:rsid w:val="00AA297E"/>
    <w:rsid w:val="00AA4227"/>
    <w:rsid w:val="00AA6AE7"/>
    <w:rsid w:val="00AB73E6"/>
    <w:rsid w:val="00AC1D6A"/>
    <w:rsid w:val="00AD14C0"/>
    <w:rsid w:val="00AD56EE"/>
    <w:rsid w:val="00ADEACA"/>
    <w:rsid w:val="00AF1419"/>
    <w:rsid w:val="00AF4334"/>
    <w:rsid w:val="00B04405"/>
    <w:rsid w:val="00B074A5"/>
    <w:rsid w:val="00B166FC"/>
    <w:rsid w:val="00B264B6"/>
    <w:rsid w:val="00B2689B"/>
    <w:rsid w:val="00B27097"/>
    <w:rsid w:val="00B37E9D"/>
    <w:rsid w:val="00B4037E"/>
    <w:rsid w:val="00B4503C"/>
    <w:rsid w:val="00B50EC9"/>
    <w:rsid w:val="00B54BC4"/>
    <w:rsid w:val="00B765D5"/>
    <w:rsid w:val="00B82BEE"/>
    <w:rsid w:val="00BA05F6"/>
    <w:rsid w:val="00BA26A6"/>
    <w:rsid w:val="00BA61F7"/>
    <w:rsid w:val="00BB6943"/>
    <w:rsid w:val="00BC091A"/>
    <w:rsid w:val="00BC5F5C"/>
    <w:rsid w:val="00BD462A"/>
    <w:rsid w:val="00BE1BB3"/>
    <w:rsid w:val="00BE69E8"/>
    <w:rsid w:val="00BF29EE"/>
    <w:rsid w:val="00BF6C20"/>
    <w:rsid w:val="00C00F81"/>
    <w:rsid w:val="00C01066"/>
    <w:rsid w:val="00C01DED"/>
    <w:rsid w:val="00C176EC"/>
    <w:rsid w:val="00C22457"/>
    <w:rsid w:val="00C35259"/>
    <w:rsid w:val="00C370DA"/>
    <w:rsid w:val="00C52375"/>
    <w:rsid w:val="00C5364D"/>
    <w:rsid w:val="00C63130"/>
    <w:rsid w:val="00C66244"/>
    <w:rsid w:val="00C7087C"/>
    <w:rsid w:val="00C74B7F"/>
    <w:rsid w:val="00C75FC2"/>
    <w:rsid w:val="00C86455"/>
    <w:rsid w:val="00CA0B43"/>
    <w:rsid w:val="00CA4B0E"/>
    <w:rsid w:val="00CB24B2"/>
    <w:rsid w:val="00CB53B0"/>
    <w:rsid w:val="00CC075C"/>
    <w:rsid w:val="00CC7673"/>
    <w:rsid w:val="00CD5F7C"/>
    <w:rsid w:val="00CF294A"/>
    <w:rsid w:val="00D22B94"/>
    <w:rsid w:val="00D257F2"/>
    <w:rsid w:val="00D36447"/>
    <w:rsid w:val="00D36EE9"/>
    <w:rsid w:val="00D4244C"/>
    <w:rsid w:val="00D506F4"/>
    <w:rsid w:val="00D51AE5"/>
    <w:rsid w:val="00D545FF"/>
    <w:rsid w:val="00D677C9"/>
    <w:rsid w:val="00D73609"/>
    <w:rsid w:val="00D8132D"/>
    <w:rsid w:val="00D93269"/>
    <w:rsid w:val="00D93D76"/>
    <w:rsid w:val="00D941AF"/>
    <w:rsid w:val="00DA094C"/>
    <w:rsid w:val="00DC19D4"/>
    <w:rsid w:val="00DC28BE"/>
    <w:rsid w:val="00DD517B"/>
    <w:rsid w:val="00DD7AAF"/>
    <w:rsid w:val="00DE13C8"/>
    <w:rsid w:val="00DE4832"/>
    <w:rsid w:val="00DF43E0"/>
    <w:rsid w:val="00E11D35"/>
    <w:rsid w:val="00E20160"/>
    <w:rsid w:val="00E22CBD"/>
    <w:rsid w:val="00E32812"/>
    <w:rsid w:val="00E42D40"/>
    <w:rsid w:val="00E53FA3"/>
    <w:rsid w:val="00EA6146"/>
    <w:rsid w:val="00EB2CD5"/>
    <w:rsid w:val="00EC0E26"/>
    <w:rsid w:val="00EC5E73"/>
    <w:rsid w:val="00ED7531"/>
    <w:rsid w:val="00EE0997"/>
    <w:rsid w:val="00EF4E2C"/>
    <w:rsid w:val="00F15718"/>
    <w:rsid w:val="00F167D6"/>
    <w:rsid w:val="00F24432"/>
    <w:rsid w:val="00F24737"/>
    <w:rsid w:val="00F3596F"/>
    <w:rsid w:val="00F36440"/>
    <w:rsid w:val="00F4325A"/>
    <w:rsid w:val="00F4358C"/>
    <w:rsid w:val="00F57464"/>
    <w:rsid w:val="00F57726"/>
    <w:rsid w:val="00F65676"/>
    <w:rsid w:val="00F824C6"/>
    <w:rsid w:val="00F830BF"/>
    <w:rsid w:val="00FB3B47"/>
    <w:rsid w:val="00FB56E1"/>
    <w:rsid w:val="00FB711C"/>
    <w:rsid w:val="00FC06FC"/>
    <w:rsid w:val="00FC1084"/>
    <w:rsid w:val="00FE06A4"/>
    <w:rsid w:val="00FE2370"/>
    <w:rsid w:val="00FF2AB6"/>
    <w:rsid w:val="013E326A"/>
    <w:rsid w:val="0148C936"/>
    <w:rsid w:val="017A4667"/>
    <w:rsid w:val="018F9E29"/>
    <w:rsid w:val="01C3FA8F"/>
    <w:rsid w:val="01F7FF80"/>
    <w:rsid w:val="022A905A"/>
    <w:rsid w:val="027CD784"/>
    <w:rsid w:val="02A96BD1"/>
    <w:rsid w:val="02B7B73F"/>
    <w:rsid w:val="030003D7"/>
    <w:rsid w:val="031189EE"/>
    <w:rsid w:val="0325C4B0"/>
    <w:rsid w:val="032FF7FE"/>
    <w:rsid w:val="039A35DC"/>
    <w:rsid w:val="039CE226"/>
    <w:rsid w:val="03A4F155"/>
    <w:rsid w:val="03A667F8"/>
    <w:rsid w:val="041C8E48"/>
    <w:rsid w:val="042888B3"/>
    <w:rsid w:val="047B106E"/>
    <w:rsid w:val="04C1F7A9"/>
    <w:rsid w:val="04D75DB9"/>
    <w:rsid w:val="052BD21E"/>
    <w:rsid w:val="05833457"/>
    <w:rsid w:val="059C727C"/>
    <w:rsid w:val="05B42013"/>
    <w:rsid w:val="05C30762"/>
    <w:rsid w:val="061B0DD8"/>
    <w:rsid w:val="063C9E0F"/>
    <w:rsid w:val="063EDD13"/>
    <w:rsid w:val="07047E9D"/>
    <w:rsid w:val="0717B2E8"/>
    <w:rsid w:val="07239C40"/>
    <w:rsid w:val="07470D36"/>
    <w:rsid w:val="075C4809"/>
    <w:rsid w:val="081130B7"/>
    <w:rsid w:val="0822D830"/>
    <w:rsid w:val="08334DAB"/>
    <w:rsid w:val="0836A30C"/>
    <w:rsid w:val="0841E9E4"/>
    <w:rsid w:val="085F2F5F"/>
    <w:rsid w:val="08766EB8"/>
    <w:rsid w:val="08974405"/>
    <w:rsid w:val="08A73929"/>
    <w:rsid w:val="08B1BFA0"/>
    <w:rsid w:val="08D4E5CD"/>
    <w:rsid w:val="08D6D09E"/>
    <w:rsid w:val="091577EF"/>
    <w:rsid w:val="091E8649"/>
    <w:rsid w:val="09330D17"/>
    <w:rsid w:val="0970785E"/>
    <w:rsid w:val="097E06B4"/>
    <w:rsid w:val="098F3368"/>
    <w:rsid w:val="098F9574"/>
    <w:rsid w:val="09FC1D69"/>
    <w:rsid w:val="0A1AA9DF"/>
    <w:rsid w:val="0AA0FE6D"/>
    <w:rsid w:val="0B5EE0E0"/>
    <w:rsid w:val="0B8DD2FF"/>
    <w:rsid w:val="0BB26F1E"/>
    <w:rsid w:val="0BDE5E94"/>
    <w:rsid w:val="0C3CAAE9"/>
    <w:rsid w:val="0C4725DC"/>
    <w:rsid w:val="0C6F22FD"/>
    <w:rsid w:val="0CAA6CA0"/>
    <w:rsid w:val="0D272C4A"/>
    <w:rsid w:val="0D611129"/>
    <w:rsid w:val="0D6F5DB6"/>
    <w:rsid w:val="0D88C58B"/>
    <w:rsid w:val="0DAB0359"/>
    <w:rsid w:val="0E32A982"/>
    <w:rsid w:val="0E460AC9"/>
    <w:rsid w:val="0E8DDB68"/>
    <w:rsid w:val="0E8E6DD8"/>
    <w:rsid w:val="0EAD2C19"/>
    <w:rsid w:val="0ED9A838"/>
    <w:rsid w:val="0F32BFC2"/>
    <w:rsid w:val="0F8687A9"/>
    <w:rsid w:val="103E4039"/>
    <w:rsid w:val="105CA47F"/>
    <w:rsid w:val="10798EE1"/>
    <w:rsid w:val="10D72E5F"/>
    <w:rsid w:val="10E3E337"/>
    <w:rsid w:val="10ECF348"/>
    <w:rsid w:val="1104D3C0"/>
    <w:rsid w:val="1121C910"/>
    <w:rsid w:val="112385A1"/>
    <w:rsid w:val="113BAF63"/>
    <w:rsid w:val="11535C98"/>
    <w:rsid w:val="11C78C20"/>
    <w:rsid w:val="120BBFA1"/>
    <w:rsid w:val="12492853"/>
    <w:rsid w:val="12B8701D"/>
    <w:rsid w:val="12D50874"/>
    <w:rsid w:val="12EA3114"/>
    <w:rsid w:val="1304F71E"/>
    <w:rsid w:val="13219A58"/>
    <w:rsid w:val="133B1A22"/>
    <w:rsid w:val="14019C39"/>
    <w:rsid w:val="14044852"/>
    <w:rsid w:val="1411FCFA"/>
    <w:rsid w:val="143AD34C"/>
    <w:rsid w:val="148349F9"/>
    <w:rsid w:val="14A492A2"/>
    <w:rsid w:val="14D3574F"/>
    <w:rsid w:val="14F2D7B8"/>
    <w:rsid w:val="15463164"/>
    <w:rsid w:val="1556E1DC"/>
    <w:rsid w:val="1559B075"/>
    <w:rsid w:val="157032CF"/>
    <w:rsid w:val="15B80C54"/>
    <w:rsid w:val="15D47C7B"/>
    <w:rsid w:val="15D785D3"/>
    <w:rsid w:val="164E62CA"/>
    <w:rsid w:val="166D001F"/>
    <w:rsid w:val="1684C98B"/>
    <w:rsid w:val="16B37836"/>
    <w:rsid w:val="16E681D6"/>
    <w:rsid w:val="174B657B"/>
    <w:rsid w:val="175DE21A"/>
    <w:rsid w:val="175F3EDA"/>
    <w:rsid w:val="1761ED89"/>
    <w:rsid w:val="179DC7AC"/>
    <w:rsid w:val="17A1C37E"/>
    <w:rsid w:val="17BA37F3"/>
    <w:rsid w:val="17C33AEA"/>
    <w:rsid w:val="17ECD771"/>
    <w:rsid w:val="1869B01D"/>
    <w:rsid w:val="189A6BA7"/>
    <w:rsid w:val="18D409B4"/>
    <w:rsid w:val="18F47696"/>
    <w:rsid w:val="18F78454"/>
    <w:rsid w:val="1923CD2C"/>
    <w:rsid w:val="1925414F"/>
    <w:rsid w:val="19B53B83"/>
    <w:rsid w:val="19DBCEDC"/>
    <w:rsid w:val="19FCB2AF"/>
    <w:rsid w:val="1A5605AE"/>
    <w:rsid w:val="1A66EB5B"/>
    <w:rsid w:val="1A81C2B6"/>
    <w:rsid w:val="1A8E0B2E"/>
    <w:rsid w:val="1B1D2A02"/>
    <w:rsid w:val="1B399F6C"/>
    <w:rsid w:val="1B3BE7CB"/>
    <w:rsid w:val="1B6291F5"/>
    <w:rsid w:val="1BD3DF0A"/>
    <w:rsid w:val="1C1A152B"/>
    <w:rsid w:val="1CAEEACC"/>
    <w:rsid w:val="1D1A0DEC"/>
    <w:rsid w:val="1D1B2376"/>
    <w:rsid w:val="1D675BD3"/>
    <w:rsid w:val="1D75C515"/>
    <w:rsid w:val="1D95E56E"/>
    <w:rsid w:val="1D9CE39B"/>
    <w:rsid w:val="1DA185A6"/>
    <w:rsid w:val="1DACB588"/>
    <w:rsid w:val="1DB5A6EB"/>
    <w:rsid w:val="1E28F4EE"/>
    <w:rsid w:val="1E3B2207"/>
    <w:rsid w:val="1E57F0CB"/>
    <w:rsid w:val="1E953026"/>
    <w:rsid w:val="1EACA9BE"/>
    <w:rsid w:val="1EB18097"/>
    <w:rsid w:val="1F14C97E"/>
    <w:rsid w:val="1F92F08C"/>
    <w:rsid w:val="1FB8C659"/>
    <w:rsid w:val="201E4483"/>
    <w:rsid w:val="2065D524"/>
    <w:rsid w:val="20BC36D7"/>
    <w:rsid w:val="21054F6F"/>
    <w:rsid w:val="214C1EAE"/>
    <w:rsid w:val="2154D1DC"/>
    <w:rsid w:val="21C6080F"/>
    <w:rsid w:val="22602CD5"/>
    <w:rsid w:val="226740A4"/>
    <w:rsid w:val="22771EDF"/>
    <w:rsid w:val="22858E6F"/>
    <w:rsid w:val="22A063C4"/>
    <w:rsid w:val="231529A4"/>
    <w:rsid w:val="2339A25D"/>
    <w:rsid w:val="2388710D"/>
    <w:rsid w:val="23A69899"/>
    <w:rsid w:val="23DC4B14"/>
    <w:rsid w:val="2453B041"/>
    <w:rsid w:val="2463C8BD"/>
    <w:rsid w:val="24913D0A"/>
    <w:rsid w:val="24AFF2CD"/>
    <w:rsid w:val="24FF9021"/>
    <w:rsid w:val="25BA8106"/>
    <w:rsid w:val="25C90535"/>
    <w:rsid w:val="25DC7FF1"/>
    <w:rsid w:val="260FDAB3"/>
    <w:rsid w:val="2613E115"/>
    <w:rsid w:val="261ED9BF"/>
    <w:rsid w:val="2634A1EC"/>
    <w:rsid w:val="267AF410"/>
    <w:rsid w:val="26A899E1"/>
    <w:rsid w:val="2701EAF4"/>
    <w:rsid w:val="27A0A652"/>
    <w:rsid w:val="27C3E118"/>
    <w:rsid w:val="280CBF69"/>
    <w:rsid w:val="287B119E"/>
    <w:rsid w:val="29019DE3"/>
    <w:rsid w:val="291CA4FA"/>
    <w:rsid w:val="297C5DEA"/>
    <w:rsid w:val="2A420AC8"/>
    <w:rsid w:val="2A5A6B81"/>
    <w:rsid w:val="2A5D3FC2"/>
    <w:rsid w:val="2AA4ED55"/>
    <w:rsid w:val="2B23D4FA"/>
    <w:rsid w:val="2B6EE8E4"/>
    <w:rsid w:val="2B79BE89"/>
    <w:rsid w:val="2C0D0B9D"/>
    <w:rsid w:val="2C294D09"/>
    <w:rsid w:val="2C5FA10A"/>
    <w:rsid w:val="2C7FFFC6"/>
    <w:rsid w:val="2CE20169"/>
    <w:rsid w:val="2D3B4688"/>
    <w:rsid w:val="2D6ECA22"/>
    <w:rsid w:val="2D79D10E"/>
    <w:rsid w:val="2D843D51"/>
    <w:rsid w:val="2DBD650E"/>
    <w:rsid w:val="2E1D6812"/>
    <w:rsid w:val="2E1EB2F5"/>
    <w:rsid w:val="2E290C10"/>
    <w:rsid w:val="2E9C9D6A"/>
    <w:rsid w:val="3017A6C7"/>
    <w:rsid w:val="303AD78D"/>
    <w:rsid w:val="30437363"/>
    <w:rsid w:val="30558B99"/>
    <w:rsid w:val="30B29427"/>
    <w:rsid w:val="30B302F4"/>
    <w:rsid w:val="30ED5D43"/>
    <w:rsid w:val="311490FC"/>
    <w:rsid w:val="31316D7B"/>
    <w:rsid w:val="31322FAC"/>
    <w:rsid w:val="313FA990"/>
    <w:rsid w:val="31647161"/>
    <w:rsid w:val="31ADC534"/>
    <w:rsid w:val="31DF247A"/>
    <w:rsid w:val="31F7E345"/>
    <w:rsid w:val="323FE8BD"/>
    <w:rsid w:val="32737B77"/>
    <w:rsid w:val="32946D7E"/>
    <w:rsid w:val="32D36D5F"/>
    <w:rsid w:val="33074136"/>
    <w:rsid w:val="331E226A"/>
    <w:rsid w:val="33A130C1"/>
    <w:rsid w:val="33AFCB09"/>
    <w:rsid w:val="33BA3B25"/>
    <w:rsid w:val="33E6AB72"/>
    <w:rsid w:val="342E0DD9"/>
    <w:rsid w:val="343A7541"/>
    <w:rsid w:val="34A0074B"/>
    <w:rsid w:val="34C442A8"/>
    <w:rsid w:val="34D40C47"/>
    <w:rsid w:val="35081ECB"/>
    <w:rsid w:val="35775DAE"/>
    <w:rsid w:val="35CEAADF"/>
    <w:rsid w:val="35D883E8"/>
    <w:rsid w:val="36200940"/>
    <w:rsid w:val="362471D2"/>
    <w:rsid w:val="3680A3DC"/>
    <w:rsid w:val="3688FD35"/>
    <w:rsid w:val="36B93533"/>
    <w:rsid w:val="36CCCDB4"/>
    <w:rsid w:val="371E683A"/>
    <w:rsid w:val="3738786B"/>
    <w:rsid w:val="3753B85A"/>
    <w:rsid w:val="3771B578"/>
    <w:rsid w:val="37AAF0A3"/>
    <w:rsid w:val="37CCB19F"/>
    <w:rsid w:val="37D2371E"/>
    <w:rsid w:val="37D3853D"/>
    <w:rsid w:val="37D910B4"/>
    <w:rsid w:val="38192DA7"/>
    <w:rsid w:val="38339217"/>
    <w:rsid w:val="384F4190"/>
    <w:rsid w:val="38720D52"/>
    <w:rsid w:val="388C1390"/>
    <w:rsid w:val="38B03EC7"/>
    <w:rsid w:val="38B7B428"/>
    <w:rsid w:val="38C9C30C"/>
    <w:rsid w:val="38E8807F"/>
    <w:rsid w:val="3912FBE6"/>
    <w:rsid w:val="3918E6F2"/>
    <w:rsid w:val="393E416B"/>
    <w:rsid w:val="397D5DD2"/>
    <w:rsid w:val="3A2EC1BD"/>
    <w:rsid w:val="3A82B845"/>
    <w:rsid w:val="3AB6F0A3"/>
    <w:rsid w:val="3AD105FB"/>
    <w:rsid w:val="3AD11F1F"/>
    <w:rsid w:val="3B0A3DAB"/>
    <w:rsid w:val="3B69A92A"/>
    <w:rsid w:val="3BA996C5"/>
    <w:rsid w:val="3C019D94"/>
    <w:rsid w:val="3C0715DF"/>
    <w:rsid w:val="3C4E0F93"/>
    <w:rsid w:val="3C519138"/>
    <w:rsid w:val="3CD00F53"/>
    <w:rsid w:val="3D00390C"/>
    <w:rsid w:val="3D473D43"/>
    <w:rsid w:val="3DA3330F"/>
    <w:rsid w:val="3DBA17CE"/>
    <w:rsid w:val="3E66F51F"/>
    <w:rsid w:val="3E917650"/>
    <w:rsid w:val="3ED362FF"/>
    <w:rsid w:val="3F020C40"/>
    <w:rsid w:val="3F112379"/>
    <w:rsid w:val="3F4464EF"/>
    <w:rsid w:val="3F5490A2"/>
    <w:rsid w:val="3F8EC3AF"/>
    <w:rsid w:val="3F9ACFE9"/>
    <w:rsid w:val="4012A50B"/>
    <w:rsid w:val="40636F51"/>
    <w:rsid w:val="4063C1EE"/>
    <w:rsid w:val="406784B0"/>
    <w:rsid w:val="406DB160"/>
    <w:rsid w:val="40F053A7"/>
    <w:rsid w:val="4101BE86"/>
    <w:rsid w:val="41945680"/>
    <w:rsid w:val="41D7AC8A"/>
    <w:rsid w:val="4203E27F"/>
    <w:rsid w:val="4218E511"/>
    <w:rsid w:val="4228D4A0"/>
    <w:rsid w:val="425827C3"/>
    <w:rsid w:val="427C6D39"/>
    <w:rsid w:val="428A55F6"/>
    <w:rsid w:val="429500D2"/>
    <w:rsid w:val="43B61F55"/>
    <w:rsid w:val="4404F362"/>
    <w:rsid w:val="44763BC0"/>
    <w:rsid w:val="44AC6295"/>
    <w:rsid w:val="4502CF2F"/>
    <w:rsid w:val="451EF837"/>
    <w:rsid w:val="45635FED"/>
    <w:rsid w:val="458C061A"/>
    <w:rsid w:val="45935031"/>
    <w:rsid w:val="45FBE2D0"/>
    <w:rsid w:val="4682B482"/>
    <w:rsid w:val="46838F30"/>
    <w:rsid w:val="46A2B8C9"/>
    <w:rsid w:val="46C2CC14"/>
    <w:rsid w:val="46F66F00"/>
    <w:rsid w:val="4778402D"/>
    <w:rsid w:val="47BD8700"/>
    <w:rsid w:val="480A215F"/>
    <w:rsid w:val="480F269F"/>
    <w:rsid w:val="481E717B"/>
    <w:rsid w:val="486BA150"/>
    <w:rsid w:val="48F75EC7"/>
    <w:rsid w:val="49231FD1"/>
    <w:rsid w:val="494E7B11"/>
    <w:rsid w:val="495A413D"/>
    <w:rsid w:val="49612BED"/>
    <w:rsid w:val="49632371"/>
    <w:rsid w:val="49D1FB9D"/>
    <w:rsid w:val="49DCA267"/>
    <w:rsid w:val="4A060C8E"/>
    <w:rsid w:val="4A139A91"/>
    <w:rsid w:val="4A29794B"/>
    <w:rsid w:val="4A5ACF73"/>
    <w:rsid w:val="4B025F74"/>
    <w:rsid w:val="4B9AC1CD"/>
    <w:rsid w:val="4B9D5F8E"/>
    <w:rsid w:val="4BA40560"/>
    <w:rsid w:val="4BF1F924"/>
    <w:rsid w:val="4C1A496E"/>
    <w:rsid w:val="4C811598"/>
    <w:rsid w:val="4D8740DE"/>
    <w:rsid w:val="4DE73EE1"/>
    <w:rsid w:val="4DFFF6BD"/>
    <w:rsid w:val="4E4C5587"/>
    <w:rsid w:val="4E58ADFC"/>
    <w:rsid w:val="4EE97AA7"/>
    <w:rsid w:val="4F1ECDD6"/>
    <w:rsid w:val="4F407069"/>
    <w:rsid w:val="4F6450A8"/>
    <w:rsid w:val="4F8FAB0A"/>
    <w:rsid w:val="4FBF68A8"/>
    <w:rsid w:val="50486D02"/>
    <w:rsid w:val="5067FC9E"/>
    <w:rsid w:val="50907368"/>
    <w:rsid w:val="509A3F45"/>
    <w:rsid w:val="51317EF4"/>
    <w:rsid w:val="513AC892"/>
    <w:rsid w:val="517AD9C5"/>
    <w:rsid w:val="51B17FE2"/>
    <w:rsid w:val="51B201A3"/>
    <w:rsid w:val="527AA4E2"/>
    <w:rsid w:val="528326E8"/>
    <w:rsid w:val="52B4E74B"/>
    <w:rsid w:val="53156108"/>
    <w:rsid w:val="53670D12"/>
    <w:rsid w:val="5377FCF7"/>
    <w:rsid w:val="53D750EE"/>
    <w:rsid w:val="53DEE9BA"/>
    <w:rsid w:val="541C24EA"/>
    <w:rsid w:val="54F50924"/>
    <w:rsid w:val="550F327E"/>
    <w:rsid w:val="55648106"/>
    <w:rsid w:val="559F2595"/>
    <w:rsid w:val="559FC75F"/>
    <w:rsid w:val="55B13C4F"/>
    <w:rsid w:val="55E49C42"/>
    <w:rsid w:val="5603F9E4"/>
    <w:rsid w:val="56239068"/>
    <w:rsid w:val="5631787E"/>
    <w:rsid w:val="5632AEC9"/>
    <w:rsid w:val="5649D274"/>
    <w:rsid w:val="566E1341"/>
    <w:rsid w:val="56BE9C0E"/>
    <w:rsid w:val="56C537DB"/>
    <w:rsid w:val="56E7B127"/>
    <w:rsid w:val="57196453"/>
    <w:rsid w:val="5733A780"/>
    <w:rsid w:val="5774E9AE"/>
    <w:rsid w:val="5778A9C8"/>
    <w:rsid w:val="577F03E4"/>
    <w:rsid w:val="578091EE"/>
    <w:rsid w:val="57F9E7BD"/>
    <w:rsid w:val="583A439A"/>
    <w:rsid w:val="5883D664"/>
    <w:rsid w:val="588B23BF"/>
    <w:rsid w:val="58996EF1"/>
    <w:rsid w:val="58AE86B6"/>
    <w:rsid w:val="592BC8A2"/>
    <w:rsid w:val="594D41B8"/>
    <w:rsid w:val="5975B782"/>
    <w:rsid w:val="59AE2EE2"/>
    <w:rsid w:val="59D683CE"/>
    <w:rsid w:val="59F3D52E"/>
    <w:rsid w:val="5A1B6891"/>
    <w:rsid w:val="5A57353E"/>
    <w:rsid w:val="5A85FACB"/>
    <w:rsid w:val="5A8C9159"/>
    <w:rsid w:val="5AAEE3FA"/>
    <w:rsid w:val="5ADDDA90"/>
    <w:rsid w:val="5AEFCBB7"/>
    <w:rsid w:val="5AF798BD"/>
    <w:rsid w:val="5B02AA65"/>
    <w:rsid w:val="5B18D107"/>
    <w:rsid w:val="5B1D8CC7"/>
    <w:rsid w:val="5B4873E6"/>
    <w:rsid w:val="5B5327CE"/>
    <w:rsid w:val="5B73B62B"/>
    <w:rsid w:val="5B76A71C"/>
    <w:rsid w:val="5B971CD5"/>
    <w:rsid w:val="5B9A7784"/>
    <w:rsid w:val="5C1E92BC"/>
    <w:rsid w:val="5C4A7E8C"/>
    <w:rsid w:val="5C4BC0A4"/>
    <w:rsid w:val="5C6231EB"/>
    <w:rsid w:val="5C82B2E5"/>
    <w:rsid w:val="5CC0D6ED"/>
    <w:rsid w:val="5CC5468E"/>
    <w:rsid w:val="5D7DA666"/>
    <w:rsid w:val="5D8C5B31"/>
    <w:rsid w:val="5DA92B7C"/>
    <w:rsid w:val="5DDDDB17"/>
    <w:rsid w:val="5DF082C2"/>
    <w:rsid w:val="5DF21421"/>
    <w:rsid w:val="5E075713"/>
    <w:rsid w:val="5E3D7238"/>
    <w:rsid w:val="5E4ADD2D"/>
    <w:rsid w:val="5E9958A6"/>
    <w:rsid w:val="5E9BE70F"/>
    <w:rsid w:val="5EBB0C96"/>
    <w:rsid w:val="5EE1EA7E"/>
    <w:rsid w:val="5EE92216"/>
    <w:rsid w:val="5EE94582"/>
    <w:rsid w:val="5EF1293F"/>
    <w:rsid w:val="5F03C00D"/>
    <w:rsid w:val="5F1249CD"/>
    <w:rsid w:val="5F9A320B"/>
    <w:rsid w:val="5FD2A362"/>
    <w:rsid w:val="5FDA0D82"/>
    <w:rsid w:val="5FDE8085"/>
    <w:rsid w:val="5FFA9111"/>
    <w:rsid w:val="60254BE9"/>
    <w:rsid w:val="607182ED"/>
    <w:rsid w:val="607242F2"/>
    <w:rsid w:val="60C3CF43"/>
    <w:rsid w:val="60F4E8F3"/>
    <w:rsid w:val="611217D7"/>
    <w:rsid w:val="611ECBB7"/>
    <w:rsid w:val="6124E399"/>
    <w:rsid w:val="616B1973"/>
    <w:rsid w:val="6173D540"/>
    <w:rsid w:val="61DD625C"/>
    <w:rsid w:val="620E9178"/>
    <w:rsid w:val="623C7BD6"/>
    <w:rsid w:val="625668B9"/>
    <w:rsid w:val="6256A2F8"/>
    <w:rsid w:val="6275E97A"/>
    <w:rsid w:val="6282B0EE"/>
    <w:rsid w:val="62A75F7A"/>
    <w:rsid w:val="62CD497F"/>
    <w:rsid w:val="62D41F22"/>
    <w:rsid w:val="62D83D6C"/>
    <w:rsid w:val="6315AEB1"/>
    <w:rsid w:val="6350D004"/>
    <w:rsid w:val="638B5333"/>
    <w:rsid w:val="642968AB"/>
    <w:rsid w:val="6442B2E1"/>
    <w:rsid w:val="647B3CBD"/>
    <w:rsid w:val="64ACEC37"/>
    <w:rsid w:val="64B023D0"/>
    <w:rsid w:val="64C48243"/>
    <w:rsid w:val="64FAA8A9"/>
    <w:rsid w:val="655E13D0"/>
    <w:rsid w:val="6564C165"/>
    <w:rsid w:val="657149BA"/>
    <w:rsid w:val="659BC0B4"/>
    <w:rsid w:val="65BCE60F"/>
    <w:rsid w:val="65BCFF1F"/>
    <w:rsid w:val="65D2BF8A"/>
    <w:rsid w:val="65D3D123"/>
    <w:rsid w:val="65EBB904"/>
    <w:rsid w:val="660320CD"/>
    <w:rsid w:val="662FF2E3"/>
    <w:rsid w:val="664F5BCF"/>
    <w:rsid w:val="6694AC29"/>
    <w:rsid w:val="669EAA91"/>
    <w:rsid w:val="66BA3BC3"/>
    <w:rsid w:val="66BEFDBB"/>
    <w:rsid w:val="66C69662"/>
    <w:rsid w:val="66FD49F7"/>
    <w:rsid w:val="6701884D"/>
    <w:rsid w:val="6726D340"/>
    <w:rsid w:val="673CCEAA"/>
    <w:rsid w:val="67991BF9"/>
    <w:rsid w:val="67A54091"/>
    <w:rsid w:val="68A57AB0"/>
    <w:rsid w:val="6A289E1F"/>
    <w:rsid w:val="6A3E4150"/>
    <w:rsid w:val="6ABC9A36"/>
    <w:rsid w:val="6AEA3EE4"/>
    <w:rsid w:val="6AFA7554"/>
    <w:rsid w:val="6B26F154"/>
    <w:rsid w:val="6B59F161"/>
    <w:rsid w:val="6BD2188C"/>
    <w:rsid w:val="6BF5839E"/>
    <w:rsid w:val="6C12FE28"/>
    <w:rsid w:val="6C32A1CA"/>
    <w:rsid w:val="6C4C5723"/>
    <w:rsid w:val="6C586188"/>
    <w:rsid w:val="6C6F53A6"/>
    <w:rsid w:val="6CB0C8A0"/>
    <w:rsid w:val="6CE0F928"/>
    <w:rsid w:val="6D66655F"/>
    <w:rsid w:val="6D9C9570"/>
    <w:rsid w:val="6DC20B00"/>
    <w:rsid w:val="6E086618"/>
    <w:rsid w:val="6E24B4F7"/>
    <w:rsid w:val="6E4DB883"/>
    <w:rsid w:val="6F1F76C4"/>
    <w:rsid w:val="6F211057"/>
    <w:rsid w:val="6F28497E"/>
    <w:rsid w:val="6F39BFBB"/>
    <w:rsid w:val="6F43E715"/>
    <w:rsid w:val="6F8BE349"/>
    <w:rsid w:val="6F91032D"/>
    <w:rsid w:val="6FA5D1E4"/>
    <w:rsid w:val="6FCD7CC1"/>
    <w:rsid w:val="6FCDC057"/>
    <w:rsid w:val="6FFF543E"/>
    <w:rsid w:val="701A6CBE"/>
    <w:rsid w:val="7028033B"/>
    <w:rsid w:val="706DA687"/>
    <w:rsid w:val="70BFD220"/>
    <w:rsid w:val="70C94014"/>
    <w:rsid w:val="70E8D5F6"/>
    <w:rsid w:val="70F664E7"/>
    <w:rsid w:val="71080CBF"/>
    <w:rsid w:val="71E3A573"/>
    <w:rsid w:val="72269F21"/>
    <w:rsid w:val="7242A30E"/>
    <w:rsid w:val="72634E02"/>
    <w:rsid w:val="72DE33D6"/>
    <w:rsid w:val="72FB38C6"/>
    <w:rsid w:val="730FB711"/>
    <w:rsid w:val="7327DFD5"/>
    <w:rsid w:val="733339FB"/>
    <w:rsid w:val="734705EA"/>
    <w:rsid w:val="744E8596"/>
    <w:rsid w:val="751F0EDA"/>
    <w:rsid w:val="752B5780"/>
    <w:rsid w:val="756152CA"/>
    <w:rsid w:val="7567CD3E"/>
    <w:rsid w:val="756C1E6F"/>
    <w:rsid w:val="7586554F"/>
    <w:rsid w:val="75B225CF"/>
    <w:rsid w:val="765166F8"/>
    <w:rsid w:val="7682F061"/>
    <w:rsid w:val="768357FC"/>
    <w:rsid w:val="76D7054C"/>
    <w:rsid w:val="76E4D7FF"/>
    <w:rsid w:val="76F5FBDE"/>
    <w:rsid w:val="772E771A"/>
    <w:rsid w:val="777F05B8"/>
    <w:rsid w:val="77950971"/>
    <w:rsid w:val="77B18DAF"/>
    <w:rsid w:val="77CF2167"/>
    <w:rsid w:val="77F9326E"/>
    <w:rsid w:val="780BD097"/>
    <w:rsid w:val="7886CF0D"/>
    <w:rsid w:val="78D54FE6"/>
    <w:rsid w:val="78D55C28"/>
    <w:rsid w:val="78D5734C"/>
    <w:rsid w:val="78D63669"/>
    <w:rsid w:val="78E96E6C"/>
    <w:rsid w:val="79127456"/>
    <w:rsid w:val="796F0B99"/>
    <w:rsid w:val="797FD585"/>
    <w:rsid w:val="79BB4D8B"/>
    <w:rsid w:val="79F7DD3D"/>
    <w:rsid w:val="7A28C271"/>
    <w:rsid w:val="7A7CB160"/>
    <w:rsid w:val="7AA16959"/>
    <w:rsid w:val="7AA3BA90"/>
    <w:rsid w:val="7AA50E33"/>
    <w:rsid w:val="7ACD2739"/>
    <w:rsid w:val="7ADBF7F1"/>
    <w:rsid w:val="7AE88F00"/>
    <w:rsid w:val="7AF745F2"/>
    <w:rsid w:val="7B373294"/>
    <w:rsid w:val="7B3FDB71"/>
    <w:rsid w:val="7B89132E"/>
    <w:rsid w:val="7BB5CA14"/>
    <w:rsid w:val="7BF40582"/>
    <w:rsid w:val="7C0B8801"/>
    <w:rsid w:val="7C12D829"/>
    <w:rsid w:val="7C254760"/>
    <w:rsid w:val="7CA9F41B"/>
    <w:rsid w:val="7CB509A4"/>
    <w:rsid w:val="7CBE7EF5"/>
    <w:rsid w:val="7CC1779D"/>
    <w:rsid w:val="7CEE64D8"/>
    <w:rsid w:val="7CF3D08D"/>
    <w:rsid w:val="7D832D27"/>
    <w:rsid w:val="7D894E01"/>
    <w:rsid w:val="7DC37607"/>
    <w:rsid w:val="7DDC7BF9"/>
    <w:rsid w:val="7DF381C3"/>
    <w:rsid w:val="7E3C734E"/>
    <w:rsid w:val="7E5016BF"/>
    <w:rsid w:val="7E97BD1B"/>
    <w:rsid w:val="7EC86D09"/>
    <w:rsid w:val="7F161030"/>
    <w:rsid w:val="7F3B673B"/>
    <w:rsid w:val="7F3C6290"/>
    <w:rsid w:val="7F45A99D"/>
    <w:rsid w:val="7F62FD5B"/>
    <w:rsid w:val="7F8F7F75"/>
    <w:rsid w:val="7F9E1669"/>
    <w:rsid w:val="7FB0A878"/>
    <w:rsid w:val="7FB40833"/>
    <w:rsid w:val="7FB8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1B0EF0"/>
  <w15:docId w15:val="{3E5E64D5-7440-4ECD-85D6-617B2C47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ja\Desktop\meeting%20mi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A8274B8C0443478C3BAD13971DF35F"/>
        <w:category>
          <w:name w:val="General"/>
          <w:gallery w:val="placeholder"/>
        </w:category>
        <w:types>
          <w:type w:val="bbPlcHdr"/>
        </w:types>
        <w:behaviors>
          <w:behavior w:val="content"/>
        </w:behaviors>
        <w:guid w:val="{FC9B7D39-3FFF-4F0C-876F-9031A3B9A506}"/>
      </w:docPartPr>
      <w:docPartBody>
        <w:p w:rsidR="00FD1E62" w:rsidRDefault="00DA5BB7">
          <w:pPr>
            <w:pStyle w:val="D5A8274B8C0443478C3BAD13971DF35F"/>
          </w:pPr>
          <w:r w:rsidRPr="00BA26A6">
            <w:t>Meeting</w:t>
          </w:r>
          <w:r w:rsidRPr="00410239">
            <w:t xml:space="preserve"> Title</w:t>
          </w:r>
        </w:p>
      </w:docPartBody>
    </w:docPart>
    <w:docPart>
      <w:docPartPr>
        <w:name w:val="341059E653964D0690ECBA98ED28FCA7"/>
        <w:category>
          <w:name w:val="General"/>
          <w:gallery w:val="placeholder"/>
        </w:category>
        <w:types>
          <w:type w:val="bbPlcHdr"/>
        </w:types>
        <w:behaviors>
          <w:behavior w:val="content"/>
        </w:behaviors>
        <w:guid w:val="{E16FC5D9-5D65-4052-B76C-4D64F5CD1D89}"/>
      </w:docPartPr>
      <w:docPartBody>
        <w:p w:rsidR="00FD1E62" w:rsidRDefault="00DA5BB7">
          <w:pPr>
            <w:pStyle w:val="341059E653964D0690ECBA98ED28FCA7"/>
          </w:pPr>
          <w:r w:rsidRPr="00410239">
            <w:t>Date</w:t>
          </w:r>
        </w:p>
      </w:docPartBody>
    </w:docPart>
    <w:docPart>
      <w:docPartPr>
        <w:name w:val="AC082DBB7B0A4768989F17EE5581F0E0"/>
        <w:category>
          <w:name w:val="General"/>
          <w:gallery w:val="placeholder"/>
        </w:category>
        <w:types>
          <w:type w:val="bbPlcHdr"/>
        </w:types>
        <w:behaviors>
          <w:behavior w:val="content"/>
        </w:behaviors>
        <w:guid w:val="{FF0BA622-EB12-4059-B219-5DB765A1DC8A}"/>
      </w:docPartPr>
      <w:docPartBody>
        <w:p w:rsidR="00FD1E62" w:rsidRDefault="00DA5BB7">
          <w:pPr>
            <w:pStyle w:val="AC082DBB7B0A4768989F17EE5581F0E0"/>
          </w:pPr>
          <w:r w:rsidRPr="00410239">
            <w:t>Meeting Time</w:t>
          </w:r>
        </w:p>
      </w:docPartBody>
    </w:docPart>
    <w:docPart>
      <w:docPartPr>
        <w:name w:val="CB0431D3978947F7BDC07209DA105B23"/>
        <w:category>
          <w:name w:val="General"/>
          <w:gallery w:val="placeholder"/>
        </w:category>
        <w:types>
          <w:type w:val="bbPlcHdr"/>
        </w:types>
        <w:behaviors>
          <w:behavior w:val="content"/>
        </w:behaviors>
        <w:guid w:val="{D5A9F4B5-5685-4927-9BD1-F4119365776F}"/>
      </w:docPartPr>
      <w:docPartBody>
        <w:p w:rsidR="00FD1E62" w:rsidRDefault="00DA5BB7">
          <w:pPr>
            <w:pStyle w:val="CB0431D3978947F7BDC07209DA105B23"/>
          </w:pPr>
          <w:r w:rsidRPr="00195D08">
            <w:t>Meeting called by</w:t>
          </w:r>
        </w:p>
      </w:docPartBody>
    </w:docPart>
    <w:docPart>
      <w:docPartPr>
        <w:name w:val="6A2F317EA34948AAA7DEB0ACC2EEDD2A"/>
        <w:category>
          <w:name w:val="General"/>
          <w:gallery w:val="placeholder"/>
        </w:category>
        <w:types>
          <w:type w:val="bbPlcHdr"/>
        </w:types>
        <w:behaviors>
          <w:behavior w:val="content"/>
        </w:behaviors>
        <w:guid w:val="{4E47DB60-1739-44F3-A2D4-76FA65B3D634}"/>
      </w:docPartPr>
      <w:docPartBody>
        <w:p w:rsidR="00FD1E62" w:rsidRDefault="00DA5BB7">
          <w:pPr>
            <w:pStyle w:val="6A2F317EA34948AAA7DEB0ACC2EEDD2A"/>
          </w:pPr>
          <w:r w:rsidRPr="00195D08">
            <w:t>Type of meeting</w:t>
          </w:r>
        </w:p>
      </w:docPartBody>
    </w:docPart>
    <w:docPart>
      <w:docPartPr>
        <w:name w:val="590FBBAE43DD41A98E481C2DEE0F5054"/>
        <w:category>
          <w:name w:val="General"/>
          <w:gallery w:val="placeholder"/>
        </w:category>
        <w:types>
          <w:type w:val="bbPlcHdr"/>
        </w:types>
        <w:behaviors>
          <w:behavior w:val="content"/>
        </w:behaviors>
        <w:guid w:val="{60FFE113-E2DE-40B7-93C7-2B66CD117EC3}"/>
      </w:docPartPr>
      <w:docPartBody>
        <w:p w:rsidR="00FD1E62" w:rsidRDefault="00DA5BB7">
          <w:pPr>
            <w:pStyle w:val="590FBBAE43DD41A98E481C2DEE0F5054"/>
          </w:pPr>
          <w:r w:rsidRPr="00195D08">
            <w:t>Facilitator</w:t>
          </w:r>
        </w:p>
      </w:docPartBody>
    </w:docPart>
    <w:docPart>
      <w:docPartPr>
        <w:name w:val="4BABCF11D1B34360A427D8F41A9C4D0A"/>
        <w:category>
          <w:name w:val="General"/>
          <w:gallery w:val="placeholder"/>
        </w:category>
        <w:types>
          <w:type w:val="bbPlcHdr"/>
        </w:types>
        <w:behaviors>
          <w:behavior w:val="content"/>
        </w:behaviors>
        <w:guid w:val="{6E7CF912-3F67-463D-BA45-392771E7E8CE}"/>
      </w:docPartPr>
      <w:docPartBody>
        <w:p w:rsidR="00FD1E62" w:rsidRDefault="00DA5BB7">
          <w:pPr>
            <w:pStyle w:val="4BABCF11D1B34360A427D8F41A9C4D0A"/>
          </w:pPr>
          <w:r w:rsidRPr="00195D08">
            <w:t>Note taker</w:t>
          </w:r>
        </w:p>
      </w:docPartBody>
    </w:docPart>
    <w:docPart>
      <w:docPartPr>
        <w:name w:val="CF181F1292B94B15B02EE22375D8C015"/>
        <w:category>
          <w:name w:val="General"/>
          <w:gallery w:val="placeholder"/>
        </w:category>
        <w:types>
          <w:type w:val="bbPlcHdr"/>
        </w:types>
        <w:behaviors>
          <w:behavior w:val="content"/>
        </w:behaviors>
        <w:guid w:val="{50B58933-1170-493A-B8CD-CF2915A3E2AC}"/>
      </w:docPartPr>
      <w:docPartBody>
        <w:p w:rsidR="00FD1E62" w:rsidRDefault="00DA5BB7">
          <w:pPr>
            <w:pStyle w:val="CF181F1292B94B15B02EE22375D8C015"/>
          </w:pPr>
          <w:r w:rsidRPr="00195D08">
            <w:t>Timekeeper</w:t>
          </w:r>
        </w:p>
      </w:docPartBody>
    </w:docPart>
    <w:docPart>
      <w:docPartPr>
        <w:name w:val="8B94EF4266384A3C81B10D09777A6447"/>
        <w:category>
          <w:name w:val="General"/>
          <w:gallery w:val="placeholder"/>
        </w:category>
        <w:types>
          <w:type w:val="bbPlcHdr"/>
        </w:types>
        <w:behaviors>
          <w:behavior w:val="content"/>
        </w:behaviors>
        <w:guid w:val="{5EA50CEC-3739-49BB-B88B-B5E25D433D31}"/>
      </w:docPartPr>
      <w:docPartBody>
        <w:p w:rsidR="00FD1E62" w:rsidRDefault="00DA5BB7">
          <w:pPr>
            <w:pStyle w:val="8B94EF4266384A3C81B10D09777A6447"/>
          </w:pPr>
          <w:r w:rsidRPr="00195D08">
            <w:t>Attendees</w:t>
          </w:r>
        </w:p>
      </w:docPartBody>
    </w:docPart>
    <w:docPart>
      <w:docPartPr>
        <w:name w:val="0D0E2B29A181406C9986887E0DE4EF20"/>
        <w:category>
          <w:name w:val="General"/>
          <w:gallery w:val="placeholder"/>
        </w:category>
        <w:types>
          <w:type w:val="bbPlcHdr"/>
        </w:types>
        <w:behaviors>
          <w:behavior w:val="content"/>
        </w:behaviors>
        <w:guid w:val="{DE9FEBF6-387F-40F3-919E-09F28877B98C}"/>
      </w:docPartPr>
      <w:docPartBody>
        <w:p w:rsidR="00FD1E62" w:rsidRDefault="00DA5BB7">
          <w:pPr>
            <w:pStyle w:val="0D0E2B29A181406C9986887E0DE4EF20"/>
          </w:pPr>
          <w:r w:rsidRPr="00410239">
            <w:t>Agenda Topic</w:t>
          </w:r>
          <w:r>
            <w:t xml:space="preserve"> 1</w:t>
          </w:r>
        </w:p>
      </w:docPartBody>
    </w:docPart>
    <w:docPart>
      <w:docPartPr>
        <w:name w:val="B83B696F3DA34DAAB1ABB7F14D942DDC"/>
        <w:category>
          <w:name w:val="General"/>
          <w:gallery w:val="placeholder"/>
        </w:category>
        <w:types>
          <w:type w:val="bbPlcHdr"/>
        </w:types>
        <w:behaviors>
          <w:behavior w:val="content"/>
        </w:behaviors>
        <w:guid w:val="{BAF3225E-E24F-42FD-9083-01A70701D780}"/>
      </w:docPartPr>
      <w:docPartBody>
        <w:p w:rsidR="00FD1E62" w:rsidRDefault="00DA5BB7">
          <w:pPr>
            <w:pStyle w:val="B83B696F3DA34DAAB1ABB7F14D942DDC"/>
          </w:pPr>
          <w:r w:rsidRPr="00195D08">
            <w:t>Discussion</w:t>
          </w:r>
        </w:p>
      </w:docPartBody>
    </w:docPart>
    <w:docPart>
      <w:docPartPr>
        <w:name w:val="02B38E66499140A3BC9D66CD9036A6FC"/>
        <w:category>
          <w:name w:val="General"/>
          <w:gallery w:val="placeholder"/>
        </w:category>
        <w:types>
          <w:type w:val="bbPlcHdr"/>
        </w:types>
        <w:behaviors>
          <w:behavior w:val="content"/>
        </w:behaviors>
        <w:guid w:val="{D038D43A-F0EA-41CA-8992-AECEF3DB80FF}"/>
      </w:docPartPr>
      <w:docPartBody>
        <w:p w:rsidR="00FD1E62" w:rsidRDefault="00DA5BB7">
          <w:pPr>
            <w:pStyle w:val="02B38E66499140A3BC9D66CD9036A6FC"/>
          </w:pPr>
          <w:r w:rsidRPr="00195D08">
            <w:t>Conclusions</w:t>
          </w:r>
        </w:p>
      </w:docPartBody>
    </w:docPart>
    <w:docPart>
      <w:docPartPr>
        <w:name w:val="6E883F2E3374460B8601A6CE1B96D5D6"/>
        <w:category>
          <w:name w:val="General"/>
          <w:gallery w:val="placeholder"/>
        </w:category>
        <w:types>
          <w:type w:val="bbPlcHdr"/>
        </w:types>
        <w:behaviors>
          <w:behavior w:val="content"/>
        </w:behaviors>
        <w:guid w:val="{5A9AC959-80EB-4D0C-A2D5-7AC5C2E08532}"/>
      </w:docPartPr>
      <w:docPartBody>
        <w:p w:rsidR="00FD1E62" w:rsidRDefault="00DA5BB7">
          <w:pPr>
            <w:pStyle w:val="6E883F2E3374460B8601A6CE1B96D5D6"/>
          </w:pPr>
          <w:r w:rsidRPr="00BA26A6">
            <w:t>Agenda</w:t>
          </w:r>
          <w:r w:rsidRPr="00410239">
            <w:t xml:space="preserve"> Topic</w:t>
          </w:r>
          <w:r>
            <w:t xml:space="preserve"> 2</w:t>
          </w:r>
        </w:p>
      </w:docPartBody>
    </w:docPart>
    <w:docPart>
      <w:docPartPr>
        <w:name w:val="90D52D65F2094B0E841D702050722FB3"/>
        <w:category>
          <w:name w:val="General"/>
          <w:gallery w:val="placeholder"/>
        </w:category>
        <w:types>
          <w:type w:val="bbPlcHdr"/>
        </w:types>
        <w:behaviors>
          <w:behavior w:val="content"/>
        </w:behaviors>
        <w:guid w:val="{4C8F022C-0740-4B34-A640-15D65FEAB7F8}"/>
      </w:docPartPr>
      <w:docPartBody>
        <w:p w:rsidR="00FD1E62" w:rsidRDefault="00DA5BB7">
          <w:pPr>
            <w:pStyle w:val="90D52D65F2094B0E841D702050722FB3"/>
          </w:pPr>
          <w:r w:rsidRPr="00195D08">
            <w:t>Discussion</w:t>
          </w:r>
        </w:p>
      </w:docPartBody>
    </w:docPart>
    <w:docPart>
      <w:docPartPr>
        <w:name w:val="C84E09558DED4561B7148D16B9EC0EFA"/>
        <w:category>
          <w:name w:val="General"/>
          <w:gallery w:val="placeholder"/>
        </w:category>
        <w:types>
          <w:type w:val="bbPlcHdr"/>
        </w:types>
        <w:behaviors>
          <w:behavior w:val="content"/>
        </w:behaviors>
        <w:guid w:val="{FF00D9B4-F651-419A-A413-E89CFE99815A}"/>
      </w:docPartPr>
      <w:docPartBody>
        <w:p w:rsidR="00FD1E62" w:rsidRDefault="00DA5BB7">
          <w:pPr>
            <w:pStyle w:val="C84E09558DED4561B7148D16B9EC0EFA"/>
          </w:pPr>
          <w:r w:rsidRPr="00195D08">
            <w:t>Conclusions</w:t>
          </w:r>
        </w:p>
      </w:docPartBody>
    </w:docPart>
    <w:docPart>
      <w:docPartPr>
        <w:name w:val="6BA67835481A40F7B7451B124BD32D2F"/>
        <w:category>
          <w:name w:val="General"/>
          <w:gallery w:val="placeholder"/>
        </w:category>
        <w:types>
          <w:type w:val="bbPlcHdr"/>
        </w:types>
        <w:behaviors>
          <w:behavior w:val="content"/>
        </w:behaviors>
        <w:guid w:val="{D7B62E6A-9A6B-4866-A472-00EED3EFC4F6}"/>
      </w:docPartPr>
      <w:docPartBody>
        <w:p w:rsidR="00FD1E62" w:rsidRDefault="00DA5BB7">
          <w:pPr>
            <w:pStyle w:val="6BA67835481A40F7B7451B124BD32D2F"/>
          </w:pPr>
          <w:r w:rsidRPr="00BA26A6">
            <w:t>Agenda</w:t>
          </w:r>
          <w:r w:rsidRPr="00410239">
            <w:t xml:space="preserve"> Topic</w:t>
          </w:r>
          <w:r>
            <w:t xml:space="preserve"> 3</w:t>
          </w:r>
        </w:p>
      </w:docPartBody>
    </w:docPart>
    <w:docPart>
      <w:docPartPr>
        <w:name w:val="D211425F9C7846D091D72FCBBFEEFCD0"/>
        <w:category>
          <w:name w:val="General"/>
          <w:gallery w:val="placeholder"/>
        </w:category>
        <w:types>
          <w:type w:val="bbPlcHdr"/>
        </w:types>
        <w:behaviors>
          <w:behavior w:val="content"/>
        </w:behaviors>
        <w:guid w:val="{CF79C570-4489-498E-98CB-1940B069379D}"/>
      </w:docPartPr>
      <w:docPartBody>
        <w:p w:rsidR="00FD1E62" w:rsidRDefault="00DA5BB7">
          <w:pPr>
            <w:pStyle w:val="D211425F9C7846D091D72FCBBFEEFCD0"/>
          </w:pPr>
          <w:r w:rsidRPr="00195D08">
            <w:t>Discussion</w:t>
          </w:r>
        </w:p>
      </w:docPartBody>
    </w:docPart>
    <w:docPart>
      <w:docPartPr>
        <w:name w:val="473FA11B74CB4AE096651179CCF374DF"/>
        <w:category>
          <w:name w:val="General"/>
          <w:gallery w:val="placeholder"/>
        </w:category>
        <w:types>
          <w:type w:val="bbPlcHdr"/>
        </w:types>
        <w:behaviors>
          <w:behavior w:val="content"/>
        </w:behaviors>
        <w:guid w:val="{C0DC69EA-1A34-4F5C-A461-4BE905610557}"/>
      </w:docPartPr>
      <w:docPartBody>
        <w:p w:rsidR="00FD1E62" w:rsidRDefault="00DA5BB7">
          <w:pPr>
            <w:pStyle w:val="473FA11B74CB4AE096651179CCF374DF"/>
          </w:pPr>
          <w:r w:rsidRPr="00195D08">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ahoma"/>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62"/>
    <w:rsid w:val="000213C7"/>
    <w:rsid w:val="000F1BDF"/>
    <w:rsid w:val="002640E6"/>
    <w:rsid w:val="00274417"/>
    <w:rsid w:val="00307A9C"/>
    <w:rsid w:val="003548BD"/>
    <w:rsid w:val="003B5728"/>
    <w:rsid w:val="00452DDD"/>
    <w:rsid w:val="004626F2"/>
    <w:rsid w:val="00502A39"/>
    <w:rsid w:val="00517083"/>
    <w:rsid w:val="00526E12"/>
    <w:rsid w:val="00587F83"/>
    <w:rsid w:val="006B7A84"/>
    <w:rsid w:val="0074066B"/>
    <w:rsid w:val="007A3AF9"/>
    <w:rsid w:val="007A71AD"/>
    <w:rsid w:val="007D4A74"/>
    <w:rsid w:val="00823B81"/>
    <w:rsid w:val="008C3FA0"/>
    <w:rsid w:val="009443B3"/>
    <w:rsid w:val="0094655B"/>
    <w:rsid w:val="00994917"/>
    <w:rsid w:val="009D3056"/>
    <w:rsid w:val="00A062EE"/>
    <w:rsid w:val="00AA06DC"/>
    <w:rsid w:val="00AD0498"/>
    <w:rsid w:val="00AF1419"/>
    <w:rsid w:val="00BB4B23"/>
    <w:rsid w:val="00CB24B2"/>
    <w:rsid w:val="00DA5BB7"/>
    <w:rsid w:val="00E22CBD"/>
    <w:rsid w:val="00E83969"/>
    <w:rsid w:val="00E933DD"/>
    <w:rsid w:val="00EB2CD5"/>
    <w:rsid w:val="00EC5E73"/>
    <w:rsid w:val="00F00FF4"/>
    <w:rsid w:val="00FC3C8A"/>
    <w:rsid w:val="00FD1E62"/>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A8274B8C0443478C3BAD13971DF35F">
    <w:name w:val="D5A8274B8C0443478C3BAD13971DF35F"/>
  </w:style>
  <w:style w:type="paragraph" w:customStyle="1" w:styleId="341059E653964D0690ECBA98ED28FCA7">
    <w:name w:val="341059E653964D0690ECBA98ED28FCA7"/>
  </w:style>
  <w:style w:type="paragraph" w:customStyle="1" w:styleId="AC082DBB7B0A4768989F17EE5581F0E0">
    <w:name w:val="AC082DBB7B0A4768989F17EE5581F0E0"/>
  </w:style>
  <w:style w:type="paragraph" w:customStyle="1" w:styleId="CB0431D3978947F7BDC07209DA105B23">
    <w:name w:val="CB0431D3978947F7BDC07209DA105B23"/>
  </w:style>
  <w:style w:type="paragraph" w:customStyle="1" w:styleId="6A2F317EA34948AAA7DEB0ACC2EEDD2A">
    <w:name w:val="6A2F317EA34948AAA7DEB0ACC2EEDD2A"/>
  </w:style>
  <w:style w:type="paragraph" w:customStyle="1" w:styleId="590FBBAE43DD41A98E481C2DEE0F5054">
    <w:name w:val="590FBBAE43DD41A98E481C2DEE0F5054"/>
  </w:style>
  <w:style w:type="paragraph" w:customStyle="1" w:styleId="4BABCF11D1B34360A427D8F41A9C4D0A">
    <w:name w:val="4BABCF11D1B34360A427D8F41A9C4D0A"/>
  </w:style>
  <w:style w:type="paragraph" w:customStyle="1" w:styleId="CF181F1292B94B15B02EE22375D8C015">
    <w:name w:val="CF181F1292B94B15B02EE22375D8C015"/>
  </w:style>
  <w:style w:type="paragraph" w:customStyle="1" w:styleId="8B94EF4266384A3C81B10D09777A6447">
    <w:name w:val="8B94EF4266384A3C81B10D09777A6447"/>
  </w:style>
  <w:style w:type="paragraph" w:customStyle="1" w:styleId="0D0E2B29A181406C9986887E0DE4EF20">
    <w:name w:val="0D0E2B29A181406C9986887E0DE4EF20"/>
  </w:style>
  <w:style w:type="paragraph" w:customStyle="1" w:styleId="B83B696F3DA34DAAB1ABB7F14D942DDC">
    <w:name w:val="B83B696F3DA34DAAB1ABB7F14D942DDC"/>
  </w:style>
  <w:style w:type="paragraph" w:customStyle="1" w:styleId="02B38E66499140A3BC9D66CD9036A6FC">
    <w:name w:val="02B38E66499140A3BC9D66CD9036A6FC"/>
  </w:style>
  <w:style w:type="paragraph" w:customStyle="1" w:styleId="6E883F2E3374460B8601A6CE1B96D5D6">
    <w:name w:val="6E883F2E3374460B8601A6CE1B96D5D6"/>
  </w:style>
  <w:style w:type="paragraph" w:customStyle="1" w:styleId="90D52D65F2094B0E841D702050722FB3">
    <w:name w:val="90D52D65F2094B0E841D702050722FB3"/>
  </w:style>
  <w:style w:type="paragraph" w:customStyle="1" w:styleId="C84E09558DED4561B7148D16B9EC0EFA">
    <w:name w:val="C84E09558DED4561B7148D16B9EC0EFA"/>
  </w:style>
  <w:style w:type="paragraph" w:customStyle="1" w:styleId="6BA67835481A40F7B7451B124BD32D2F">
    <w:name w:val="6BA67835481A40F7B7451B124BD32D2F"/>
  </w:style>
  <w:style w:type="paragraph" w:customStyle="1" w:styleId="D211425F9C7846D091D72FCBBFEEFCD0">
    <w:name w:val="D211425F9C7846D091D72FCBBFEEFCD0"/>
  </w:style>
  <w:style w:type="paragraph" w:customStyle="1" w:styleId="473FA11B74CB4AE096651179CCF374DF">
    <w:name w:val="473FA11B74CB4AE096651179CCF37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A7C04F98235438760FD047086F570" ma:contentTypeVersion="5" ma:contentTypeDescription="Create a new document." ma:contentTypeScope="" ma:versionID="35e4676f44cfdd7db3f17a60aef091be">
  <xsd:schema xmlns:xsd="http://www.w3.org/2001/XMLSchema" xmlns:xs="http://www.w3.org/2001/XMLSchema" xmlns:p="http://schemas.microsoft.com/office/2006/metadata/properties" xmlns:ns3="73d5b623-6cb8-4a8f-8f36-9297d9be9370" targetNamespace="http://schemas.microsoft.com/office/2006/metadata/properties" ma:root="true" ma:fieldsID="0269a1d9b388b25117d31b8e50bf2e16" ns3:_="">
    <xsd:import namespace="73d5b623-6cb8-4a8f-8f36-9297d9be93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5b623-6cb8-4a8f-8f36-9297d9be9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75EA7-853F-4E2A-8C5E-9AD6563885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77C82-78EB-4CCD-B5F7-B3E704801B40}">
  <ds:schemaRefs>
    <ds:schemaRef ds:uri="http://schemas.microsoft.com/sharepoint/v3/contenttype/forms"/>
  </ds:schemaRefs>
</ds:datastoreItem>
</file>

<file path=customXml/itemProps3.xml><?xml version="1.0" encoding="utf-8"?>
<ds:datastoreItem xmlns:ds="http://schemas.openxmlformats.org/officeDocument/2006/customXml" ds:itemID="{84C73F2F-EF06-4685-A638-E60A09F4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5b623-6cb8-4a8f-8f36-9297d9be9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mins..dotx</Template>
  <TotalTime>1</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dc:creator>
  <cp:keywords/>
  <cp:lastModifiedBy>Tonja Shaw</cp:lastModifiedBy>
  <cp:revision>2</cp:revision>
  <cp:lastPrinted>2025-01-31T22:23:00Z</cp:lastPrinted>
  <dcterms:created xsi:type="dcterms:W3CDTF">2025-01-31T22:20:00Z</dcterms:created>
  <dcterms:modified xsi:type="dcterms:W3CDTF">2025-01-31T22:20:00Z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0x010100F04A7C04F98235438760FD047086F570</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